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Een nieuw document maken." ma:contentTypeScope="" ma:versionID="16f4583c7dffcb451b7f0bcf12899c35">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743fe0dfe81f0243fedc2638694ecb51"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A5417-FC1C-4ED6-A9F9-1AE28F62E0C3}"/>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