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F" w14:textId="713680C1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</w:t>
      </w:r>
      <w:r w:rsidR="3A3C94B7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REGISTRATION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  <w:r w:rsidR="5D0E7219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 xml:space="preserve">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0A8BB" w14:textId="77777777" w:rsidR="005910EB" w:rsidRDefault="005910EB" w:rsidP="00742DDE">
      <w:r>
        <w:separator/>
      </w:r>
    </w:p>
  </w:endnote>
  <w:endnote w:type="continuationSeparator" w:id="0">
    <w:p w14:paraId="21BAEE4B" w14:textId="77777777" w:rsidR="005910EB" w:rsidRDefault="005910E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4A1E28A4" w:rsidR="00B82149" w:rsidRDefault="00FD0A4E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1FF">
              <v:stroke joinstyle="miter"/>
              <v:path gradientshapeok="t" o:connecttype="rect"/>
            </v:shapetype>
            <v:shape id="Zone de texte 3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>
              <v:textbox>
                <w:txbxContent>
                  <w:p w:rsidRPr="00921643" w:rsidR="00E05ED3" w:rsidP="00E05ED3" w:rsidRDefault="00E05ED3" w14:paraId="47D17202" w14:textId="77777777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:rsidRPr="00921643" w:rsidR="00126C92" w:rsidP="00FA099F" w:rsidRDefault="00E05ED3" w14:paraId="47D17203" w14:textId="77777777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13277B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4B75386A" w:rsidR="004A0298" w:rsidRDefault="00FD0A4E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201">
              <v:stroke joinstyle="miter"/>
              <v:path gradientshapeok="t" o:connecttype="rect"/>
            </v:shapetype>
            <v:shape id="Zone de texte 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>
              <v:textbox>
                <w:txbxContent>
                  <w:p w:rsidRPr="00921643" w:rsidR="00E05ED3" w:rsidP="00E05ED3" w:rsidRDefault="00E05ED3" w14:paraId="47D17204" w14:textId="77777777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:rsidRPr="00921643" w:rsidR="00E05ED3" w:rsidP="00E05ED3" w:rsidRDefault="00E05ED3" w14:paraId="47D17205" w14:textId="77777777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13277B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92D64" w14:textId="77777777" w:rsidR="005910EB" w:rsidRDefault="005910EB" w:rsidP="00742DDE">
      <w:r>
        <w:separator/>
      </w:r>
    </w:p>
  </w:footnote>
  <w:footnote w:type="continuationSeparator" w:id="0">
    <w:p w14:paraId="3B7F64C7" w14:textId="77777777" w:rsidR="005910EB" w:rsidRDefault="005910E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59A5F6B2" w:rsidR="00B82149" w:rsidRDefault="00FD0A4E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039ECC3B" w:rsidR="00B82149" w:rsidRDefault="00FD0A4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3277B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910EB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  <w:rsid w:val="225A2579"/>
    <w:rsid w:val="3A3C94B7"/>
    <w:rsid w:val="5D0E7219"/>
    <w:rsid w:val="5F2E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UGAENABEL-403665430-284159</_dlc_DocId>
    <_dlc_DocIdUrl xmlns="508ba6eb-9e09-4fd5-92f2-2d9921329f2d">
      <Url>https://enabelbe.sharepoint.com/sites/UGA/_layouts/15/DocIdRedir.aspx?ID=UGAENABEL-403665430-284159</Url>
      <Description>UGAENABEL-403665430-284159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54516-0C74-4CD2-B91C-3E0FD4EF51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4.xml><?xml version="1.0" encoding="utf-8"?>
<ds:datastoreItem xmlns:ds="http://schemas.openxmlformats.org/officeDocument/2006/customXml" ds:itemID="{B99C8D37-488E-40E7-8B09-E7D5C7D1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2024-07-04T05:29:00Z</dcterms:created>
  <dcterms:modified xsi:type="dcterms:W3CDTF">2024-07-04T05:29:00Z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bcc21d65-2d2a-4488-8607-89f38863b613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