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bookmarkStart w:id="0" w:name="_GoBack"/>
      <w:bookmarkEnd w:id="0"/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and positions of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persons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authorized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to engage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responsibility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of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organization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:</w:t>
            </w:r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F" w14:textId="713680C1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</w:t>
      </w:r>
      <w:r w:rsidR="3A3C94B7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REGISTRATION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  <w:r w:rsidR="5D0E7219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 xml:space="preserve">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21798" w14:textId="77777777" w:rsidR="007158BD" w:rsidRDefault="007158BD" w:rsidP="00742DDE">
      <w:r>
        <w:separator/>
      </w:r>
    </w:p>
  </w:endnote>
  <w:endnote w:type="continuationSeparator" w:id="0">
    <w:p w14:paraId="7C56A66E" w14:textId="77777777" w:rsidR="007158BD" w:rsidRDefault="007158BD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9" w14:textId="3F83026D" w:rsidR="00B82149" w:rsidRDefault="00FD0A4E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7D171FF" wp14:editId="5C638C32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3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7D171FF">
              <v:stroke joinstyle="miter"/>
              <v:path gradientshapeok="t" o:connecttype="rect"/>
            </v:shapetype>
            <v:shape id="Zone de texte 3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>
              <v:textbox>
                <w:txbxContent>
                  <w:p w:rsidRPr="00921643" w:rsidR="00E05ED3" w:rsidP="00E05ED3" w:rsidRDefault="00E05ED3" w14:paraId="47D17202" w14:textId="77777777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 w:rsidR="004A43AD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:rsidRPr="00921643" w:rsidR="00126C92" w:rsidP="00FA099F" w:rsidRDefault="00E05ED3" w14:paraId="47D17203" w14:textId="77777777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8222E9"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C" w14:textId="1C503408" w:rsidR="004A0298" w:rsidRDefault="00FD0A4E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7D17201" wp14:editId="495A5450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4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5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7D17201">
              <v:stroke joinstyle="miter"/>
              <v:path gradientshapeok="t" o:connecttype="rect"/>
            </v:shapetype>
            <v:shape id="Zone de texte 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>
              <v:textbox>
                <w:txbxContent>
                  <w:p w:rsidRPr="00921643" w:rsidR="00E05ED3" w:rsidP="00E05ED3" w:rsidRDefault="00E05ED3" w14:paraId="47D17204" w14:textId="77777777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 w:rsidR="004A43AD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:rsidRPr="00921643" w:rsidR="00E05ED3" w:rsidP="00E05ED3" w:rsidRDefault="00E05ED3" w14:paraId="47D17205" w14:textId="77777777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 w:rsidR="008222E9"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BA298" w14:textId="77777777" w:rsidR="007158BD" w:rsidRDefault="007158BD" w:rsidP="00742DDE">
      <w:r>
        <w:separator/>
      </w:r>
    </w:p>
  </w:footnote>
  <w:footnote w:type="continuationSeparator" w:id="0">
    <w:p w14:paraId="3E9B80D7" w14:textId="77777777" w:rsidR="007158BD" w:rsidRDefault="007158BD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8" w14:textId="59A5F6B2" w:rsidR="00B82149" w:rsidRDefault="00FD0A4E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47D171FE" wp14:editId="7DAFBB00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171FB" w14:textId="039ECC3B" w:rsidR="00B82149" w:rsidRDefault="00FD0A4E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7D17200" wp14:editId="25A69B41">
          <wp:simplePos x="0" y="0"/>
          <wp:positionH relativeFrom="column">
            <wp:posOffset>-819150</wp:posOffset>
          </wp:positionH>
          <wp:positionV relativeFrom="paragraph">
            <wp:posOffset>-128905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1MTU1srA0tjS0sLBU0lEKTi0uzszPAykwrAUAdVVgXSwAAAA="/>
  </w:docVars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158BD"/>
    <w:rsid w:val="0074115A"/>
    <w:rsid w:val="00742DDE"/>
    <w:rsid w:val="007462E6"/>
    <w:rsid w:val="007641D3"/>
    <w:rsid w:val="007D217B"/>
    <w:rsid w:val="007E6323"/>
    <w:rsid w:val="007F3A59"/>
    <w:rsid w:val="008222E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  <w:rsid w:val="00FD0A4E"/>
    <w:rsid w:val="225A2579"/>
    <w:rsid w:val="3A3C94B7"/>
    <w:rsid w:val="5D0E7219"/>
    <w:rsid w:val="5F2EE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171C7"/>
  <w15:docId w15:val="{CD8A4519-BCF8-454D-ADB7-A78FA85B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Een nieuw document maken." ma:contentTypeScope="" ma:versionID="9d48229f2c5c94383ccf6d74e610130e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76dfa5afbe619a163f5273b8798fdddd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Afbeelding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UGAENABEL-403665430-284160</_dlc_DocId>
    <_dlc_DocIdUrl xmlns="508ba6eb-9e09-4fd5-92f2-2d9921329f2d">
      <Url>https://enabelbe.sharepoint.com/sites/UGA/_layouts/15/DocIdRedir.aspx?ID=UGAENABEL-403665430-284160</Url>
      <Description>UGAENABEL-403665430-284160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E6CCDA-44AE-4F43-836C-897811D24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ba6eb-9e09-4fd5-92f2-2d9921329f2d"/>
    <ds:schemaRef ds:uri="14a9c00f-d9e3-4eb9-aad3-f69239d17d9c"/>
    <ds:schemaRef ds:uri="3a2cca07-d411-4b48-b7e8-c526dfd39ce0"/>
    <ds:schemaRef ds:uri="702fbd75-83ea-491b-9326-cd04ce73097a"/>
    <ds:schemaRef ds:uri="f3391a51-24a2-4aff-bc36-b8bafdb7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5D4CB-42AA-4825-9D9F-3C4933225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54516-0C74-4CD2-B91C-3E0FD4EF51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C0E39E-B271-4912-8412-0FE4A79583CE}">
  <ds:schemaRefs>
    <ds:schemaRef ds:uri="http://schemas.microsoft.com/office/2006/metadata/properties"/>
    <ds:schemaRef ds:uri="http://schemas.microsoft.com/office/infopath/2007/PartnerControls"/>
    <ds:schemaRef ds:uri="3a2cca07-d411-4b48-b7e8-c526dfd39ce0"/>
    <ds:schemaRef ds:uri="508ba6eb-9e09-4fd5-92f2-2d9921329f2d"/>
    <ds:schemaRef ds:uri="http://schemas.microsoft.com/sharepoint/v3"/>
    <ds:schemaRef ds:uri="14a9c00f-d9e3-4eb9-aad3-f69239d17d9c"/>
    <ds:schemaRef ds:uri="f3391a51-24a2-4aff-bc36-b8bafdb704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MIREMBE, Aisha</cp:lastModifiedBy>
  <cp:revision>2</cp:revision>
  <cp:lastPrinted>2017-12-15T16:00:00Z</cp:lastPrinted>
  <dcterms:created xsi:type="dcterms:W3CDTF">2024-07-04T05:45:00Z</dcterms:created>
  <dcterms:modified xsi:type="dcterms:W3CDTF">2024-07-04T05:45:00Z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7aa81595-a864-4238-a308-357d09adcdfc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