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9" w14:textId="72064EF9" w:rsidR="00B82149" w:rsidRDefault="00FD0A4E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5C638C32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3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171F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47D17202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47D17203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013BA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C" w14:textId="4A06FDA3" w:rsidR="004A0298" w:rsidRDefault="00FD0A4E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495A545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4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172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47D17204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47D17205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8" w14:textId="59A5F6B2" w:rsidR="00B82149" w:rsidRDefault="00FD0A4E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7DAFBB00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B" w14:textId="039ECC3B" w:rsidR="00B82149" w:rsidRDefault="00FD0A4E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25A69B41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  <w:rsid w:val="00F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7D171C7"/>
  <w15:docId w15:val="{CD8A4519-BCF8-454D-ADB7-A78FA8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UGAENABEL-403665430-267894</_dlc_DocId>
    <_dlc_DocIdUrl xmlns="508ba6eb-9e09-4fd5-92f2-2d9921329f2d">
      <Url>https://enabelbe.sharepoint.com/sites/UGA/_layouts/15/DocIdRedir.aspx?ID=UGAENABEL-403665430-267894</Url>
      <Description>UGAENABEL-403665430-267894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109f31cd15be46cae8e204fec083e086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043fb3c39324f31e49c76f2a9564678c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C0E39E-B271-4912-8412-0FE4A79583C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baa8ee3f-be31-44f9-b904-d63bff1cdf2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a6e2b61-d935-4fc5-b11d-a04b8d9a21f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3E42E-DBA6-4040-A046-06B0D993D757}"/>
</file>

<file path=customXml/itemProps4.xml><?xml version="1.0" encoding="utf-8"?>
<ds:datastoreItem xmlns:ds="http://schemas.openxmlformats.org/officeDocument/2006/customXml" ds:itemID="{6FC54516-0C74-4CD2-B91C-3E0FD4EF51D9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TAMINAU, Laura</cp:lastModifiedBy>
  <cp:revision>2</cp:revision>
  <cp:lastPrinted>2017-12-15T16:00:00Z</cp:lastPrinted>
  <dcterms:created xsi:type="dcterms:W3CDTF">2022-01-31T09:24:00Z</dcterms:created>
  <dcterms:modified xsi:type="dcterms:W3CDTF">2022-01-31T09:24:00Z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dcaf002d-fd75-4f3a-aba8-67c79226fb41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