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F" w14:textId="713680C1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</w:t>
      </w:r>
      <w:r w:rsidR="3A3C94B7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REGISTRATION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  <w:r w:rsidR="5D0E7219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 xml:space="preserve">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E4784" w14:textId="77777777" w:rsidR="00332965" w:rsidRDefault="00332965" w:rsidP="00742DDE">
      <w:r>
        <w:separator/>
      </w:r>
    </w:p>
  </w:endnote>
  <w:endnote w:type="continuationSeparator" w:id="0">
    <w:p w14:paraId="4D4BC720" w14:textId="77777777" w:rsidR="00332965" w:rsidRDefault="00332965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9" w14:textId="50DC2A34" w:rsidR="00B82149" w:rsidRDefault="00FD0A4E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5C638C32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3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7D171FF">
              <v:stroke joinstyle="miter"/>
              <v:path gradientshapeok="t" o:connecttype="rect"/>
            </v:shapetype>
            <v:shape id="Zone de texte 3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>
              <v:textbox>
                <w:txbxContent>
                  <w:p w:rsidRPr="00921643" w:rsidR="00E05ED3" w:rsidP="00E05ED3" w:rsidRDefault="00E05ED3" w14:paraId="47D17202" w14:textId="77777777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:rsidRPr="00921643" w:rsidR="00126C92" w:rsidP="00FA099F" w:rsidRDefault="00E05ED3" w14:paraId="47D17203" w14:textId="77777777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924856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C" w14:textId="6E72461D" w:rsidR="004A0298" w:rsidRDefault="00FD0A4E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495A545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4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7D17201">
              <v:stroke joinstyle="miter"/>
              <v:path gradientshapeok="t" o:connecttype="rect"/>
            </v:shapetype>
            <v:shape id="Zone de texte 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>
              <v:textbox>
                <w:txbxContent>
                  <w:p w:rsidRPr="00921643" w:rsidR="00E05ED3" w:rsidP="00E05ED3" w:rsidRDefault="00E05ED3" w14:paraId="47D17204" w14:textId="77777777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:rsidRPr="00921643" w:rsidR="00E05ED3" w:rsidP="00E05ED3" w:rsidRDefault="00E05ED3" w14:paraId="47D17205" w14:textId="77777777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924856"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6A91C" w14:textId="77777777" w:rsidR="00332965" w:rsidRDefault="00332965" w:rsidP="00742DDE">
      <w:r>
        <w:separator/>
      </w:r>
    </w:p>
  </w:footnote>
  <w:footnote w:type="continuationSeparator" w:id="0">
    <w:p w14:paraId="07FE7B26" w14:textId="77777777" w:rsidR="00332965" w:rsidRDefault="00332965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8" w14:textId="59A5F6B2" w:rsidR="00B82149" w:rsidRDefault="00FD0A4E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7DAFBB00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B" w14:textId="039ECC3B" w:rsidR="00B82149" w:rsidRDefault="00FD0A4E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25A69B41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QNSBqaWZgbGRko6SsGpxcWZ+XkgBYa1APd0El8sAAAA"/>
  </w:docVars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32965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4856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  <w:rsid w:val="00FD0A4E"/>
    <w:rsid w:val="225A2579"/>
    <w:rsid w:val="3A3C94B7"/>
    <w:rsid w:val="5D0E7219"/>
    <w:rsid w:val="5F2EE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171C7"/>
  <w15:docId w15:val="{CD8A4519-BCF8-454D-ADB7-A78FA8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Een nieuw document maken." ma:contentTypeScope="" ma:versionID="9d48229f2c5c94383ccf6d74e610130e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76dfa5afbe619a163f5273b8798fdddd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UGAENABEL-403665430-277980</_dlc_DocId>
    <_dlc_DocIdUrl xmlns="508ba6eb-9e09-4fd5-92f2-2d9921329f2d">
      <Url>https://enabelbe.sharepoint.com/sites/UGA/_layouts/15/DocIdRedir.aspx?ID=UGAENABEL-403665430-277980</Url>
      <Description>UGAENABEL-403665430-277980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66275B-95EB-4795-AD13-35AC2E226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54516-0C74-4CD2-B91C-3E0FD4EF51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C0E39E-B271-4912-8412-0FE4A79583CE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2024-07-04T05:59:00Z</dcterms:created>
  <dcterms:modified xsi:type="dcterms:W3CDTF">2024-07-04T05:59:00Z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57f4aa27-d1fe-47cd-82aa-7071a04de9c1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