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13BA" w:rsidR="00FC4C40" w:rsidP="00FC4C40" w:rsidRDefault="00FC4C40" w14:paraId="47D171C7" w14:textId="77777777">
      <w:pPr>
        <w:jc w:val="center"/>
        <w:rPr>
          <w:rFonts w:ascii="Georgia" w:hAnsi="Georgia"/>
          <w:b/>
          <w:sz w:val="20"/>
          <w:szCs w:val="20"/>
        </w:rPr>
      </w:pPr>
      <w:bookmarkStart w:name="_GoBack" w:id="0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:rsidRPr="004013BA" w:rsidR="00FC4C40" w:rsidP="00FC4C40" w:rsidRDefault="00FC4C40" w14:paraId="47D171C8" w14:textId="77777777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4013BA" w:rsidR="00FC4C40" w:rsidTr="2F81180B" w14:paraId="47D171CA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C9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Pr="004013BA" w:rsidR="00FC4C40" w:rsidTr="2F81180B" w14:paraId="47D171CC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CB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Pr="004013BA" w:rsidR="00FC4C40" w:rsidTr="2F81180B" w14:paraId="47D171CE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CD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Pr="004013BA" w:rsidR="00FC4C40" w:rsidTr="2F81180B" w14:paraId="47D171D0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CF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Pr="004013BA" w:rsidR="00FC4C40" w:rsidTr="2F81180B" w14:paraId="47D171D2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1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Pr="004013BA" w:rsidR="00FC4C40" w:rsidTr="2F81180B" w14:paraId="47D171D4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3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Pr="004013BA" w:rsidR="00FC4C40" w:rsidTr="2F81180B" w14:paraId="47D171D6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5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Pr="004013BA" w:rsidR="00FC4C40" w:rsidTr="2F81180B" w14:paraId="47D171D8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7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Pr="004013BA" w:rsidR="00FC4C40" w:rsidTr="2F81180B" w14:paraId="47D171DA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9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Pr="004013BA" w:rsidR="00FC4C40" w:rsidTr="2F81180B" w14:paraId="47D171DC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B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Pr="004013BA" w:rsidR="00FC4C40" w:rsidTr="2F81180B" w14:paraId="47D171DE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D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Pr="004013BA" w:rsidR="00FC4C40" w:rsidTr="2F81180B" w14:paraId="47D171E0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DF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Pr="004013BA" w:rsidR="00FC4C40" w:rsidTr="2F81180B" w14:paraId="47D171E2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E1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Pr="004013BA" w:rsidR="00FC4C40" w:rsidTr="2F81180B" w14:paraId="47D171E4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E3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Pr="004013BA" w:rsidR="00FC4C40" w:rsidTr="2F81180B" w14:paraId="47D171E6" w14:textId="77777777">
        <w:tc>
          <w:tcPr>
            <w:tcW w:w="9242" w:type="dxa"/>
            <w:shd w:val="clear" w:color="auto" w:fill="auto"/>
            <w:tcMar/>
          </w:tcPr>
          <w:p w:rsidRPr="004013BA" w:rsidR="00FC4C40" w:rsidP="004013BA" w:rsidRDefault="00FC4C40" w14:paraId="47D171E5" w14:textId="77777777">
            <w:pPr>
              <w:widowControl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Pr="004013BA" w:rsidR="004013BA" w:rsidTr="2F81180B" w14:paraId="42CE2303" w14:textId="77777777">
        <w:tc>
          <w:tcPr>
            <w:tcW w:w="9242" w:type="dxa"/>
            <w:shd w:val="clear" w:color="auto" w:fill="auto"/>
            <w:tcMar/>
          </w:tcPr>
          <w:p w:rsidRPr="004013BA" w:rsidR="004013BA" w:rsidP="004013BA" w:rsidRDefault="004013BA" w14:paraId="43983FA3" w14:textId="11A34C91">
            <w:pPr>
              <w:widowControl w:val="1"/>
              <w:suppressAutoHyphens w:val="0"/>
              <w:spacing w:after="200" w:line="276" w:lineRule="auto"/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r w:rsidRPr="004013BA" w:rsidR="004013BA">
              <w:rPr>
                <w:rFonts w:ascii="Georgia" w:hAnsi="Georgia" w:eastAsia="Calibri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</w:tc>
      </w:tr>
    </w:tbl>
    <w:p w:rsidRPr="004013BA" w:rsidR="00FC4C40" w:rsidP="00FC4C40" w:rsidRDefault="00FC4C40" w14:paraId="47D171E7" w14:textId="77777777">
      <w:pPr>
        <w:rPr>
          <w:rFonts w:ascii="Georgia" w:hAnsi="Georgia"/>
          <w:sz w:val="20"/>
          <w:szCs w:val="20"/>
          <w:lang w:val="en-GB"/>
        </w:rPr>
      </w:pPr>
    </w:p>
    <w:p w:rsidRPr="004013BA" w:rsidR="00FC4C40" w:rsidP="004013BA" w:rsidRDefault="00FC4C40" w14:paraId="47D171E8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:rsidRPr="004013BA" w:rsidR="00FC4C40" w:rsidP="004013BA" w:rsidRDefault="00FC4C40" w14:paraId="47D171EA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:rsidRPr="004013BA" w:rsidR="00FC4C40" w:rsidP="004013BA" w:rsidRDefault="00FC4C40" w14:paraId="47D171EC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:rsidRPr="004013BA" w:rsidR="00FC4C40" w:rsidP="004013BA" w:rsidRDefault="00FC4C40" w14:paraId="47D171EE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Pr="004013BA" w:rsidR="00A30391">
        <w:rPr>
          <w:rFonts w:ascii="Georgia" w:hAnsi="Georgia" w:eastAsia="Calibri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Pr="004013BA" w:rsidR="00A30391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:rsidRPr="004013BA" w:rsidR="00FC4C40" w:rsidP="004013BA" w:rsidRDefault="00FC4C40" w14:paraId="47D171EF" w14:textId="77777777">
      <w:pPr>
        <w:widowControl/>
        <w:suppressAutoHyphens w:val="0"/>
        <w:spacing w:after="200" w:line="276" w:lineRule="auto"/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hAnsi="Georgia" w:eastAsia="Calibri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:rsidRPr="004013BA" w:rsidR="00FC4C40" w:rsidP="00FC4C40" w:rsidRDefault="00FC4C40" w14:paraId="47D171F1" w14:textId="77777777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:rsidRPr="004013BA" w:rsidR="00FC4C40" w:rsidP="00FC4C40" w:rsidRDefault="00FC4C40" w14:paraId="47D171F2" w14:textId="77777777">
      <w:pPr>
        <w:rPr>
          <w:rFonts w:ascii="Georgia" w:hAnsi="Georgia"/>
          <w:sz w:val="20"/>
          <w:szCs w:val="20"/>
          <w:lang w:val="en-US"/>
        </w:rPr>
      </w:pPr>
    </w:p>
    <w:p w:rsidRPr="004013BA" w:rsidR="001F324A" w:rsidP="00211760" w:rsidRDefault="001F324A" w14:paraId="47D171F3" w14:textId="77777777">
      <w:pPr>
        <w:pStyle w:val="References"/>
        <w:rPr>
          <w:rFonts w:ascii="Georgia" w:hAnsi="Georgia"/>
          <w:szCs w:val="20"/>
          <w:lang w:val="en-US"/>
        </w:rPr>
      </w:pPr>
    </w:p>
    <w:sectPr w:rsidRPr="004013BA" w:rsidR="001F324A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F1" w:rsidP="00742DDE" w:rsidRDefault="006C56F1" w14:paraId="47D171F6" w14:textId="77777777">
      <w:r>
        <w:separator/>
      </w:r>
    </w:p>
  </w:endnote>
  <w:endnote w:type="continuationSeparator" w:id="0">
    <w:p w:rsidR="006C56F1" w:rsidP="00742DDE" w:rsidRDefault="006C56F1" w14:paraId="47D171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B82149" w:rsidP="00FA099F" w:rsidRDefault="00FD0A4E" w14:paraId="47D171F9" w14:textId="72064EF9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1643" w:rsidR="00E05ED3" w:rsidP="00E05ED3" w:rsidRDefault="00E05ED3" w14:paraId="47D17202" w14:textId="77777777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 w:rsidR="004A43AD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:rsidRPr="00921643" w:rsidR="00126C92" w:rsidP="00FA099F" w:rsidRDefault="00E05ED3" w14:paraId="47D17203" w14:textId="77777777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:rsidR="00B82149" w:rsidP="005E6B45" w:rsidRDefault="00B82149" w14:paraId="47D171FA" w14:textId="77777777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4A0298" w:rsidRDefault="00FD0A4E" w14:paraId="47D171FC" w14:textId="4A06FDA3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1643" w:rsidR="00E05ED3" w:rsidP="00E05ED3" w:rsidRDefault="00E05ED3" w14:paraId="47D17204" w14:textId="77777777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 w:rsidR="004A43AD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:rsidRPr="00921643" w:rsidR="00E05ED3" w:rsidP="00E05ED3" w:rsidRDefault="00E05ED3" w14:paraId="47D17205" w14:textId="77777777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:rsidR="000900CC" w:rsidP="00742DDE" w:rsidRDefault="000900CC" w14:paraId="47D171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F1" w:rsidP="00742DDE" w:rsidRDefault="006C56F1" w14:paraId="47D171F4" w14:textId="77777777">
      <w:r>
        <w:separator/>
      </w:r>
    </w:p>
  </w:footnote>
  <w:footnote w:type="continuationSeparator" w:id="0">
    <w:p w:rsidR="006C56F1" w:rsidP="00742DDE" w:rsidRDefault="006C56F1" w14:paraId="47D171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2149" w:rsidP="00742DDE" w:rsidRDefault="00FD0A4E" w14:paraId="47D171F8" w14:textId="59A5F6B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82149" w:rsidP="00E05ED3" w:rsidRDefault="00FD0A4E" w14:paraId="47D171FB" w14:textId="039ECC3B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  <w:rsid w:val="2F8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5564"/>
    <w:pPr>
      <w:widowControl w:val="0"/>
      <w:suppressAutoHyphens/>
    </w:pPr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hAnsi="Calibri" w:eastAsia="Times New Roman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hAnsi="Calibri Light" w:eastAsia="Times New Roman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hAnsi="Calibri" w:eastAsia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styleId="Heading1Char" w:customStyle="1">
    <w:name w:val="Heading 1 Char"/>
    <w:aliases w:val="Title 1 Char"/>
    <w:link w:val="Heading1"/>
    <w:uiPriority w:val="9"/>
    <w:rsid w:val="00742DDE"/>
    <w:rPr>
      <w:rFonts w:ascii="Calibri" w:hAnsi="Calibri" w:eastAsia="Times New Roman" w:cs="Times New Roman"/>
      <w:b/>
      <w:color w:val="404040"/>
      <w:sz w:val="24"/>
      <w:szCs w:val="24"/>
      <w:lang w:val="fr-FR"/>
    </w:rPr>
  </w:style>
  <w:style w:type="paragraph" w:styleId="Address" w:customStyle="1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styleId="References" w:customStyle="1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styleId="AddressCar" w:customStyle="1">
    <w:name w:val="Address Car"/>
    <w:link w:val="Address"/>
    <w:rsid w:val="005F35D1"/>
    <w:rPr>
      <w:rFonts w:ascii="Calibri" w:hAnsi="Calibri" w:eastAsia="Times New Roman" w:cs="Times New Roman"/>
      <w:b w:val="0"/>
      <w:color w:val="404040"/>
      <w:sz w:val="24"/>
      <w:szCs w:val="24"/>
      <w:lang w:val="fr-FR"/>
    </w:rPr>
  </w:style>
  <w:style w:type="character" w:styleId="ReferencesCar" w:customStyle="1">
    <w:name w:val="References Car"/>
    <w:link w:val="References"/>
    <w:rsid w:val="00126C92"/>
    <w:rPr>
      <w:rFonts w:ascii="Calibri" w:hAnsi="Calibri" w:eastAsia="Times New Roman" w:cs="Times New Roman"/>
      <w:b w:val="0"/>
      <w:color w:val="262626"/>
      <w:sz w:val="20"/>
      <w:szCs w:val="24"/>
      <w:lang w:val="fr-FR"/>
    </w:rPr>
  </w:style>
  <w:style w:type="character" w:styleId="Heading2Char" w:customStyle="1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styleId="Pieddepage1" w:customStyle="1">
    <w:name w:val="Pied de page1"/>
    <w:basedOn w:val="References"/>
    <w:link w:val="FooterCar"/>
    <w:qFormat/>
    <w:rsid w:val="00FA099F"/>
    <w:rPr>
      <w:sz w:val="18"/>
    </w:rPr>
  </w:style>
  <w:style w:type="character" w:styleId="FooterCar" w:customStyle="1">
    <w:name w:val="Footer Car"/>
    <w:link w:val="Pieddepage1"/>
    <w:rsid w:val="00FA099F"/>
    <w:rPr>
      <w:rFonts w:ascii="Calibri" w:hAnsi="Calibri" w:eastAsia="Times New Roman" w:cs="Times New Roman"/>
      <w:b w:val="0"/>
      <w:color w:val="262626"/>
      <w:sz w:val="18"/>
      <w:szCs w:val="24"/>
      <w:lang w:val="fr-FR"/>
    </w:rPr>
  </w:style>
  <w:style w:type="character" w:styleId="Heading3Char" w:customStyle="1">
    <w:name w:val="Heading 3 Char"/>
    <w:aliases w:val="Title 3 Char"/>
    <w:link w:val="Heading3"/>
    <w:uiPriority w:val="9"/>
    <w:rsid w:val="0074115A"/>
    <w:rPr>
      <w:rFonts w:ascii="Calibri Light" w:hAnsi="Calibri Light" w:eastAsia="Times New Roman" w:cs="Times New Roman"/>
      <w:color w:val="585756"/>
      <w:sz w:val="24"/>
      <w:szCs w:val="24"/>
      <w:lang w:val="fr-FR"/>
    </w:rPr>
  </w:style>
  <w:style w:type="character" w:styleId="Heading4Char" w:customStyle="1">
    <w:name w:val="Heading 4 Char"/>
    <w:aliases w:val="Title 4 Char"/>
    <w:link w:val="Heading4"/>
    <w:uiPriority w:val="9"/>
    <w:rsid w:val="0074115A"/>
    <w:rPr>
      <w:rFonts w:ascii="Calibri" w:hAnsi="Calibri" w:eastAsia="Times New Roman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styleId="Heading5Char" w:customStyle="1">
    <w:name w:val="Heading 5 Char"/>
    <w:link w:val="Heading5"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BE5564"/>
    <w:rPr>
      <w:rFonts w:ascii="Arial" w:hAnsi="Arial" w:eastAsia="Arial Unicode MS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color="auto" w:sz="4" w:space="1"/>
        <w:right w:val="single" w:color="auto" w:sz="4" w:space="4"/>
      </w:pBdr>
    </w:pPr>
    <w:rPr>
      <w:sz w:val="22"/>
      <w:lang w:val="fr-BE"/>
    </w:rPr>
  </w:style>
  <w:style w:type="character" w:styleId="BodyText2Char" w:customStyle="1">
    <w:name w:val="Body Text 2 Char"/>
    <w:link w:val="BodyText2"/>
    <w:semiHidden/>
    <w:rsid w:val="00BE5564"/>
    <w:rPr>
      <w:rFonts w:ascii="Arial" w:hAnsi="Arial" w:eastAsia="Arial Unicode MS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styleId="BodyTextChar" w:customStyle="1">
    <w:name w:val="Body Text Char"/>
    <w:link w:val="BodyText"/>
    <w:uiPriority w:val="99"/>
    <w:semiHidden/>
    <w:rsid w:val="00BE5564"/>
    <w:rPr>
      <w:rFonts w:ascii="Arial" w:hAnsi="Arial" w:eastAsia="Arial Unicode MS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hAnsi="Garamond" w:eastAsia="Times New Roman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UGAENABEL-403665430-435062</_dlc_DocId>
    <_dlc_DocIdUrl xmlns="508ba6eb-9e09-4fd5-92f2-2d9921329f2d">
      <Url>https://enabelbe.sharepoint.com/sites/UGA/_layouts/15/DocIdRedir.aspx?ID=UGAENABEL-403665430-435062</Url>
      <Description>UGAENABEL-403665430-435062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Een nieuw document maken." ma:contentTypeScope="" ma:versionID="3b9585d39100efc12bf1543910b2f9df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13db4cab1f0c1ff12d13a9fd52c60777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C0E39E-B271-4912-8412-0FE4A79583C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baa8ee3f-be31-44f9-b904-d63bff1cdf2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a6e2b61-d935-4fc5-b11d-a04b8d9a21fd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37571-C69D-4A56-AE6D-88766C179116}"/>
</file>

<file path=customXml/itemProps4.xml><?xml version="1.0" encoding="utf-8"?>
<ds:datastoreItem xmlns:ds="http://schemas.openxmlformats.org/officeDocument/2006/customXml" ds:itemID="{6FC54516-0C74-4CD2-B91C-3E0FD4EF51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Template Enabel English (1)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HENDRICKX, Jan</cp:lastModifiedBy>
  <cp:revision>3</cp:revision>
  <cp:lastPrinted>2017-12-15T16:00:00Z</cp:lastPrinted>
  <dcterms:created xsi:type="dcterms:W3CDTF">2022-01-31T09:24:00Z</dcterms:created>
  <dcterms:modified xsi:type="dcterms:W3CDTF">2025-04-29T07:22:00Z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f24ef37a-3f42-433e-8658-9681024a816a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