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bookmarkStart w:id="0" w:name="_GoBack"/>
      <w:bookmarkEnd w:id="0"/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and positions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persons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authorized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to engage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responsibility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organization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81BD8" w14:textId="77777777" w:rsidR="00BC0CB9" w:rsidRDefault="00BC0CB9" w:rsidP="00742DDE">
      <w:r>
        <w:separator/>
      </w:r>
    </w:p>
  </w:endnote>
  <w:endnote w:type="continuationSeparator" w:id="0">
    <w:p w14:paraId="4DBDCDCF" w14:textId="77777777" w:rsidR="00BC0CB9" w:rsidRDefault="00BC0CB9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7" w14:textId="1706CC41" w:rsidR="00B82149" w:rsidRDefault="00E203F1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36C808D" wp14:editId="230BCEBC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0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1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 stroked="f">
              <v:textbox>
                <w:txbxContent>
                  <w:p w14:paraId="736C8090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736C8091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A" w14:textId="3D710CF3" w:rsidR="004A0298" w:rsidRDefault="00E203F1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36C808F" wp14:editId="50746FEF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3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 stroked="f">
              <v:textbox>
                <w:txbxContent>
                  <w:p w14:paraId="736C8092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736C8093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0B435A"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52D96" w14:textId="77777777" w:rsidR="00BC0CB9" w:rsidRDefault="00BC0CB9" w:rsidP="00742DDE">
      <w:r>
        <w:separator/>
      </w:r>
    </w:p>
  </w:footnote>
  <w:footnote w:type="continuationSeparator" w:id="0">
    <w:p w14:paraId="2F7A9CAB" w14:textId="77777777" w:rsidR="00BC0CB9" w:rsidRDefault="00BC0CB9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6" w14:textId="34C07722" w:rsidR="00B82149" w:rsidRDefault="00E203F1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36C808C" wp14:editId="1030A1EB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9" w14:textId="3FAF2C48" w:rsidR="00B82149" w:rsidRDefault="00E203F1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36C808E" wp14:editId="4FB3CC3D">
          <wp:simplePos x="0" y="0"/>
          <wp:positionH relativeFrom="column">
            <wp:posOffset>-1170305</wp:posOffset>
          </wp:positionH>
          <wp:positionV relativeFrom="paragraph">
            <wp:posOffset>-459740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TE2NTI0NDC1tDRQ0lEKTi0uzszPAykwrAUA78Z+SiwAAAA="/>
  </w:docVars>
  <w:rsids>
    <w:rsidRoot w:val="00566359"/>
    <w:rsid w:val="00000918"/>
    <w:rsid w:val="00041A53"/>
    <w:rsid w:val="000603D9"/>
    <w:rsid w:val="000900CC"/>
    <w:rsid w:val="000B435A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C0CB9"/>
    <w:rsid w:val="00BE5564"/>
    <w:rsid w:val="00C0192F"/>
    <w:rsid w:val="00C06282"/>
    <w:rsid w:val="00CD07AC"/>
    <w:rsid w:val="00CF2C24"/>
    <w:rsid w:val="00CF5922"/>
    <w:rsid w:val="00DB5939"/>
    <w:rsid w:val="00E05ED3"/>
    <w:rsid w:val="00E203F1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C8056"/>
  <w15:docId w15:val="{9743653B-BBF8-4227-9C11-12759EB8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UGAENABEL-403665430-279767</_dlc_DocId>
    <_dlc_DocIdUrl xmlns="508ba6eb-9e09-4fd5-92f2-2d9921329f2d">
      <Url>https://enabelbe.sharepoint.com/sites/UGA/_layouts/15/DocIdRedir.aspx?ID=UGAENABEL-403665430-279767</Url>
      <Description>UGAENABEL-403665430-279767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Een nieuw document maken." ma:contentTypeScope="" ma:versionID="9d48229f2c5c94383ccf6d74e610130e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76dfa5afbe619a163f5273b8798fdddd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Afbeelding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892B2E-03D4-47F7-B220-DC2A07748D2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81609A-4F35-493F-A97C-2BDF0A807EF8}">
  <ds:schemaRefs>
    <ds:schemaRef ds:uri="http://schemas.microsoft.com/office/2006/metadata/properties"/>
    <ds:schemaRef ds:uri="http://schemas.microsoft.com/office/infopath/2007/PartnerControls"/>
    <ds:schemaRef ds:uri="3a2cca07-d411-4b48-b7e8-c526dfd39ce0"/>
    <ds:schemaRef ds:uri="508ba6eb-9e09-4fd5-92f2-2d9921329f2d"/>
    <ds:schemaRef ds:uri="http://schemas.microsoft.com/sharepoint/v3"/>
    <ds:schemaRef ds:uri="14a9c00f-d9e3-4eb9-aad3-f69239d17d9c"/>
    <ds:schemaRef ds:uri="f3391a51-24a2-4aff-bc36-b8bafdb70464"/>
  </ds:schemaRefs>
</ds:datastoreItem>
</file>

<file path=customXml/itemProps4.xml><?xml version="1.0" encoding="utf-8"?>
<ds:datastoreItem xmlns:ds="http://schemas.openxmlformats.org/officeDocument/2006/customXml" ds:itemID="{9F1B6A94-8972-4DA9-BF16-DBCCABAAA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ba6eb-9e09-4fd5-92f2-2d9921329f2d"/>
    <ds:schemaRef ds:uri="14a9c00f-d9e3-4eb9-aad3-f69239d17d9c"/>
    <ds:schemaRef ds:uri="3a2cca07-d411-4b48-b7e8-c526dfd39ce0"/>
    <ds:schemaRef ds:uri="702fbd75-83ea-491b-9326-cd04ce73097a"/>
    <ds:schemaRef ds:uri="f3391a51-24a2-4aff-bc36-b8bafdb7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MIREMBE, Aisha</cp:lastModifiedBy>
  <cp:revision>2</cp:revision>
  <cp:lastPrinted>2017-12-15T16:00:00Z</cp:lastPrinted>
  <dcterms:created xsi:type="dcterms:W3CDTF">2024-07-04T05:26:00Z</dcterms:created>
  <dcterms:modified xsi:type="dcterms:W3CDTF">2024-07-04T05:26:00Z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bac54e7e-2f21-4252-a9e8-59d3f6e06c1d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