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bookmarkStart w:id="0" w:name="_GoBack"/>
      <w:bookmarkEnd w:id="0"/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7" w14:textId="1706CC41" w:rsidR="00B82149" w:rsidRDefault="00E203F1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36C808D" wp14:editId="230BCEBC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0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1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 stroked="f">
              <v:textbox>
                <w:txbxContent>
                  <w:p w14:paraId="736C8090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736C8091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A" w14:textId="6594ACF2" w:rsidR="004A0298" w:rsidRDefault="00E203F1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36C808F" wp14:editId="50746FEF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3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 stroked="f">
              <v:textbox>
                <w:txbxContent>
                  <w:p w14:paraId="736C8092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736C8093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6" w14:textId="34C07722" w:rsidR="00B82149" w:rsidRDefault="00E203F1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36C808C" wp14:editId="1030A1EB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9" w14:textId="3FAF2C48" w:rsidR="00B82149" w:rsidRDefault="00E203F1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36C808E" wp14:editId="4FB3CC3D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203F1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36C8056"/>
  <w15:docId w15:val="{9743653B-BBF8-4227-9C11-12759EB8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UGAENABEL-403665430-286869</_dlc_DocId>
    <_dlc_DocIdUrl xmlns="508ba6eb-9e09-4fd5-92f2-2d9921329f2d">
      <Url>https://enabelbe.sharepoint.com/sites/UGA/_layouts/15/DocIdRedir.aspx?ID=UGAENABEL-403665430-286869</Url>
      <Description>UGAENABEL-403665430-286869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9d33bc2729f4995097f876e32497c722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29b5a51fd5f2932a1fed073f895881e5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81609A-4F35-493F-A97C-2BDF0A807EF8}">
  <ds:schemaRefs>
    <ds:schemaRef ds:uri="http://www.w3.org/XML/1998/namespace"/>
    <ds:schemaRef ds:uri="http://schemas.microsoft.com/office/2006/documentManagement/types"/>
    <ds:schemaRef ds:uri="baa8ee3f-be31-44f9-b904-d63bff1cdf2d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a6e2b61-d935-4fc5-b11d-a04b8d9a21f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8CE0F-4B1D-42C5-9592-C27E9B173FD1}"/>
</file>

<file path=customXml/itemProps4.xml><?xml version="1.0" encoding="utf-8"?>
<ds:datastoreItem xmlns:ds="http://schemas.openxmlformats.org/officeDocument/2006/customXml" ds:itemID="{34892B2E-03D4-47F7-B220-DC2A07748D27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TAMINAU, Laura</cp:lastModifiedBy>
  <cp:revision>2</cp:revision>
  <cp:lastPrinted>2017-12-15T16:00:00Z</cp:lastPrinted>
  <dcterms:created xsi:type="dcterms:W3CDTF">2022-01-31T09:23:00Z</dcterms:created>
  <dcterms:modified xsi:type="dcterms:W3CDTF">2022-01-31T09:23:00Z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88139432-36b1-4e93-b2ba-babc9bee4c92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