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bookmarkStart w:id="0" w:name="_GoBack"/>
      <w:bookmarkEnd w:id="0"/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7" w14:textId="1706CC41" w:rsidR="00B82149" w:rsidRDefault="00E203F1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36C808D" wp14:editId="230BCEB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A" w14:textId="6594ACF2" w:rsidR="004A0298" w:rsidRDefault="00E203F1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6C808F" wp14:editId="50746FEF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6" w14:textId="34C07722" w:rsidR="00B82149" w:rsidRDefault="00E203F1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36C808C" wp14:editId="1030A1E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9" w14:textId="3FAF2C48" w:rsidR="00B82149" w:rsidRDefault="00E203F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36C808E" wp14:editId="4FB3CC3D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203F1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6C8056"/>
  <w15:docId w15:val="{9743653B-BBF8-4227-9C11-12759E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UGAENABEL-403665430-267889</_dlc_DocId>
    <_dlc_DocIdUrl xmlns="508ba6eb-9e09-4fd5-92f2-2d9921329f2d">
      <Url>https://enabelbe.sharepoint.com/sites/UGA/_layouts/15/DocIdRedir.aspx?ID=UGAENABEL-403665430-267889</Url>
      <Description>UGAENABEL-403665430-267889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109f31cd15be46cae8e204fec083e086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043fb3c39324f31e49c76f2a9564678c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81609A-4F35-493F-A97C-2BDF0A807EF8}">
  <ds:schemaRefs>
    <ds:schemaRef ds:uri="http://www.w3.org/XML/1998/namespace"/>
    <ds:schemaRef ds:uri="http://schemas.microsoft.com/office/2006/documentManagement/types"/>
    <ds:schemaRef ds:uri="baa8ee3f-be31-44f9-b904-d63bff1cdf2d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6e2b61-d935-4fc5-b11d-a04b8d9a21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AC0E6-227B-4FAA-999B-4B014FB3CEAC}"/>
</file>

<file path=customXml/itemProps4.xml><?xml version="1.0" encoding="utf-8"?>
<ds:datastoreItem xmlns:ds="http://schemas.openxmlformats.org/officeDocument/2006/customXml" ds:itemID="{34892B2E-03D4-47F7-B220-DC2A07748D27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TAMINAU, Laura</cp:lastModifiedBy>
  <cp:revision>2</cp:revision>
  <cp:lastPrinted>2017-12-15T16:00:00Z</cp:lastPrinted>
  <dcterms:created xsi:type="dcterms:W3CDTF">2022-01-31T09:23:00Z</dcterms:created>
  <dcterms:modified xsi:type="dcterms:W3CDTF">2022-01-31T09:23:00Z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796d3c69-7acb-4683-8960-579725222cd7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