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6594ACF2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UGAENABEL-403665430-290188</_dlc_DocId>
    <_dlc_DocIdUrl xmlns="508ba6eb-9e09-4fd5-92f2-2d9921329f2d">
      <Url>https://enabelbe.sharepoint.com/sites/UGA/_layouts/15/DocIdRedir.aspx?ID=UGAENABEL-403665430-290188</Url>
      <Description>UGAENABEL-403665430-290188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9d33bc2729f4995097f876e32497c72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29b5a51fd5f2932a1fed073f895881e5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www.w3.org/XML/1998/namespace"/>
    <ds:schemaRef ds:uri="http://schemas.microsoft.com/office/2006/documentManagement/types"/>
    <ds:schemaRef ds:uri="baa8ee3f-be31-44f9-b904-d63bff1cdf2d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6e2b61-d935-4fc5-b11d-a04b8d9a21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4F3E8-9233-411F-99D0-F2073F2A4672}"/>
</file>

<file path=customXml/itemProps4.xml><?xml version="1.0" encoding="utf-8"?>
<ds:datastoreItem xmlns:ds="http://schemas.openxmlformats.org/officeDocument/2006/customXml" ds:itemID="{34892B2E-03D4-47F7-B220-DC2A07748D27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2022-01-31T09:23:00Z</dcterms:created>
  <dcterms:modified xsi:type="dcterms:W3CDTF">2022-01-31T09:23:00Z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195d0a06-63e9-4a4b-b8f7-4ca73ddadc5a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