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6594ACF2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UGAENABEL-403665430-435063</_dlc_DocId>
    <_dlc_DocIdUrl xmlns="508ba6eb-9e09-4fd5-92f2-2d9921329f2d">
      <Url>https://enabelbe.sharepoint.com/sites/UGA/_layouts/15/DocIdRedir.aspx?ID=UGAENABEL-403665430-435063</Url>
      <Description>UGAENABEL-403665430-435063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  <_Flow_SignoffStatus xmlns="f3391a51-24a2-4aff-bc36-b8bafdb704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Create a new document." ma:contentTypeScope="" ma:versionID="e4d5a130a4edddc8504855dad842446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5fe2d63b81e4221dd6eefe4026181071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www.w3.org/XML/1998/namespace"/>
    <ds:schemaRef ds:uri="http://schemas.microsoft.com/office/2006/documentManagement/types"/>
    <ds:schemaRef ds:uri="baa8ee3f-be31-44f9-b904-d63bff1cdf2d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6e2b61-d935-4fc5-b11d-a04b8d9a21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A96F5-153B-4132-9A6D-03DCFC39D820}"/>
</file>

<file path=customXml/itemProps4.xml><?xml version="1.0" encoding="utf-8"?>
<ds:datastoreItem xmlns:ds="http://schemas.openxmlformats.org/officeDocument/2006/customXml" ds:itemID="{34892B2E-03D4-47F7-B220-DC2A07748D27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2022-01-31T09:23:00Z</dcterms:created>
  <dcterms:modified xsi:type="dcterms:W3CDTF">2022-01-31T09:23:00Z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65930c6c-afd6-4c99-9752-38704d19a4c7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