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646207" w:rsidRPr="004013BA" w14:paraId="10BADE55" w14:textId="77777777" w:rsidTr="00DB7C46">
        <w:tc>
          <w:tcPr>
            <w:tcW w:w="9242" w:type="dxa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LEGAL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FORM:</w:t>
            </w:r>
            <w:proofErr w:type="gramEnd"/>
          </w:p>
        </w:tc>
      </w:tr>
      <w:tr w:rsidR="00646207" w:rsidRPr="004013BA" w14:paraId="77ACEF2A" w14:textId="77777777" w:rsidTr="00DB7C46">
        <w:tc>
          <w:tcPr>
            <w:tcW w:w="9242" w:type="dxa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proofErr w:type="gramEnd"/>
          </w:p>
        </w:tc>
      </w:tr>
      <w:tr w:rsidR="00646207" w:rsidRPr="004013BA" w14:paraId="3F52CB16" w14:textId="77777777" w:rsidTr="00DB7C46">
        <w:tc>
          <w:tcPr>
            <w:tcW w:w="9242" w:type="dxa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ACRONYM:</w:t>
            </w:r>
            <w:proofErr w:type="gram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  <w:proofErr w:type="gramEnd"/>
          </w:p>
        </w:tc>
      </w:tr>
      <w:tr w:rsidR="00646207" w:rsidRPr="004013BA" w14:paraId="7CE5F3FF" w14:textId="77777777" w:rsidTr="00DB7C46">
        <w:tc>
          <w:tcPr>
            <w:tcW w:w="9242" w:type="dxa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POSTAL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CODE:</w:t>
            </w:r>
            <w:proofErr w:type="gramEnd"/>
          </w:p>
        </w:tc>
      </w:tr>
      <w:tr w:rsidR="00646207" w:rsidRPr="004013BA" w14:paraId="38095AED" w14:textId="77777777" w:rsidTr="00DB7C46">
        <w:tc>
          <w:tcPr>
            <w:tcW w:w="9242" w:type="dxa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BOX:</w:t>
            </w:r>
            <w:proofErr w:type="gramEnd"/>
          </w:p>
        </w:tc>
      </w:tr>
      <w:tr w:rsidR="00646207" w:rsidRPr="004013BA" w14:paraId="34F2EC07" w14:textId="77777777" w:rsidTr="00DB7C46">
        <w:tc>
          <w:tcPr>
            <w:tcW w:w="9242" w:type="dxa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  <w:proofErr w:type="gramEnd"/>
          </w:p>
        </w:tc>
      </w:tr>
      <w:tr w:rsidR="00646207" w:rsidRPr="004013BA" w14:paraId="7AE7E1F0" w14:textId="77777777" w:rsidTr="00DB7C46">
        <w:tc>
          <w:tcPr>
            <w:tcW w:w="9242" w:type="dxa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  <w:proofErr w:type="gramEnd"/>
          </w:p>
        </w:tc>
      </w:tr>
      <w:tr w:rsidR="00646207" w:rsidRPr="004013BA" w14:paraId="515A4B09" w14:textId="77777777" w:rsidTr="00DB7C46">
        <w:tc>
          <w:tcPr>
            <w:tcW w:w="9242" w:type="dxa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TELEPHONE:</w:t>
            </w:r>
            <w:proofErr w:type="gram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  <w:proofErr w:type="gramEnd"/>
          </w:p>
        </w:tc>
      </w:tr>
      <w:tr w:rsidR="00646207" w:rsidRPr="004013BA" w14:paraId="7105742C" w14:textId="77777777" w:rsidTr="00DB7C46">
        <w:tc>
          <w:tcPr>
            <w:tcW w:w="9242" w:type="dxa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  <w:proofErr w:type="gramEnd"/>
          </w:p>
        </w:tc>
      </w:tr>
      <w:tr w:rsidR="00646207" w:rsidRPr="004013BA" w14:paraId="28835CA3" w14:textId="77777777" w:rsidTr="00DB7C46">
        <w:tc>
          <w:tcPr>
            <w:tcW w:w="9242" w:type="dxa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):</w:t>
            </w:r>
            <w:proofErr w:type="gramEnd"/>
          </w:p>
        </w:tc>
      </w:tr>
      <w:tr w:rsidR="00646207" w:rsidRPr="004013BA" w14:paraId="6A6D1D36" w14:textId="77777777" w:rsidTr="00DB7C46">
        <w:tc>
          <w:tcPr>
            <w:tcW w:w="9242" w:type="dxa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PLACE OF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REGISTRATION:</w:t>
            </w:r>
            <w:proofErr w:type="gramEnd"/>
          </w:p>
        </w:tc>
      </w:tr>
      <w:tr w:rsidR="00646207" w:rsidRPr="004013BA" w14:paraId="4F0D66BE" w14:textId="77777777" w:rsidTr="00DB7C46">
        <w:tc>
          <w:tcPr>
            <w:tcW w:w="9242" w:type="dxa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DATE OF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REGISTRATION:</w:t>
            </w:r>
            <w:proofErr w:type="gramEnd"/>
          </w:p>
        </w:tc>
      </w:tr>
      <w:tr w:rsidR="00646207" w:rsidRPr="004013BA" w14:paraId="2DED3067" w14:textId="77777777" w:rsidTr="00DB7C46">
        <w:tc>
          <w:tcPr>
            <w:tcW w:w="9242" w:type="dxa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):</w:t>
            </w:r>
            <w:proofErr w:type="gramEnd"/>
          </w:p>
        </w:tc>
      </w:tr>
      <w:tr w:rsidR="00646207" w:rsidRPr="005C6142" w14:paraId="1B249429" w14:textId="77777777" w:rsidTr="00DB7C46">
        <w:tc>
          <w:tcPr>
            <w:tcW w:w="9242" w:type="dxa"/>
          </w:tcPr>
          <w:p w14:paraId="7F66B0B6" w14:textId="77777777" w:rsidR="00646207" w:rsidRPr="005C6142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GB" w:eastAsia="en-US"/>
              </w:rPr>
            </w:pPr>
            <w:r w:rsidRPr="005C6142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GB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5C6142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GB" w:eastAsia="en-US"/>
              </w:rPr>
            </w:pPr>
          </w:p>
        </w:tc>
      </w:tr>
    </w:tbl>
    <w:p w14:paraId="736C8076" w14:textId="77777777" w:rsidR="008F5223" w:rsidRPr="005C6142" w:rsidRDefault="008F5223" w:rsidP="008F5223">
      <w:pPr>
        <w:rPr>
          <w:rFonts w:ascii="Georgia" w:hAnsi="Georgia"/>
          <w:color w:val="404040"/>
          <w:sz w:val="20"/>
          <w:szCs w:val="20"/>
          <w:lang w:val="en-GB"/>
        </w:rPr>
      </w:pPr>
    </w:p>
    <w:p w14:paraId="736C8077" w14:textId="77777777" w:rsidR="008F5223" w:rsidRPr="00A0632B" w:rsidRDefault="008F5223" w:rsidP="008F5223">
      <w:pPr>
        <w:pStyle w:val="Sansinterligne"/>
        <w:jc w:val="both"/>
        <w:rPr>
          <w:color w:val="404040"/>
        </w:rPr>
      </w:pPr>
      <w:r w:rsidRPr="00A0632B">
        <w:rPr>
          <w:color w:val="404040"/>
        </w:rPr>
        <w:t xml:space="preserve">THIS “LEGAL ENTITY” FORM MUST BE PROVIDED COMPLETED, </w:t>
      </w:r>
      <w:proofErr w:type="gramStart"/>
      <w:r w:rsidRPr="00A0632B">
        <w:rPr>
          <w:color w:val="404040"/>
        </w:rPr>
        <w:t>SIGNED  AND</w:t>
      </w:r>
      <w:proofErr w:type="gramEnd"/>
      <w:r w:rsidRPr="00A0632B">
        <w:rPr>
          <w:color w:val="404040"/>
        </w:rPr>
        <w:t xml:space="preserve"> ACCOMPANIED BY</w:t>
      </w:r>
    </w:p>
    <w:p w14:paraId="736C8078" w14:textId="77777777" w:rsidR="008F5223" w:rsidRPr="00A0632B" w:rsidRDefault="008F5223" w:rsidP="008F5223">
      <w:pPr>
        <w:pStyle w:val="Sansinterligne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Sansinterligne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Sansinterligne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Sansinterligne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1AD9C81" w14:textId="77777777" w:rsidR="008A37DB" w:rsidRPr="00A0632B" w:rsidRDefault="008A37DB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GB"/>
        </w:rPr>
      </w:pPr>
      <w:r w:rsidRPr="005C6142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GB"/>
        </w:rPr>
        <w:t>STAMP</w:t>
      </w:r>
    </w:p>
    <w:p w14:paraId="1149F922" w14:textId="77777777" w:rsidR="008A37DB" w:rsidRPr="005C6142" w:rsidRDefault="008A37DB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GB"/>
        </w:rPr>
      </w:pPr>
    </w:p>
    <w:p w14:paraId="736C807E" w14:textId="77777777" w:rsidR="008F5223" w:rsidRPr="005C6142" w:rsidRDefault="008F5223" w:rsidP="008F5223">
      <w:pPr>
        <w:jc w:val="both"/>
        <w:rPr>
          <w:rFonts w:ascii="Georgia" w:hAnsi="Georgia"/>
          <w:color w:val="404040"/>
          <w:lang w:val="en-GB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7" w14:textId="77777777" w:rsidR="00B82149" w:rsidRDefault="008A37DB" w:rsidP="00FA099F">
    <w:pPr>
      <w:pStyle w:val="Pieddepage"/>
      <w:jc w:val="right"/>
    </w:pPr>
    <w:r>
      <w:rPr>
        <w:noProof/>
        <w:lang w:val="fr-BE" w:eastAsia="fr-BE"/>
      </w:rPr>
      <w:pict w14:anchorId="736C808D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736C8090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736C8091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Pieddepage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45C6" w14:textId="77777777" w:rsidR="009B3AED" w:rsidRPr="00F76F5F" w:rsidRDefault="009B3AED" w:rsidP="009B3AED">
    <w:pPr>
      <w:rPr>
        <w:rFonts w:ascii="Calibri" w:hAnsi="Calibri"/>
        <w:szCs w:val="18"/>
        <w:lang w:val="en-US"/>
      </w:rPr>
    </w:pPr>
    <w:r w:rsidRPr="00F76F5F">
      <w:rPr>
        <w:rFonts w:ascii="Calibri" w:hAnsi="Calibri"/>
        <w:szCs w:val="18"/>
        <w:lang w:val="en-US"/>
      </w:rPr>
      <w:t>Enabel in Rwanda, implementing on behalf of Team Europe • SANLAM TOWERS 6th Floor</w:t>
    </w:r>
    <w:r>
      <w:rPr>
        <w:rFonts w:ascii="Calibri" w:hAnsi="Calibri"/>
        <w:szCs w:val="18"/>
        <w:lang w:val="en-US"/>
      </w:rPr>
      <w:t xml:space="preserve"> - </w:t>
    </w:r>
    <w:r w:rsidRPr="00F76F5F">
      <w:rPr>
        <w:rFonts w:ascii="Calibri" w:hAnsi="Calibri"/>
        <w:szCs w:val="18"/>
        <w:lang w:val="en-US"/>
      </w:rPr>
      <w:t>Wing A •</w:t>
    </w:r>
  </w:p>
  <w:p w14:paraId="736C808B" w14:textId="53560566" w:rsidR="000900CC" w:rsidRPr="008A37DB" w:rsidRDefault="009B3AED" w:rsidP="008A37DB">
    <w:pPr>
      <w:rPr>
        <w:rFonts w:ascii="Calibri" w:hAnsi="Calibri"/>
        <w:szCs w:val="18"/>
        <w:lang w:val="en-US"/>
      </w:rPr>
    </w:pPr>
    <w:r w:rsidRPr="00F76F5F">
      <w:rPr>
        <w:rFonts w:ascii="Calibri" w:hAnsi="Calibri"/>
        <w:szCs w:val="18"/>
        <w:lang w:val="en-US"/>
      </w:rPr>
      <w:t xml:space="preserve">10, KN 67 ST • BP 6089 Kiyovu-Kigali • T 280 300 159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6" w14:textId="77777777" w:rsidR="00B82149" w:rsidRDefault="008A37DB" w:rsidP="00742DDE">
    <w:pPr>
      <w:pStyle w:val="En-tte"/>
    </w:pPr>
    <w:r>
      <w:rPr>
        <w:noProof/>
        <w:lang w:val="en-GB" w:eastAsia="en-US"/>
      </w:rPr>
      <w:pict w14:anchorId="736C8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C8089" w14:textId="3CFC1489" w:rsidR="00B82149" w:rsidRDefault="005C6142" w:rsidP="00E05ED3">
    <w:pPr>
      <w:pStyle w:val="En-tte"/>
      <w:tabs>
        <w:tab w:val="clear" w:pos="4536"/>
        <w:tab w:val="clear" w:pos="9072"/>
        <w:tab w:val="left" w:pos="900"/>
      </w:tabs>
    </w:pPr>
    <w:r w:rsidRPr="003D4EB4">
      <w:rPr>
        <w:noProof/>
      </w:rPr>
      <w:pict w14:anchorId="747531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178.5pt;height:45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8930538">
    <w:abstractNumId w:val="5"/>
  </w:num>
  <w:num w:numId="2" w16cid:durableId="709110593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926713">
    <w:abstractNumId w:val="3"/>
  </w:num>
  <w:num w:numId="4" w16cid:durableId="1105882648">
    <w:abstractNumId w:val="4"/>
  </w:num>
  <w:num w:numId="5" w16cid:durableId="981690536">
    <w:abstractNumId w:val="2"/>
  </w:num>
  <w:num w:numId="6" w16cid:durableId="209304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C2252"/>
    <w:rsid w:val="004D404D"/>
    <w:rsid w:val="004F4DBF"/>
    <w:rsid w:val="00525DE4"/>
    <w:rsid w:val="005346EA"/>
    <w:rsid w:val="005458AE"/>
    <w:rsid w:val="00566359"/>
    <w:rsid w:val="005C6142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A37DB"/>
    <w:rsid w:val="008F5223"/>
    <w:rsid w:val="00921643"/>
    <w:rsid w:val="0092718A"/>
    <w:rsid w:val="00954169"/>
    <w:rsid w:val="00957506"/>
    <w:rsid w:val="009B3AED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736C8056"/>
  <w15:docId w15:val="{80337DD9-70D0-433C-87E7-1BC84145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Titre1">
    <w:name w:val="heading 1"/>
    <w:aliases w:val="Title 1"/>
    <w:basedOn w:val="Normal"/>
    <w:next w:val="Normal"/>
    <w:link w:val="Titre1C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Titre2">
    <w:name w:val="heading 2"/>
    <w:aliases w:val="Title 2"/>
    <w:basedOn w:val="Normal"/>
    <w:next w:val="Normal"/>
    <w:link w:val="Titre2C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Titre3">
    <w:name w:val="heading 3"/>
    <w:aliases w:val="Title 3"/>
    <w:basedOn w:val="Normal"/>
    <w:next w:val="Normal"/>
    <w:link w:val="Titre3C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Titre4">
    <w:name w:val="heading 4"/>
    <w:aliases w:val="Title 4"/>
    <w:basedOn w:val="Normal"/>
    <w:next w:val="Normal"/>
    <w:link w:val="Titre4C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Titre5">
    <w:name w:val="heading 5"/>
    <w:basedOn w:val="Normal"/>
    <w:next w:val="Normal"/>
    <w:link w:val="Titre5C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00CC"/>
  </w:style>
  <w:style w:type="paragraph" w:styleId="Pieddepage">
    <w:name w:val="footer"/>
    <w:basedOn w:val="Normal"/>
    <w:link w:val="PieddepageC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00CC"/>
  </w:style>
  <w:style w:type="table" w:styleId="Grilledutableau">
    <w:name w:val="Table Grid"/>
    <w:basedOn w:val="Tableau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F7957"/>
    <w:rPr>
      <w:color w:val="808080"/>
    </w:rPr>
  </w:style>
  <w:style w:type="character" w:customStyle="1" w:styleId="Titre1Car">
    <w:name w:val="Titre 1 Car"/>
    <w:aliases w:val="Title 1 Car"/>
    <w:link w:val="Titre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Titre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Titre2Car">
    <w:name w:val="Titre 2 Car"/>
    <w:aliases w:val="Title 2 Car"/>
    <w:link w:val="Titre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Titre3Car">
    <w:name w:val="Titre 3 Car"/>
    <w:aliases w:val="Title 3 Car"/>
    <w:link w:val="Titre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Titre4Car">
    <w:name w:val="Titre 4 Car"/>
    <w:aliases w:val="Title 4 Car"/>
    <w:link w:val="Titre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Sansinterligne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Titre5Car">
    <w:name w:val="Titre 5 Car"/>
    <w:link w:val="Titre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e">
    <w:name w:val="List"/>
    <w:basedOn w:val="Corpsdetexte"/>
    <w:semiHidden/>
    <w:rsid w:val="00BE5564"/>
  </w:style>
  <w:style w:type="paragraph" w:styleId="Notedebasdepage">
    <w:name w:val="footnote text"/>
    <w:basedOn w:val="Normal"/>
    <w:link w:val="NotedebasdepageCar"/>
    <w:uiPriority w:val="99"/>
    <w:semiHidden/>
    <w:rsid w:val="00BE55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Appelnotedebasdep">
    <w:name w:val="footnote reference"/>
    <w:uiPriority w:val="99"/>
    <w:semiHidden/>
    <w:rsid w:val="00BE5564"/>
    <w:rPr>
      <w:vertAlign w:val="superscript"/>
    </w:rPr>
  </w:style>
  <w:style w:type="paragraph" w:styleId="Corpsdetexte2">
    <w:name w:val="Body Text 2"/>
    <w:basedOn w:val="Normal"/>
    <w:link w:val="Corpsdetexte2C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Corpsdetexte2Car">
    <w:name w:val="Corps de texte 2 Car"/>
    <w:link w:val="Corpsdetexte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E5564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Paragraphedeliste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085b6b6a325b1d83b0d6fb0b1bc1d8a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96c91a18bfea0e8ce0cefaac8624ee91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1817</Value>
      <Value>1942</Value>
      <Value>1</Value>
      <Value>14</Value>
    </TaxCatchAll>
    <_dlc_DocId xmlns="508ba6eb-9e09-4fd5-92f2-2d9921329f2d">BELENABEL-48159048-73655</_dlc_DocId>
    <_dlc_DocIdUrl xmlns="508ba6eb-9e09-4fd5-92f2-2d9921329f2d">
      <Url>https://enabelbe.sharepoint.com/sites/BEL/_layouts/15/DocIdRedir.aspx?ID=BELENABEL-48159048-73655</Url>
      <Description>BELENABEL-48159048-73655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</TermName>
          <TermId xmlns="http://schemas.microsoft.com/office/infopath/2007/PartnerControls">fd74d498-f7a2-461d-a6a6-d3e9f5e485e9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BEL23010-10008</TermName>
          <TermId xmlns="http://schemas.microsoft.com/office/infopath/2007/PartnerControls">ff407d6f-998b-4344-a9d4-2d21cd4b37de</TermId>
        </TermInfo>
      </Terms>
    </l9d65098618b4a8fbbe87718e7187e6b>
    <lcf76f155ced4ddcb4097134ff3c332f xmlns="d9877c68-d32f-4330-bb42-9689baf17c0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98096B-E97F-4490-8D0F-05C7D604FC11}"/>
</file>

<file path=customXml/itemProps2.xml><?xml version="1.0" encoding="utf-8"?>
<ds:datastoreItem xmlns:ds="http://schemas.openxmlformats.org/officeDocument/2006/customXml" ds:itemID="{FB3E135A-EC62-4B14-AE62-904209FF7A2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A81609A-4F35-493F-A97C-2BDF0A807EF8}">
  <ds:schemaRefs>
    <ds:schemaRef ds:uri="http://schemas.microsoft.com/office/2006/metadata/properties"/>
    <ds:schemaRef ds:uri="http://schemas.microsoft.com/office/infopath/2007/PartnerControls"/>
    <ds:schemaRef ds:uri="e27b67ea-5ffb-42b0-a4b0-e3be0ae2578c"/>
    <ds:schemaRef ds:uri="508ba6eb-9e09-4fd5-92f2-2d9921329f2d"/>
    <ds:schemaRef ds:uri="14a9c00f-d9e3-4eb9-aad3-f69239d17d9c"/>
    <ds:schemaRef ds:uri="d9877c68-d32f-4330-bb42-9689baf17c0d"/>
  </ds:schemaRefs>
</ds:datastoreItem>
</file>

<file path=customXml/itemProps4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MAYAUX, Jules</cp:lastModifiedBy>
  <cp:revision>9</cp:revision>
  <cp:lastPrinted>2017-12-15T16:00:00Z</cp:lastPrinted>
  <dcterms:created xsi:type="dcterms:W3CDTF">2018-03-07T14:21:00Z</dcterms:created>
  <dcterms:modified xsi:type="dcterms:W3CDTF">2025-11-18T18:13:00Z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8d9dbce5-6d1b-4fee-acb4-fe8c124b1abf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14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1942</vt:lpwstr>
  </property>
  <property fmtid="{D5CDD505-2E9C-101B-9397-08002B2CF9AE}" pid="14" name="Project_code">
    <vt:lpwstr>1817</vt:lpwstr>
  </property>
  <property fmtid="{D5CDD505-2E9C-101B-9397-08002B2CF9AE}" pid="15" name="_docset_NoMedatataSyncRequired">
    <vt:lpwstr>False</vt:lpwstr>
  </property>
  <property fmtid="{D5CDD505-2E9C-101B-9397-08002B2CF9AE}" pid="16" name="_ip_UnifiedCompliancePolicyProperties">
    <vt:lpwstr/>
  </property>
</Properties>
</file>