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B38ADEEFE164B8409EED758F627A4A3A" ma:contentTypeVersion="35" ma:contentTypeDescription="" ma:contentTypeScope="" ma:versionID="08f450d6e5d34a8393e76c1d432fd7c6">
  <xsd:schema xmlns:xsd="http://www.w3.org/2001/XMLSchema" xmlns:xs="http://www.w3.org/2001/XMLSchema" xmlns:p="http://schemas.microsoft.com/office/2006/metadata/properties" xmlns:ns2="14a9c00f-d9e3-4eb9-aad3-f69239d17d9c" xmlns:ns3="1c89b6ff-5735-4b3c-9dca-50e80957a65b" xmlns:ns4="508ba6eb-9e09-4fd5-92f2-2d9921329f2d" xmlns:ns5="fa820769-df82-47bf-aa03-b168de1aaa96" targetNamespace="http://schemas.microsoft.com/office/2006/metadata/properties" ma:root="true" ma:fieldsID="37f7adb89570fa08d5ffbaf884646c1d" ns2:_="" ns3:_="" ns4:_="" ns5:_="">
    <xsd:import namespace="14a9c00f-d9e3-4eb9-aad3-f69239d17d9c"/>
    <xsd:import namespace="1c89b6ff-5735-4b3c-9dca-50e80957a65b"/>
    <xsd:import namespace="508ba6eb-9e09-4fd5-92f2-2d9921329f2d"/>
    <xsd:import namespace="fa820769-df82-47bf-aa03-b168de1aaa96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5:MediaServiceMetadata" minOccurs="0"/>
                <xsd:element ref="ns5:MediaServiceFastMetadata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4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MOZ|3496db66-fcb2-481b-980a-3d157fe844e3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bdfba29-9dd2-4f08-af94-13ad0cf04504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dfba29-9dd2-4f08-af94-13ad0cf04504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0769-df82-47bf-aa03-b168de1aa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397</Value>
      <Value>4</Value>
      <Value>1</Value>
      <Value>126</Value>
    </TaxCatchAll>
    <_dlc_DocId xmlns="508ba6eb-9e09-4fd5-92f2-2d9921329f2d">MOZENABEL-172968319-187479</_dlc_DocId>
    <_dlc_DocIdUrl xmlns="508ba6eb-9e09-4fd5-92f2-2d9921329f2d">
      <Url>https://enabelbe.sharepoint.com/sites/MOZ/_layouts/15/DocIdRedir.aspx?ID=MOZENABEL-172968319-187479</Url>
      <Description>MOZENABEL-172968319-187479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MOZ22005</TermName>
          <TermId xmlns="http://schemas.microsoft.com/office/infopath/2007/PartnerControls">6791ad15-a20a-4d25-a05f-d7373cb2cbfd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</TermName>
          <TermId xmlns="http://schemas.microsoft.com/office/infopath/2007/PartnerControls">3496db66-fcb2-481b-980a-3d157fe844e3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fa820769-df82-47bf-aa03-b168de1aaa96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MOZ22005-10163</TermName>
          <TermId xmlns="http://schemas.microsoft.com/office/infopath/2007/PartnerControls">fb4515c1-0e54-4ba4-ae18-f485e80dbc7a</TermId>
        </TermInfo>
      </Terms>
    </l9d65098618b4a8fbbe87718e7187e6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B38135-17D3-407F-877D-97646DC7630E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0x0101002C34C447E6454A40A553EE97A6C4718600B38ADEEFE164B8409EED758F627A4A3A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4780c072-3805-489a-9645-29e0a01af108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MediaServiceImageTags">
    <vt:lpwstr/>
  </property>
  <property fmtid="{D5CDD505-2E9C-101B-9397-08002B2CF9AE}" pid="9" name="Document_Language">
    <vt:lpwstr>4</vt:lpwstr>
  </property>
  <property fmtid="{D5CDD505-2E9C-101B-9397-08002B2CF9AE}" pid="10" name="Document_Type">
    <vt:lpwstr/>
  </property>
  <property fmtid="{D5CDD505-2E9C-101B-9397-08002B2CF9AE}" pid="11" name="Country">
    <vt:lpwstr>1;#MOZ|3496db66-fcb2-481b-980a-3d157fe844e3</vt:lpwstr>
  </property>
  <property fmtid="{D5CDD505-2E9C-101B-9397-08002B2CF9AE}" pid="12" name="Document_Status">
    <vt:lpwstr/>
  </property>
  <property fmtid="{D5CDD505-2E9C-101B-9397-08002B2CF9AE}" pid="13" name="Contract_reference">
    <vt:lpwstr>397</vt:lpwstr>
  </property>
  <property fmtid="{D5CDD505-2E9C-101B-9397-08002B2CF9AE}" pid="14" name="Project_code">
    <vt:lpwstr>126</vt:lpwstr>
  </property>
</Properties>
</file>