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B611C76F5222F34CBC8FBE6E03D5961B" ma:contentTypeVersion="36" ma:contentTypeDescription="" ma:contentTypeScope="" ma:versionID="924f09f04396e59d6a963f1c159ddd21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a2cca07-d411-4b48-b7e8-c526dfd39ce0" xmlns:ns4="702fbd75-83ea-491b-9326-cd04ce73097a" xmlns:ns5="508ba6eb-9e09-4fd5-92f2-2d9921329f2d" xmlns:ns6="18b3d539-9de9-4cb5-b847-07048d085d87" targetNamespace="http://schemas.microsoft.com/office/2006/metadata/properties" ma:root="true" ma:fieldsID="806e381c272b8a3c089a4929b15d6d32" ns1:_="" ns2:_="" ns3:_="" ns4:_="" ns5:_="" ns6:_="">
    <xsd:import namespace="http://schemas.microsoft.com/sharepoint/v3"/>
    <xsd:import namespace="14a9c00f-d9e3-4eb9-aad3-f69239d17d9c"/>
    <xsd:import namespace="3a2cca07-d411-4b48-b7e8-c526dfd39ce0"/>
    <xsd:import namespace="702fbd75-83ea-491b-9326-cd04ce73097a"/>
    <xsd:import namespace="508ba6eb-9e09-4fd5-92f2-2d9921329f2d"/>
    <xsd:import namespace="18b3d539-9de9-4cb5-b847-07048d085d87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4:SharedWithUsers" minOccurs="0"/>
                <xsd:element ref="ns4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1:_ip_UnifiedCompliancePolicyProperties" minOccurs="0"/>
                <xsd:element ref="ns1:_ip_UnifiedCompliancePolicyUIAction" minOccurs="0"/>
                <xsd:element ref="ns6:MediaServiceDateTaken" minOccurs="0"/>
                <xsd:element ref="ns6:MediaServiceLocation" minOccurs="0"/>
                <xsd:element ref="ns6:MediaServiceObjectDetectorVersions" minOccurs="0"/>
                <xsd:element ref="ns6:MediaServiceSearchProperties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d539-9de9-4cb5-b847-07048d08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5</Value>
      <Value>389</Value>
      <Value>1</Value>
      <Value>567</Value>
    </TaxCatchAll>
    <_dlc_DocId xmlns="508ba6eb-9e09-4fd5-92f2-2d9921329f2d">UGAENABEL-1392513980-183164</_dlc_DocId>
    <_dlc_DocIdUrl xmlns="508ba6eb-9e09-4fd5-92f2-2d9921329f2d">
      <Url>https://enabelbe.sharepoint.com/sites/UGA/_layouts/15/DocIdRedir.aspx?ID=UGAENABEL-1392513980-183164</Url>
      <Description>UGAENABEL-1392513980-183164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lcf76f155ced4ddcb4097134ff3c332f xmlns="18b3d539-9de9-4cb5-b847-07048d085d87">
      <Terms xmlns="http://schemas.microsoft.com/office/infopath/2007/PartnerControls"/>
    </lcf76f155ced4ddcb4097134ff3c332f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UGA22008</TermName>
          <TermId xmlns="http://schemas.microsoft.com/office/infopath/2007/PartnerControls">02acb63f-f62b-408f-a7fa-abe1f5c99df4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UGA22008-10144</TermName>
          <TermId xmlns="http://schemas.microsoft.com/office/infopath/2007/PartnerControls">be7a924e-4b16-42dd-89e2-8b88cc36b5f8</TermId>
        </TermInfo>
      </Terms>
    </l9d65098618b4a8fbbe87718e7187e6b>
    <SharedWithUsers xmlns="702fbd75-83ea-491b-9326-cd04ce73097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AE1581-C55C-4D7C-A187-36A05E9B83F0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0x0101002C34C447E6454A40A553EE97A6C4718600B611C76F5222F34CBC8FBE6E03D5961B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29cac5f2-0532-4107-b468-f589d269fa69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Order">
    <vt:r8>20000</vt:r8>
  </property>
  <property fmtid="{D5CDD505-2E9C-101B-9397-08002B2CF9AE}" pid="9" name="kf78f8c6b1d84606b77c6edeecdda7a3">
    <vt:lpwstr>EN|eb0f068f-7d92-44c4-a2e1-052290512cff</vt:lpwstr>
  </property>
  <property fmtid="{D5CDD505-2E9C-101B-9397-08002B2CF9AE}" pid="10" name="baff161f33e94fed8cda9fa99dabcff6">
    <vt:lpwstr>08.02. Subsidies (Grants)|c0ca545e-9085-4872-b3f2-9cd8a869e35e</vt:lpwstr>
  </property>
  <property fmtid="{D5CDD505-2E9C-101B-9397-08002B2CF9AE}" pid="11" name="xd_Signature">
    <vt:bool>false</vt:bool>
  </property>
  <property fmtid="{D5CDD505-2E9C-101B-9397-08002B2CF9AE}" pid="12" name="gaf3ec5a67fc463eb9656c0859fc0579">
    <vt:lpwstr>Contractfin ＆ Legal|f02f01d1-a4cc-4ad5-947e-c890f37974f2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k07e5c9dd8ef49a29772290d04896af4">
    <vt:lpwstr>Template|507c20e7-7939-4ae2-9a5d-822aa0fd4f74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Document_Type">
    <vt:lpwstr/>
  </property>
  <property fmtid="{D5CDD505-2E9C-101B-9397-08002B2CF9AE}" pid="22" name="Document_Language">
    <vt:lpwstr>5</vt:lpwstr>
  </property>
  <property fmtid="{D5CDD505-2E9C-101B-9397-08002B2CF9AE}" pid="23" name="Country">
    <vt:lpwstr>1;#UGA|1e7ef116-7281-487b-a68a-9c110788cf77</vt:lpwstr>
  </property>
  <property fmtid="{D5CDD505-2E9C-101B-9397-08002B2CF9AE}" pid="24" name="Document_Status">
    <vt:lpwstr/>
  </property>
  <property fmtid="{D5CDD505-2E9C-101B-9397-08002B2CF9AE}" pid="25" name="Contract_reference">
    <vt:lpwstr>603</vt:lpwstr>
  </property>
  <property fmtid="{D5CDD505-2E9C-101B-9397-08002B2CF9AE}" pid="26" name="Project_code">
    <vt:lpwstr>389</vt:lpwstr>
  </property>
  <property fmtid="{D5CDD505-2E9C-101B-9397-08002B2CF9AE}" pid="27" name="MediaServiceImageTags">
    <vt:lpwstr/>
  </property>
  <property fmtid="{D5CDD505-2E9C-101B-9397-08002B2CF9AE}" pid="28" name="_docset_NoMedatataSyncRequired">
    <vt:lpwstr>False</vt:lpwstr>
  </property>
</Properties>
</file>