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and positions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persons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authorized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to engage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responsibility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9CB84" w14:textId="77777777" w:rsidR="0035387B" w:rsidRDefault="0035387B" w:rsidP="00742DDE">
      <w:r>
        <w:separator/>
      </w:r>
    </w:p>
  </w:endnote>
  <w:endnote w:type="continuationSeparator" w:id="0">
    <w:p w14:paraId="67079BCF" w14:textId="77777777" w:rsidR="0035387B" w:rsidRDefault="0035387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9" w14:textId="16A7E9E5" w:rsidR="00B82149" w:rsidRDefault="00791417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7B68D039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3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7D171F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Bl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" stroked="f">
              <v:textbox>
                <w:txbxContent>
                  <w:p w14:paraId="47D17202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47D17203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32301B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C" w14:textId="622ACE26" w:rsidR="004A0298" w:rsidRDefault="00791417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089980F5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4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5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7D172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" stroked="f">
              <v:textbox>
                <w:txbxContent>
                  <w:p w14:paraId="47D17204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47D17205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32301B"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AC123" w14:textId="77777777" w:rsidR="0035387B" w:rsidRDefault="0035387B" w:rsidP="00742DDE">
      <w:r>
        <w:separator/>
      </w:r>
    </w:p>
  </w:footnote>
  <w:footnote w:type="continuationSeparator" w:id="0">
    <w:p w14:paraId="1FA59691" w14:textId="77777777" w:rsidR="0035387B" w:rsidRDefault="0035387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8" w14:textId="6165BD41" w:rsidR="00B82149" w:rsidRDefault="00791417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6C039B32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B" w14:textId="6643682B" w:rsidR="00B82149" w:rsidRDefault="0079141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13635F15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301B"/>
    <w:rsid w:val="0032402B"/>
    <w:rsid w:val="0035387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91417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22F2E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641CF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171C7"/>
  <w15:docId w15:val="{5D0806C9-6F72-4591-872A-80A1310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4" ma:contentTypeDescription="Create a new document." ma:contentTypeScope="" ma:versionID="2cc2ade04fccfbabac5e1fd5f13879c0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2e7da680b7f097b01d4c4d53fa8c092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4</Value>
      <Value>10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6WVCMDRAQ7RD-738154572-200</_dlc_DocId>
    <_dlc_DocIdUrl xmlns="b6df7d5b-c217-44eb-add4-b00859b03a64">
      <Url>https://enabelbe.sharepoint.com/sites/IntranetLogisticsAndProcurement/_layouts/15/DocIdRedir.aspx?ID=6WVCMDRAQ7RD-738154572-200</Url>
      <Description>6WVCMDRAQ7RD-738154572-200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Props1.xml><?xml version="1.0" encoding="utf-8"?>
<ds:datastoreItem xmlns:ds="http://schemas.openxmlformats.org/officeDocument/2006/customXml" ds:itemID="{865DB4EB-D28D-4C0D-B80E-3603C79B28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3ED5AC-FFD8-4631-8604-B0C916372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0E39E-B271-4912-8412-0FE4A79583CE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2024-06-17T05:42:00Z</dcterms:created>
  <dcterms:modified xsi:type="dcterms:W3CDTF">2024-06-17T05:42:00Z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0efc7ebc-cd45-45ff-b091-0ac82ba0527a</vt:lpwstr>
  </property>
  <property fmtid="{D5CDD505-2E9C-101B-9397-08002B2CF9AE}" pid="7" name="ENABEL_Service">
    <vt:lpwstr>26;#08. PARTNERSHIPS ＆ CONTRACTS|8fa012b9-d987-44e3-bfb9-a564dd1f9647</vt:lpwstr>
  </property>
</Properties>
</file>