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4289" w14:textId="77777777" w:rsidR="00055F94" w:rsidRDefault="00055F94" w:rsidP="00646207">
      <w:pPr>
        <w:spacing w:after="120"/>
        <w:jc w:val="center"/>
        <w:rPr>
          <w:b/>
          <w:bCs/>
          <w:color w:val="404040"/>
          <w:lang w:val="en-US"/>
        </w:rPr>
      </w:pPr>
    </w:p>
    <w:p w14:paraId="736C8056" w14:textId="5DF8FB65" w:rsidR="008F5223" w:rsidRPr="00055F94" w:rsidRDefault="008F5223" w:rsidP="00646207">
      <w:pPr>
        <w:spacing w:after="120"/>
        <w:jc w:val="center"/>
        <w:rPr>
          <w:b/>
          <w:bCs/>
          <w:color w:val="404040"/>
          <w:lang w:val="en-US"/>
        </w:rPr>
      </w:pPr>
      <w:r w:rsidRPr="00055F94">
        <w:rPr>
          <w:b/>
          <w:bCs/>
          <w:color w:val="404040"/>
          <w:lang w:val="en-US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>
        <w:tc>
          <w:tcPr>
            <w:tcW w:w="9242" w:type="dxa"/>
          </w:tcPr>
          <w:p w14:paraId="11309B1A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FORM:</w:t>
            </w:r>
            <w:proofErr w:type="gramEnd"/>
          </w:p>
        </w:tc>
      </w:tr>
      <w:tr w:rsidR="00646207" w:rsidRPr="004013BA" w14:paraId="77ACEF2A" w14:textId="77777777">
        <w:tc>
          <w:tcPr>
            <w:tcW w:w="9242" w:type="dxa"/>
          </w:tcPr>
          <w:p w14:paraId="6BF02AF5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proofErr w:type="gramEnd"/>
          </w:p>
        </w:tc>
      </w:tr>
      <w:tr w:rsidR="00646207" w:rsidRPr="004013BA" w14:paraId="3F52CB16" w14:textId="77777777">
        <w:tc>
          <w:tcPr>
            <w:tcW w:w="9242" w:type="dxa"/>
          </w:tcPr>
          <w:p w14:paraId="40600955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1F52149E" w14:textId="77777777">
        <w:tc>
          <w:tcPr>
            <w:tcW w:w="9242" w:type="dxa"/>
          </w:tcPr>
          <w:p w14:paraId="6645D039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  <w:proofErr w:type="gramEnd"/>
          </w:p>
        </w:tc>
      </w:tr>
      <w:tr w:rsidR="00646207" w:rsidRPr="004013BA" w14:paraId="7CE5F3FF" w14:textId="77777777">
        <w:tc>
          <w:tcPr>
            <w:tcW w:w="9242" w:type="dxa"/>
          </w:tcPr>
          <w:p w14:paraId="2AEDB92E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CODE:</w:t>
            </w:r>
            <w:proofErr w:type="gramEnd"/>
          </w:p>
        </w:tc>
      </w:tr>
      <w:tr w:rsidR="00646207" w:rsidRPr="004013BA" w14:paraId="38095AED" w14:textId="77777777">
        <w:tc>
          <w:tcPr>
            <w:tcW w:w="9242" w:type="dxa"/>
          </w:tcPr>
          <w:p w14:paraId="1CCE791F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BOX:</w:t>
            </w:r>
            <w:proofErr w:type="gramEnd"/>
          </w:p>
        </w:tc>
      </w:tr>
      <w:tr w:rsidR="00646207" w:rsidRPr="004013BA" w14:paraId="34F2EC07" w14:textId="77777777">
        <w:tc>
          <w:tcPr>
            <w:tcW w:w="9242" w:type="dxa"/>
          </w:tcPr>
          <w:p w14:paraId="59F20692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  <w:proofErr w:type="gramEnd"/>
          </w:p>
        </w:tc>
      </w:tr>
      <w:tr w:rsidR="00646207" w:rsidRPr="004013BA" w14:paraId="7AE7E1F0" w14:textId="77777777">
        <w:tc>
          <w:tcPr>
            <w:tcW w:w="9242" w:type="dxa"/>
          </w:tcPr>
          <w:p w14:paraId="66558BFA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  <w:proofErr w:type="gramEnd"/>
          </w:p>
        </w:tc>
      </w:tr>
      <w:tr w:rsidR="00646207" w:rsidRPr="004013BA" w14:paraId="515A4B09" w14:textId="77777777">
        <w:tc>
          <w:tcPr>
            <w:tcW w:w="9242" w:type="dxa"/>
          </w:tcPr>
          <w:p w14:paraId="2CD3B883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0B9BF07E" w14:textId="77777777">
        <w:tc>
          <w:tcPr>
            <w:tcW w:w="9242" w:type="dxa"/>
          </w:tcPr>
          <w:p w14:paraId="0FFD831F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  <w:proofErr w:type="gramEnd"/>
          </w:p>
        </w:tc>
      </w:tr>
      <w:tr w:rsidR="00646207" w:rsidRPr="004013BA" w14:paraId="7105742C" w14:textId="77777777">
        <w:tc>
          <w:tcPr>
            <w:tcW w:w="9242" w:type="dxa"/>
          </w:tcPr>
          <w:p w14:paraId="7865B609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  <w:proofErr w:type="gramEnd"/>
          </w:p>
        </w:tc>
      </w:tr>
      <w:tr w:rsidR="00646207" w:rsidRPr="004013BA" w14:paraId="28835CA3" w14:textId="77777777">
        <w:tc>
          <w:tcPr>
            <w:tcW w:w="9242" w:type="dxa"/>
          </w:tcPr>
          <w:p w14:paraId="7946B464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</w:pPr>
            <w:r w:rsidRPr="09182218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  <w:t>VAT No. (1</w:t>
            </w:r>
            <w:proofErr w:type="gramStart"/>
            <w:r w:rsidRPr="09182218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  <w:t>):</w:t>
            </w:r>
            <w:proofErr w:type="gramEnd"/>
          </w:p>
        </w:tc>
      </w:tr>
      <w:tr w:rsidR="00646207" w:rsidRPr="004013BA" w14:paraId="6A6D1D36" w14:textId="77777777">
        <w:tc>
          <w:tcPr>
            <w:tcW w:w="9242" w:type="dxa"/>
          </w:tcPr>
          <w:p w14:paraId="528599E1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646207" w:rsidRPr="004013BA" w14:paraId="4F0D66BE" w14:textId="77777777">
        <w:tc>
          <w:tcPr>
            <w:tcW w:w="9242" w:type="dxa"/>
          </w:tcPr>
          <w:p w14:paraId="77067D9A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646207" w:rsidRPr="004013BA" w14:paraId="2DED3067" w14:textId="77777777">
        <w:tc>
          <w:tcPr>
            <w:tcW w:w="9242" w:type="dxa"/>
          </w:tcPr>
          <w:p w14:paraId="502B7325" w14:textId="77777777" w:rsidR="00646207" w:rsidRPr="004013BA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</w:pPr>
            <w:r w:rsidRPr="09182218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  <w:t>REGISTRATION No. (2</w:t>
            </w:r>
            <w:proofErr w:type="gramStart"/>
            <w:r w:rsidRPr="09182218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eastAsia="en-US"/>
              </w:rPr>
              <w:t>):</w:t>
            </w:r>
            <w:proofErr w:type="gramEnd"/>
          </w:p>
        </w:tc>
      </w:tr>
      <w:tr w:rsidR="00646207" w:rsidRPr="00A1450A" w14:paraId="1B249429" w14:textId="77777777">
        <w:tc>
          <w:tcPr>
            <w:tcW w:w="9242" w:type="dxa"/>
          </w:tcPr>
          <w:p w14:paraId="7F66B0B6" w14:textId="77777777" w:rsidR="00646207" w:rsidRPr="0055314D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  <w:r w:rsidRPr="0055314D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55314D" w:rsidRDefault="00646207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US" w:eastAsia="en-US"/>
              </w:rPr>
            </w:pPr>
          </w:p>
        </w:tc>
      </w:tr>
    </w:tbl>
    <w:p w14:paraId="736C8076" w14:textId="77777777" w:rsidR="008F5223" w:rsidRPr="0055314D" w:rsidRDefault="008F5223" w:rsidP="008F5223">
      <w:pPr>
        <w:rPr>
          <w:rFonts w:ascii="Georgia" w:hAnsi="Georgia"/>
          <w:color w:val="404040"/>
          <w:sz w:val="20"/>
          <w:szCs w:val="20"/>
          <w:lang w:val="en-US"/>
        </w:rPr>
      </w:pPr>
    </w:p>
    <w:p w14:paraId="736C8077" w14:textId="39B2EB1C" w:rsidR="008F5223" w:rsidRPr="00A0632B" w:rsidRDefault="00BF3345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01E5DDF6" w:rsidR="008F5223" w:rsidRPr="00A0632B" w:rsidRDefault="00BF3345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6935678B" w:rsidR="008F5223" w:rsidRPr="00A0632B" w:rsidRDefault="00BF3345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55314D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  <w:r w:rsidRPr="0055314D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STAMP</w:t>
      </w:r>
    </w:p>
    <w:p w14:paraId="736C807E" w14:textId="77777777" w:rsidR="008F5223" w:rsidRPr="0055314D" w:rsidRDefault="008F5223" w:rsidP="008F5223">
      <w:pPr>
        <w:jc w:val="both"/>
        <w:rPr>
          <w:rFonts w:ascii="Georgia" w:hAnsi="Georgia"/>
          <w:color w:val="404040"/>
          <w:lang w:val="en-US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D09A" w14:textId="77777777" w:rsidR="00AE2785" w:rsidRDefault="00AE2785" w:rsidP="00742DDE">
      <w:r>
        <w:separator/>
      </w:r>
    </w:p>
  </w:endnote>
  <w:endnote w:type="continuationSeparator" w:id="0">
    <w:p w14:paraId="0729D71C" w14:textId="77777777" w:rsidR="00AE2785" w:rsidRDefault="00AE2785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0F3E" w14:textId="77777777" w:rsidR="00B15467" w:rsidRDefault="00B15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7" w14:textId="604B7B8C" w:rsidR="00B82149" w:rsidRDefault="00FC6C8E" w:rsidP="00FA099F">
    <w:pPr>
      <w:pStyle w:val="Footer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36C808D" wp14:editId="7F7901EA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A" w14:textId="19D51D8F" w:rsidR="004A0298" w:rsidRDefault="00FC6C8E">
    <w:pPr>
      <w:pStyle w:val="Footer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36C808F" wp14:editId="054A98D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46207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4690" w14:textId="77777777" w:rsidR="00AE2785" w:rsidRDefault="00AE2785" w:rsidP="00742DDE">
      <w:r>
        <w:separator/>
      </w:r>
    </w:p>
  </w:footnote>
  <w:footnote w:type="continuationSeparator" w:id="0">
    <w:p w14:paraId="4F90A147" w14:textId="77777777" w:rsidR="00AE2785" w:rsidRDefault="00AE2785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C0D1" w14:textId="77777777" w:rsidR="00B15467" w:rsidRDefault="00B15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6" w14:textId="649001B6" w:rsidR="00B82149" w:rsidRDefault="00FC6C8E" w:rsidP="00742DDE">
    <w:pPr>
      <w:pStyle w:val="Header"/>
    </w:pPr>
    <w:r>
      <w:rPr>
        <w:noProof/>
        <w:lang w:val="en-GB" w:eastAsia="en-US"/>
      </w:rPr>
      <w:drawing>
        <wp:anchor distT="0" distB="0" distL="114300" distR="114300" simplePos="0" relativeHeight="251658241" behindDoc="1" locked="0" layoutInCell="1" allowOverlap="1" wp14:anchorId="736C808C" wp14:editId="282312A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9" w14:textId="0C020DBC" w:rsidR="00B82149" w:rsidRDefault="00FC6C8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drawing>
        <wp:anchor distT="0" distB="0" distL="114300" distR="114300" simplePos="0" relativeHeight="251658240" behindDoc="1" locked="0" layoutInCell="1" allowOverlap="1" wp14:anchorId="736C808E" wp14:editId="45D5A4C3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837729">
    <w:abstractNumId w:val="5"/>
  </w:num>
  <w:num w:numId="2" w16cid:durableId="54679535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103093">
    <w:abstractNumId w:val="3"/>
  </w:num>
  <w:num w:numId="4" w16cid:durableId="539826210">
    <w:abstractNumId w:val="4"/>
  </w:num>
  <w:num w:numId="5" w16cid:durableId="1935088182">
    <w:abstractNumId w:val="2"/>
  </w:num>
  <w:num w:numId="6" w16cid:durableId="38464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0918"/>
    <w:rsid w:val="000335DF"/>
    <w:rsid w:val="00041A53"/>
    <w:rsid w:val="00055F94"/>
    <w:rsid w:val="000603D9"/>
    <w:rsid w:val="00072CF8"/>
    <w:rsid w:val="000900CC"/>
    <w:rsid w:val="000D7711"/>
    <w:rsid w:val="000F3529"/>
    <w:rsid w:val="00111771"/>
    <w:rsid w:val="0011721E"/>
    <w:rsid w:val="00120C94"/>
    <w:rsid w:val="00126C92"/>
    <w:rsid w:val="001510C2"/>
    <w:rsid w:val="001F324A"/>
    <w:rsid w:val="00211760"/>
    <w:rsid w:val="002417A6"/>
    <w:rsid w:val="00283A52"/>
    <w:rsid w:val="00311EF4"/>
    <w:rsid w:val="0032402B"/>
    <w:rsid w:val="0037673F"/>
    <w:rsid w:val="00383EA2"/>
    <w:rsid w:val="003F7957"/>
    <w:rsid w:val="0040043D"/>
    <w:rsid w:val="00441FF2"/>
    <w:rsid w:val="004574F8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5314D"/>
    <w:rsid w:val="00566359"/>
    <w:rsid w:val="005E6B45"/>
    <w:rsid w:val="005F35D1"/>
    <w:rsid w:val="00607F6B"/>
    <w:rsid w:val="00635DF7"/>
    <w:rsid w:val="00646207"/>
    <w:rsid w:val="00660F99"/>
    <w:rsid w:val="00667FC7"/>
    <w:rsid w:val="00671708"/>
    <w:rsid w:val="00686C99"/>
    <w:rsid w:val="006F12BF"/>
    <w:rsid w:val="007401E1"/>
    <w:rsid w:val="0074115A"/>
    <w:rsid w:val="00742DDE"/>
    <w:rsid w:val="007462E6"/>
    <w:rsid w:val="007641D3"/>
    <w:rsid w:val="007C40BE"/>
    <w:rsid w:val="007D217B"/>
    <w:rsid w:val="007E6323"/>
    <w:rsid w:val="007F3A59"/>
    <w:rsid w:val="008441AE"/>
    <w:rsid w:val="0088740E"/>
    <w:rsid w:val="008F5223"/>
    <w:rsid w:val="008F5578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1450A"/>
    <w:rsid w:val="00A23B71"/>
    <w:rsid w:val="00A50192"/>
    <w:rsid w:val="00A704FD"/>
    <w:rsid w:val="00AA2B85"/>
    <w:rsid w:val="00AB30BC"/>
    <w:rsid w:val="00AC0763"/>
    <w:rsid w:val="00AE2785"/>
    <w:rsid w:val="00AE5679"/>
    <w:rsid w:val="00B15467"/>
    <w:rsid w:val="00B20F7E"/>
    <w:rsid w:val="00B26269"/>
    <w:rsid w:val="00B43FBD"/>
    <w:rsid w:val="00B555A2"/>
    <w:rsid w:val="00B731D1"/>
    <w:rsid w:val="00B82149"/>
    <w:rsid w:val="00BE5564"/>
    <w:rsid w:val="00BF3345"/>
    <w:rsid w:val="00C0192F"/>
    <w:rsid w:val="00C06282"/>
    <w:rsid w:val="00C17630"/>
    <w:rsid w:val="00CA4F41"/>
    <w:rsid w:val="00CD07AC"/>
    <w:rsid w:val="00CF2C24"/>
    <w:rsid w:val="00CF5922"/>
    <w:rsid w:val="00D269AB"/>
    <w:rsid w:val="00DB5939"/>
    <w:rsid w:val="00DC7E52"/>
    <w:rsid w:val="00E05ED3"/>
    <w:rsid w:val="00E32780"/>
    <w:rsid w:val="00E3673D"/>
    <w:rsid w:val="00E410D8"/>
    <w:rsid w:val="00E809FD"/>
    <w:rsid w:val="00EA735F"/>
    <w:rsid w:val="00EA7994"/>
    <w:rsid w:val="00EC1761"/>
    <w:rsid w:val="00EC3839"/>
    <w:rsid w:val="00F00FC8"/>
    <w:rsid w:val="00F14F48"/>
    <w:rsid w:val="00F22A0D"/>
    <w:rsid w:val="00F33A47"/>
    <w:rsid w:val="00F40FA6"/>
    <w:rsid w:val="00FA099F"/>
    <w:rsid w:val="00FA4558"/>
    <w:rsid w:val="00FB3F8F"/>
    <w:rsid w:val="00FC6C8E"/>
    <w:rsid w:val="0918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6C8056"/>
  <w15:docId w15:val="{572E8AE4-E092-426B-B91D-3D91104C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085b6b6a325b1d83b0d6fb0b1bc1d8a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96c91a18bfea0e8ce0cefaac8624ee91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_dlc_DocId xmlns="508ba6eb-9e09-4fd5-92f2-2d9921329f2d">BELENABEL-48159048-76898</_dlc_DocId>
    <_dlc_DocIdUrl xmlns="508ba6eb-9e09-4fd5-92f2-2d9921329f2d">
      <Url>https://enabelbe.sharepoint.com/sites/BEL/_layouts/15/DocIdRedir.aspx?ID=BELENABEL-48159048-76898</Url>
      <Description>BELENABEL-48159048-76898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lcf76f155ced4ddcb4097134ff3c332f xmlns="d9877c68-d32f-4330-bb42-9689baf17c0d" xsi:nil="true"/>
  </documentManagement>
</p:properties>
</file>

<file path=customXml/itemProps1.xml><?xml version="1.0" encoding="utf-8"?>
<ds:datastoreItem xmlns:ds="http://schemas.openxmlformats.org/officeDocument/2006/customXml" ds:itemID="{FB3E135A-EC62-4B14-AE62-904209FF7A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AC13CA-3C13-46A1-9FAF-541BBFB3BC0A}"/>
</file>

<file path=customXml/itemProps3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e27b67ea-5ffb-42b0-a4b0-e3be0ae2578c"/>
    <ds:schemaRef ds:uri="508ba6eb-9e09-4fd5-92f2-2d9921329f2d"/>
    <ds:schemaRef ds:uri="9c21175f-21bd-4ad5-b365-a39945977232"/>
    <ds:schemaRef ds:uri="http://schemas.microsoft.com/sharepoint/v3"/>
    <ds:schemaRef ds:uri="14a9c00f-d9e3-4eb9-aad3-f69239d17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105</Words>
  <Characters>584</Characters>
  <Application>Microsoft Office Word</Application>
  <DocSecurity>0</DocSecurity>
  <Lines>15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NENNEN, LOUISE</cp:lastModifiedBy>
  <cp:revision>14</cp:revision>
  <cp:lastPrinted>2017-12-16T01:00:00Z</cp:lastPrinted>
  <dcterms:created xsi:type="dcterms:W3CDTF">2025-08-13T23:10:00Z</dcterms:created>
  <dcterms:modified xsi:type="dcterms:W3CDTF">2025-12-08T15:08:00Z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9e32b61f-664e-4190-ae61-3635563bd047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6;#FR|e5b11214-e6fc-4287-b1cb-b050c041462c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/>
  </property>
  <property fmtid="{D5CDD505-2E9C-101B-9397-08002B2CF9AE}" pid="14" name="Project_code">
    <vt:lpwstr/>
  </property>
  <property fmtid="{D5CDD505-2E9C-101B-9397-08002B2CF9AE}" pid="15" name="docLang">
    <vt:lpwstr>en</vt:lpwstr>
  </property>
</Properties>
</file>