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9F85" w14:textId="77777777" w:rsidR="007F7E35" w:rsidRDefault="007F7E35" w:rsidP="00FC4C40">
      <w:pPr>
        <w:jc w:val="center"/>
        <w:rPr>
          <w:rFonts w:ascii="Georgia" w:hAnsi="Georgia"/>
          <w:b/>
          <w:bCs/>
          <w:sz w:val="20"/>
          <w:szCs w:val="20"/>
          <w:lang w:val="en-US"/>
        </w:rPr>
      </w:pPr>
    </w:p>
    <w:p w14:paraId="47D171C7" w14:textId="26641E12" w:rsidR="00FC4C40" w:rsidRPr="007F7E35" w:rsidRDefault="00FC4C40" w:rsidP="00FC4C40">
      <w:pPr>
        <w:jc w:val="center"/>
        <w:rPr>
          <w:rFonts w:ascii="Georgia" w:hAnsi="Georgia"/>
          <w:b/>
          <w:sz w:val="20"/>
          <w:szCs w:val="20"/>
          <w:lang w:val="en-US"/>
        </w:rPr>
      </w:pPr>
      <w:r w:rsidRPr="007F7E35">
        <w:rPr>
          <w:rFonts w:ascii="Georgia" w:hAnsi="Georgia"/>
          <w:b/>
          <w:bCs/>
          <w:sz w:val="20"/>
          <w:szCs w:val="20"/>
          <w:lang w:val="en-US"/>
        </w:rPr>
        <w:t>PRIVATE COMPANY LEGAL ENTITY FORM</w:t>
      </w:r>
    </w:p>
    <w:p w14:paraId="47D171C8" w14:textId="77777777" w:rsidR="00FC4C40" w:rsidRPr="007F7E35" w:rsidRDefault="00FC4C40" w:rsidP="00FC4C40">
      <w:pPr>
        <w:jc w:val="center"/>
        <w:rPr>
          <w:rFonts w:ascii="Georgia" w:hAnsi="Georgia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6363F7">
        <w:tc>
          <w:tcPr>
            <w:tcW w:w="9242" w:type="dxa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6363F7">
        <w:tc>
          <w:tcPr>
            <w:tcW w:w="9242" w:type="dxa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6363F7">
        <w:tc>
          <w:tcPr>
            <w:tcW w:w="9242" w:type="dxa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6363F7">
        <w:tc>
          <w:tcPr>
            <w:tcW w:w="9242" w:type="dxa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6363F7">
        <w:tc>
          <w:tcPr>
            <w:tcW w:w="9242" w:type="dxa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6363F7">
        <w:tc>
          <w:tcPr>
            <w:tcW w:w="9242" w:type="dxa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6363F7">
        <w:tc>
          <w:tcPr>
            <w:tcW w:w="9242" w:type="dxa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6363F7">
        <w:tc>
          <w:tcPr>
            <w:tcW w:w="9242" w:type="dxa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6363F7">
        <w:tc>
          <w:tcPr>
            <w:tcW w:w="9242" w:type="dxa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6363F7">
        <w:tc>
          <w:tcPr>
            <w:tcW w:w="9242" w:type="dxa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6363F7">
        <w:tc>
          <w:tcPr>
            <w:tcW w:w="9242" w:type="dxa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6363F7">
        <w:tc>
          <w:tcPr>
            <w:tcW w:w="9242" w:type="dxa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</w:pPr>
            <w:r w:rsidRPr="48DAA28E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  <w:t>VAT No. (1):</w:t>
            </w:r>
          </w:p>
        </w:tc>
      </w:tr>
      <w:tr w:rsidR="00FC4C40" w:rsidRPr="004013BA" w14:paraId="47D171E2" w14:textId="77777777" w:rsidTr="006363F7">
        <w:tc>
          <w:tcPr>
            <w:tcW w:w="9242" w:type="dxa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6363F7">
        <w:tc>
          <w:tcPr>
            <w:tcW w:w="9242" w:type="dxa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6363F7">
        <w:tc>
          <w:tcPr>
            <w:tcW w:w="9242" w:type="dxa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</w:pPr>
            <w:r w:rsidRPr="48DAA28E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  <w:t>REGISTRATION No. (2):</w:t>
            </w:r>
          </w:p>
        </w:tc>
      </w:tr>
      <w:tr w:rsidR="004013BA" w:rsidRPr="009654E1" w14:paraId="42CE2303" w14:textId="77777777" w:rsidTr="006363F7">
        <w:tc>
          <w:tcPr>
            <w:tcW w:w="9242" w:type="dxa"/>
          </w:tcPr>
          <w:p w14:paraId="50938AE3" w14:textId="77777777" w:rsidR="004013BA" w:rsidRPr="00087577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  <w:r w:rsidRPr="00087577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087577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A" w14:textId="73EA6487" w:rsidR="00FC4C40" w:rsidRPr="004013BA" w:rsidRDefault="00432F6F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61B077C4" w:rsidR="00FC4C40" w:rsidRPr="00087577" w:rsidRDefault="00432F6F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087577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does not appear on the official document mentioned in point 2.</w:t>
      </w:r>
    </w:p>
    <w:p w14:paraId="47D171EF" w14:textId="0E32D9C2" w:rsidR="00FC4C40" w:rsidRPr="00087577" w:rsidRDefault="00432F6F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(2) a copy of any official document (e.g. the ‘belgian official gazette/moniteur belge’, the french official journal, the trade register, etc.) </w:t>
      </w:r>
      <w:r w:rsidRPr="00087577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enabling identification of the name of the legal entity, the address of its registered</w:t>
      </w:r>
      <w:r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 xml:space="preserve"> </w:t>
      </w:r>
      <w:r w:rsidRPr="00087577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63A4" w14:textId="77777777" w:rsidR="00D67A24" w:rsidRDefault="00D67A24" w:rsidP="00742DDE">
      <w:r>
        <w:separator/>
      </w:r>
    </w:p>
  </w:endnote>
  <w:endnote w:type="continuationSeparator" w:id="0">
    <w:p w14:paraId="034F2A99" w14:textId="77777777" w:rsidR="00D67A24" w:rsidRDefault="00D67A24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813" w14:textId="77777777" w:rsidR="009654E1" w:rsidRDefault="0096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9" w14:textId="77777777" w:rsidR="00B82149" w:rsidRDefault="008E6F5B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51657216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C" w14:textId="77777777" w:rsidR="004A0298" w:rsidRDefault="008E6F5B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251656192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4013BA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4375" w14:textId="77777777" w:rsidR="00D67A24" w:rsidRDefault="00D67A24" w:rsidP="00742DDE">
      <w:r>
        <w:separator/>
      </w:r>
    </w:p>
  </w:footnote>
  <w:footnote w:type="continuationSeparator" w:id="0">
    <w:p w14:paraId="3B5F822B" w14:textId="77777777" w:rsidR="00D67A24" w:rsidRDefault="00D67A24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4E13" w14:textId="77777777" w:rsidR="009654E1" w:rsidRDefault="00965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8" w14:textId="77777777" w:rsidR="00B82149" w:rsidRDefault="008E6F5B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251658240;visibility:visible;mso-position-horizontal-relative:page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B" w14:textId="71D1B720" w:rsidR="00B82149" w:rsidRDefault="008E6F5B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64.5pt;margin-top:-10.15pt;width:594.6pt;height:840pt;z-index:-251659264;visibility:visible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071003">
    <w:abstractNumId w:val="4"/>
  </w:num>
  <w:num w:numId="2" w16cid:durableId="75439900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186269">
    <w:abstractNumId w:val="2"/>
  </w:num>
  <w:num w:numId="4" w16cid:durableId="1696466829">
    <w:abstractNumId w:val="3"/>
  </w:num>
  <w:num w:numId="5" w16cid:durableId="85092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31D09"/>
    <w:rsid w:val="00041A53"/>
    <w:rsid w:val="00056FBD"/>
    <w:rsid w:val="000603D9"/>
    <w:rsid w:val="00072CF8"/>
    <w:rsid w:val="00087577"/>
    <w:rsid w:val="000900CC"/>
    <w:rsid w:val="00093B52"/>
    <w:rsid w:val="000D7711"/>
    <w:rsid w:val="000F3529"/>
    <w:rsid w:val="00111771"/>
    <w:rsid w:val="0011721E"/>
    <w:rsid w:val="00120C94"/>
    <w:rsid w:val="00126C92"/>
    <w:rsid w:val="0013279E"/>
    <w:rsid w:val="001510C2"/>
    <w:rsid w:val="001936D0"/>
    <w:rsid w:val="001E0D37"/>
    <w:rsid w:val="001F04BC"/>
    <w:rsid w:val="001F324A"/>
    <w:rsid w:val="00201E28"/>
    <w:rsid w:val="00211760"/>
    <w:rsid w:val="002417A6"/>
    <w:rsid w:val="002534F9"/>
    <w:rsid w:val="002670BE"/>
    <w:rsid w:val="002876DC"/>
    <w:rsid w:val="002C4E4C"/>
    <w:rsid w:val="0032402B"/>
    <w:rsid w:val="00326707"/>
    <w:rsid w:val="00363B74"/>
    <w:rsid w:val="00380111"/>
    <w:rsid w:val="00383EA2"/>
    <w:rsid w:val="003B0E12"/>
    <w:rsid w:val="003D76E2"/>
    <w:rsid w:val="003F7957"/>
    <w:rsid w:val="0040043D"/>
    <w:rsid w:val="00400BE8"/>
    <w:rsid w:val="004013BA"/>
    <w:rsid w:val="00411DE7"/>
    <w:rsid w:val="00432F6F"/>
    <w:rsid w:val="004605CA"/>
    <w:rsid w:val="00463335"/>
    <w:rsid w:val="00463C2A"/>
    <w:rsid w:val="00467346"/>
    <w:rsid w:val="004A0298"/>
    <w:rsid w:val="004A43AD"/>
    <w:rsid w:val="004D404D"/>
    <w:rsid w:val="004D5794"/>
    <w:rsid w:val="004F4DBF"/>
    <w:rsid w:val="0051272E"/>
    <w:rsid w:val="00525DE4"/>
    <w:rsid w:val="005346EA"/>
    <w:rsid w:val="005458AE"/>
    <w:rsid w:val="00566359"/>
    <w:rsid w:val="005E6B45"/>
    <w:rsid w:val="005F35D1"/>
    <w:rsid w:val="00607F6B"/>
    <w:rsid w:val="00620996"/>
    <w:rsid w:val="006363F7"/>
    <w:rsid w:val="00660F99"/>
    <w:rsid w:val="00662776"/>
    <w:rsid w:val="00667FC7"/>
    <w:rsid w:val="00671708"/>
    <w:rsid w:val="00686C99"/>
    <w:rsid w:val="006C56F1"/>
    <w:rsid w:val="006F12BF"/>
    <w:rsid w:val="00705CF2"/>
    <w:rsid w:val="0074115A"/>
    <w:rsid w:val="00742DDE"/>
    <w:rsid w:val="007462E6"/>
    <w:rsid w:val="0075156B"/>
    <w:rsid w:val="0075371B"/>
    <w:rsid w:val="007641D3"/>
    <w:rsid w:val="007733BC"/>
    <w:rsid w:val="007D217B"/>
    <w:rsid w:val="007E6323"/>
    <w:rsid w:val="007F3A59"/>
    <w:rsid w:val="007F7E35"/>
    <w:rsid w:val="008441AE"/>
    <w:rsid w:val="00845A04"/>
    <w:rsid w:val="0088740E"/>
    <w:rsid w:val="008A1064"/>
    <w:rsid w:val="008A7E6C"/>
    <w:rsid w:val="008D2F94"/>
    <w:rsid w:val="008E6F5B"/>
    <w:rsid w:val="008F7689"/>
    <w:rsid w:val="009176E1"/>
    <w:rsid w:val="00921643"/>
    <w:rsid w:val="0092718A"/>
    <w:rsid w:val="00954169"/>
    <w:rsid w:val="00957506"/>
    <w:rsid w:val="009654E1"/>
    <w:rsid w:val="009839CD"/>
    <w:rsid w:val="009C2AD6"/>
    <w:rsid w:val="009D5685"/>
    <w:rsid w:val="009D7001"/>
    <w:rsid w:val="009E116F"/>
    <w:rsid w:val="00A02385"/>
    <w:rsid w:val="00A23B71"/>
    <w:rsid w:val="00A30391"/>
    <w:rsid w:val="00A33654"/>
    <w:rsid w:val="00A704FD"/>
    <w:rsid w:val="00AA2B85"/>
    <w:rsid w:val="00AB30BC"/>
    <w:rsid w:val="00AE5679"/>
    <w:rsid w:val="00B10FA8"/>
    <w:rsid w:val="00B20F7E"/>
    <w:rsid w:val="00B276D9"/>
    <w:rsid w:val="00B43FBD"/>
    <w:rsid w:val="00B731D1"/>
    <w:rsid w:val="00B816BE"/>
    <w:rsid w:val="00B82149"/>
    <w:rsid w:val="00BB4A81"/>
    <w:rsid w:val="00BE5564"/>
    <w:rsid w:val="00BF2216"/>
    <w:rsid w:val="00C0192F"/>
    <w:rsid w:val="00C06282"/>
    <w:rsid w:val="00C31217"/>
    <w:rsid w:val="00CC5BE1"/>
    <w:rsid w:val="00CD07AC"/>
    <w:rsid w:val="00CF2C24"/>
    <w:rsid w:val="00CF5922"/>
    <w:rsid w:val="00D4010D"/>
    <w:rsid w:val="00D67A24"/>
    <w:rsid w:val="00D77785"/>
    <w:rsid w:val="00DB5939"/>
    <w:rsid w:val="00DC5257"/>
    <w:rsid w:val="00E05ED3"/>
    <w:rsid w:val="00E2335A"/>
    <w:rsid w:val="00E3673D"/>
    <w:rsid w:val="00E410D8"/>
    <w:rsid w:val="00EA7994"/>
    <w:rsid w:val="00EC1761"/>
    <w:rsid w:val="00EC3839"/>
    <w:rsid w:val="00EF4888"/>
    <w:rsid w:val="00F14F48"/>
    <w:rsid w:val="00F333B0"/>
    <w:rsid w:val="00F33A47"/>
    <w:rsid w:val="00F40FA6"/>
    <w:rsid w:val="00FA099F"/>
    <w:rsid w:val="00FA4558"/>
    <w:rsid w:val="00FB7B8A"/>
    <w:rsid w:val="00FC4C40"/>
    <w:rsid w:val="00FE60B9"/>
    <w:rsid w:val="48DA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D171C7"/>
  <w15:docId w15:val="{32EE7B1A-96BA-43D3-8B27-D9578D5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character" w:styleId="CommentReference">
    <w:name w:val="annotation reference"/>
    <w:uiPriority w:val="99"/>
    <w:semiHidden/>
    <w:unhideWhenUsed/>
    <w:rsid w:val="0008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5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87577"/>
    <w:rPr>
      <w:rFonts w:ascii="Arial" w:eastAsia="Arial Unicode MS" w:hAnsi="Arial" w:cs="Tahoma"/>
      <w:kern w:val="1"/>
      <w:lang w:val="fr-FR"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5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7577"/>
    <w:rPr>
      <w:rFonts w:ascii="Arial" w:eastAsia="Arial Unicode MS" w:hAnsi="Arial" w:cs="Tahoma"/>
      <w:b/>
      <w:bCs/>
      <w:kern w:val="1"/>
      <w:lang w:val="fr-FR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_dlc_DocId xmlns="508ba6eb-9e09-4fd5-92f2-2d9921329f2d">BELENABEL-48159048-76897</_dlc_DocId>
    <_dlc_DocIdUrl xmlns="508ba6eb-9e09-4fd5-92f2-2d9921329f2d">
      <Url>https://enabelbe.sharepoint.com/sites/BEL/_layouts/15/DocIdRedir.aspx?ID=BELENABEL-48159048-76897</Url>
      <Description>BELENABEL-48159048-76897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lcf76f155ced4ddcb4097134ff3c332f xmlns="d9877c68-d32f-4330-bb42-9689baf17c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085b6b6a325b1d83b0d6fb0b1bc1d8a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96c91a18bfea0e8ce0cefaac8624ee91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DB4EB-D28D-4C0D-B80E-3603C79B2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e27b67ea-5ffb-42b0-a4b0-e3be0ae2578c"/>
    <ds:schemaRef ds:uri="508ba6eb-9e09-4fd5-92f2-2d9921329f2d"/>
    <ds:schemaRef ds:uri="9c21175f-21bd-4ad5-b365-a39945977232"/>
    <ds:schemaRef ds:uri="http://schemas.microsoft.com/sharepoint/v3"/>
    <ds:schemaRef ds:uri="14a9c00f-d9e3-4eb9-aad3-f69239d17d9c"/>
  </ds:schemaRefs>
</ds:datastoreItem>
</file>

<file path=customXml/itemProps4.xml><?xml version="1.0" encoding="utf-8"?>
<ds:datastoreItem xmlns:ds="http://schemas.openxmlformats.org/officeDocument/2006/customXml" ds:itemID="{F9EADFD9-0430-429E-8549-3D52AC1BAEB0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138</Words>
  <Characters>768</Characters>
  <Application>Microsoft Office Word</Application>
  <DocSecurity>0</DocSecurity>
  <Lines>20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NENNEN, LOUISE</cp:lastModifiedBy>
  <cp:revision>20</cp:revision>
  <cp:lastPrinted>2017-12-15T16:00:00Z</cp:lastPrinted>
  <dcterms:created xsi:type="dcterms:W3CDTF">2018-03-07T14:21:00Z</dcterms:created>
  <dcterms:modified xsi:type="dcterms:W3CDTF">2025-12-08T15:08:00Z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ad1a5b40-3884-43ff-8064-c532eabb3a9e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6;#FR|e5b11214-e6fc-4287-b1cb-b050c041462c</vt:lpwstr>
  </property>
  <property fmtid="{D5CDD505-2E9C-101B-9397-08002B2CF9AE}" pid="9" name="Country">
    <vt:lpwstr>1;#BEL|ff4ffeae-c722-491b-b0ff-ada5a56a847d</vt:lpwstr>
  </property>
  <property fmtid="{D5CDD505-2E9C-101B-9397-08002B2CF9AE}" pid="10" name="Contract_reference">
    <vt:lpwstr/>
  </property>
  <property fmtid="{D5CDD505-2E9C-101B-9397-08002B2CF9AE}" pid="11" name="Project_code">
    <vt:lpwstr/>
  </property>
  <property fmtid="{D5CDD505-2E9C-101B-9397-08002B2CF9AE}" pid="12" name="Document_Status">
    <vt:lpwstr/>
  </property>
  <property fmtid="{D5CDD505-2E9C-101B-9397-08002B2CF9AE}" pid="13" name="Document_Type">
    <vt:lpwstr/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