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7E06" w:rsidR="002A0150" w:rsidP="52428DC5" w:rsidRDefault="002A0150" w14:paraId="77E9A79F" w14:textId="78BE6C66">
      <w:pPr>
        <w:jc w:val="center"/>
        <w:rPr>
          <w:rFonts w:cs="Arial"/>
          <w:b/>
          <w:bCs/>
          <w:color w:val="404040"/>
          <w:lang w:val="en-US"/>
        </w:rPr>
      </w:pPr>
      <w:r w:rsidRPr="008233DD">
        <w:rPr>
          <w:rFonts w:cs="Arial"/>
          <w:b/>
          <w:bCs/>
          <w:color w:val="404040"/>
          <w:lang w:val="en-US"/>
        </w:rPr>
        <w:t xml:space="preserve">Annex </w:t>
      </w:r>
      <w:r w:rsidRPr="008233DD" w:rsidR="6C51A538">
        <w:rPr>
          <w:rFonts w:cs="Arial"/>
          <w:b/>
          <w:bCs/>
          <w:color w:val="404040"/>
          <w:lang w:val="en-US"/>
        </w:rPr>
        <w:t>F2b</w:t>
      </w:r>
      <w:r w:rsidRPr="008233DD">
        <w:rPr>
          <w:rFonts w:cs="Arial"/>
          <w:b/>
          <w:bCs/>
          <w:color w:val="404040"/>
          <w:lang w:val="en-US"/>
        </w:rPr>
        <w:t xml:space="preserve"> of the Guidelines for Calls for Proposals</w:t>
      </w:r>
      <w:r w:rsidRPr="008233DD" w:rsidR="00806716">
        <w:rPr>
          <w:rFonts w:cs="Arial"/>
          <w:b/>
          <w:bCs/>
          <w:color w:val="404040"/>
          <w:lang w:val="en-US"/>
        </w:rPr>
        <w:t xml:space="preserve"> in one phase without concept note</w:t>
      </w:r>
    </w:p>
    <w:p w:rsidRPr="00767E06" w:rsidR="002A0150" w:rsidP="002A0150" w:rsidRDefault="002A0150" w14:paraId="59D06410" w14:textId="77777777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:rsidR="002A0150" w:rsidP="009A3081" w:rsidRDefault="002E4ED5" w14:paraId="2A9BA9D5" w14:textId="53BADD7B">
      <w:pPr>
        <w:widowControl/>
        <w:suppressAutoHyphens w:val="0"/>
        <w:jc w:val="center"/>
        <w:rPr>
          <w:rFonts w:ascii="Georgia" w:hAnsi="Georgia" w:eastAsia="Times New Roman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hAnsi="Georgia" w:eastAsia="Times New Roman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Pr="002B169D" w:rsidR="002A0150">
        <w:rPr>
          <w:rFonts w:ascii="Georgia" w:hAnsi="Georgia" w:eastAsia="Times New Roman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:rsidR="008233DD" w:rsidP="009A3081" w:rsidRDefault="008233DD" w14:paraId="61159824" w14:textId="6A11618D">
      <w:pPr>
        <w:widowControl/>
        <w:suppressAutoHyphens w:val="0"/>
        <w:jc w:val="center"/>
        <w:rPr>
          <w:rFonts w:ascii="Georgia" w:hAnsi="Georgia" w:eastAsia="Times New Roman" w:cs="Arial"/>
          <w:caps/>
          <w:kern w:val="0"/>
          <w:sz w:val="20"/>
          <w:szCs w:val="20"/>
          <w:lang w:val="en-GB" w:eastAsia="fr-FR"/>
        </w:rPr>
      </w:pPr>
    </w:p>
    <w:p w:rsidR="00977321" w:rsidP="00977321" w:rsidRDefault="008233DD" w14:paraId="1A848DF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</w:pPr>
      <w:r>
        <w:rPr>
          <w:rFonts w:ascii="Georgia" w:hAnsi="Georgia" w:cs="Arial"/>
          <w:caps/>
          <w:color w:val="404040"/>
          <w:sz w:val="20"/>
          <w:szCs w:val="20"/>
          <w:lang w:val="en-GB" w:eastAsia="fr-FR"/>
        </w:rPr>
        <w:t xml:space="preserve">Call for proposal: </w:t>
      </w:r>
      <w:r w:rsidRPr="00ED2EEF" w:rsidR="00977321"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Strengthening Women Movement in Kigoma Region</w:t>
      </w:r>
    </w:p>
    <w:p w:rsidRPr="002B169D" w:rsidR="008233DD" w:rsidP="00977321" w:rsidRDefault="00977321" w14:paraId="60BA6714" w14:textId="6A47D556">
      <w:pPr>
        <w:widowControl/>
        <w:suppressAutoHyphens w:val="0"/>
        <w:jc w:val="center"/>
        <w:rPr>
          <w:rFonts w:ascii="Georgia" w:hAnsi="Georgia" w:eastAsia="Times New Roman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TZA22003</w:t>
      </w:r>
      <w:r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:rsidRPr="002A0150" w:rsidR="002A0150" w:rsidP="002A0150" w:rsidRDefault="002A0150" w14:paraId="30CF1910" w14:textId="77777777">
      <w:pPr>
        <w:jc w:val="center"/>
        <w:rPr>
          <w:rFonts w:cs="Arial"/>
          <w:caps/>
          <w:sz w:val="28"/>
          <w:lang w:val="en-US"/>
        </w:rPr>
      </w:pPr>
    </w:p>
    <w:p w:rsidRPr="002A0150" w:rsidR="002A0150" w:rsidP="002A0150" w:rsidRDefault="002A0150" w14:paraId="140135A2" w14:textId="77777777">
      <w:pPr>
        <w:jc w:val="center"/>
        <w:rPr>
          <w:rFonts w:cs="Arial"/>
          <w:b/>
          <w:sz w:val="22"/>
          <w:szCs w:val="22"/>
          <w:lang w:val="en-US"/>
        </w:rPr>
      </w:pPr>
    </w:p>
    <w:p w:rsidRPr="00EC4708" w:rsidR="002A0150" w:rsidP="002A0150" w:rsidRDefault="002A0150" w14:paraId="0D7351E2" w14:textId="77777777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:rsidRPr="00EC4708" w:rsidR="002A0150" w:rsidP="002A0150" w:rsidRDefault="002A0150" w14:paraId="1C191043" w14:textId="77777777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:rsidRPr="00767E06" w:rsidR="002A0150" w:rsidP="002A0150" w:rsidRDefault="002A0150" w14:paraId="0891A6EC" w14:textId="77777777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:rsidRPr="00767E06" w:rsidR="002A0150" w:rsidP="002A0150" w:rsidRDefault="002A0150" w14:paraId="56BD5146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Pr="00767E06" w:rsidR="00767E06" w:rsidTr="00D87C52" w14:paraId="0F002567" w14:textId="77777777">
        <w:tc>
          <w:tcPr>
            <w:tcW w:w="4264" w:type="dxa"/>
          </w:tcPr>
          <w:p w:rsidRPr="00767E06" w:rsidR="002A0150" w:rsidP="00D87C52" w:rsidRDefault="002A0150" w14:paraId="37E3C45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7F03C9C" w14:textId="3A7A8B88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Reference </w:t>
            </w:r>
            <w:r w:rsidRPr="00767E06" w:rsidR="00977321">
              <w:rPr>
                <w:rFonts w:ascii="Georgia" w:hAnsi="Georgia" w:cs="Arial"/>
                <w:color w:val="404040"/>
                <w:sz w:val="20"/>
                <w:szCs w:val="20"/>
              </w:rPr>
              <w:t>number :</w:t>
            </w:r>
          </w:p>
          <w:p w:rsidRPr="00767E06" w:rsidR="002A0150" w:rsidP="00D87C52" w:rsidRDefault="002A0150" w14:paraId="165201F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63214926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7F87A337" w14:textId="77777777">
        <w:tc>
          <w:tcPr>
            <w:tcW w:w="4264" w:type="dxa"/>
          </w:tcPr>
          <w:p w:rsidRPr="00767E06" w:rsidR="002A0150" w:rsidP="00D87C52" w:rsidRDefault="002A0150" w14:paraId="13A797C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F770324" w14:textId="2047C584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Title of </w:t>
            </w:r>
            <w:r w:rsidRPr="00767E06" w:rsidR="00977321">
              <w:rPr>
                <w:rFonts w:ascii="Georgia" w:hAnsi="Georgia" w:cs="Arial"/>
                <w:color w:val="404040"/>
                <w:sz w:val="20"/>
                <w:szCs w:val="20"/>
              </w:rPr>
              <w:t>action :</w:t>
            </w:r>
          </w:p>
          <w:p w:rsidRPr="00767E06" w:rsidR="002A0150" w:rsidP="00D87C52" w:rsidRDefault="002A0150" w14:paraId="33C03EF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713D519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870EED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462C0A23" w14:textId="77777777">
        <w:tc>
          <w:tcPr>
            <w:tcW w:w="4264" w:type="dxa"/>
          </w:tcPr>
          <w:p w:rsidRPr="00767E06" w:rsidR="002A0150" w:rsidP="00D87C52" w:rsidRDefault="002A0150" w14:paraId="118D718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806716" w14:paraId="7A48843B" w14:textId="0A56CB35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</w:rPr>
              <w:t xml:space="preserve">Project </w:t>
            </w:r>
            <w:r w:rsidRPr="00767E06" w:rsidR="002A0150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  <w:r w:rsidRPr="00767E06" w:rsidR="00977321">
              <w:rPr>
                <w:rFonts w:ascii="Georgia" w:hAnsi="Georgia" w:cs="Arial"/>
                <w:color w:val="404040"/>
                <w:sz w:val="20"/>
                <w:szCs w:val="20"/>
              </w:rPr>
              <w:t>. :</w:t>
            </w:r>
          </w:p>
          <w:p w:rsidRPr="00767E06" w:rsidR="002A0150" w:rsidP="00D87C52" w:rsidRDefault="002A0150" w14:paraId="4B05BCE0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362BB78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9A3081" w14:paraId="5FCEE19C" w14:textId="77777777">
        <w:trPr>
          <w:trHeight w:val="712"/>
        </w:trPr>
        <w:tc>
          <w:tcPr>
            <w:tcW w:w="4264" w:type="dxa"/>
          </w:tcPr>
          <w:p w:rsidRPr="00767E06" w:rsidR="002A0150" w:rsidP="00D87C52" w:rsidRDefault="002A0150" w14:paraId="228DA99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59F6114" w14:textId="267F1960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 (country</w:t>
            </w:r>
            <w:r w:rsidRPr="00767E06" w:rsidR="00977321">
              <w:rPr>
                <w:rFonts w:ascii="Georgia" w:hAnsi="Georgia" w:cs="Arial"/>
                <w:color w:val="404040"/>
                <w:sz w:val="20"/>
                <w:szCs w:val="20"/>
              </w:rPr>
              <w:t>) :</w:t>
            </w:r>
          </w:p>
          <w:p w:rsidRPr="00767E06" w:rsidR="002A0150" w:rsidP="00D87C52" w:rsidRDefault="002A0150" w14:paraId="3E5C028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6ADA9D3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DB3430" w:rsidR="00767E06" w:rsidTr="00D87C52" w14:paraId="3BD505B1" w14:textId="77777777">
        <w:tc>
          <w:tcPr>
            <w:tcW w:w="4264" w:type="dxa"/>
          </w:tcPr>
          <w:p w:rsidRPr="00767E06" w:rsidR="002A0150" w:rsidP="00D87C52" w:rsidRDefault="002A0150" w14:paraId="1EB1FD3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806716" w14:paraId="2D4BA46F" w14:textId="5BD5AFCC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Target region(</w:t>
            </w:r>
            <w:r w:rsidRPr="00767E06" w:rsidR="002A015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s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  <w:r w:rsidRPr="00767E06" w:rsidR="002A015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or country/countries:</w:t>
            </w:r>
          </w:p>
          <w:p w:rsidRPr="00767E06" w:rsidR="002A0150" w:rsidP="00D87C52" w:rsidRDefault="002A0150" w14:paraId="49F0096B" w14:textId="77777777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18A63892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Pr="00767E06" w:rsidR="00767E06" w:rsidTr="00D87C52" w14:paraId="2EBAC26B" w14:textId="77777777">
        <w:tc>
          <w:tcPr>
            <w:tcW w:w="4264" w:type="dxa"/>
          </w:tcPr>
          <w:p w:rsidRPr="00767E06" w:rsidR="002A0150" w:rsidP="00D87C52" w:rsidRDefault="002A0150" w14:paraId="76482A2B" w14:textId="77777777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:rsidRPr="00767E06" w:rsidR="002A0150" w:rsidP="00D87C52" w:rsidRDefault="002A0150" w14:paraId="4986AFC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Amount requested </w:t>
            </w:r>
          </w:p>
          <w:p w:rsidRPr="00767E06" w:rsidR="002A0150" w:rsidP="00D87C52" w:rsidRDefault="002A0150" w14:paraId="4F123E6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09F00E52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8981DC3" w14:textId="2BF67EE0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</w:tc>
      </w:tr>
      <w:tr w:rsidRPr="00767E06" w:rsidR="00767E06" w:rsidTr="00D87C52" w14:paraId="74D7AC17" w14:textId="77777777">
        <w:tc>
          <w:tcPr>
            <w:tcW w:w="4264" w:type="dxa"/>
          </w:tcPr>
          <w:p w:rsidRPr="00767E06" w:rsidR="002A0150" w:rsidP="00D87C52" w:rsidRDefault="002A0150" w14:paraId="4DC1510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977321" w14:paraId="0C4E17F8" w14:textId="1549DA06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 :</w:t>
            </w:r>
          </w:p>
          <w:p w:rsidRPr="00767E06" w:rsidR="002A0150" w:rsidP="00D87C52" w:rsidRDefault="002A0150" w14:paraId="2AFA2ED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5AE35B86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F3AFBB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 months</w:t>
            </w:r>
          </w:p>
        </w:tc>
      </w:tr>
    </w:tbl>
    <w:p w:rsidRPr="00767E06" w:rsidR="002A0150" w:rsidP="002A0150" w:rsidRDefault="002A0150" w14:paraId="10F1DDED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29DB9268" w14:textId="77777777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:rsidRPr="00767E06" w:rsidR="002A0150" w:rsidP="002A0150" w:rsidRDefault="002A0150" w14:paraId="678C7A4B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60"/>
        <w:gridCol w:w="1130"/>
        <w:gridCol w:w="1130"/>
      </w:tblGrid>
      <w:tr w:rsidRPr="00767E06" w:rsidR="002A0150" w:rsidTr="008233DD" w14:paraId="55FA24D4" w14:textId="77777777">
        <w:tc>
          <w:tcPr>
            <w:tcW w:w="6460" w:type="dxa"/>
            <w:shd w:val="clear" w:color="auto" w:fill="auto"/>
          </w:tcPr>
          <w:p w:rsidRPr="00767E06" w:rsidR="002A0150" w:rsidP="002A0150" w:rsidRDefault="002A0150" w14:paraId="133C7946" w14:textId="77777777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Administrative verification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120526BC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6AABA587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Pr="00DB3430" w:rsidR="002A0150" w:rsidTr="008233DD" w14:paraId="78923D57" w14:textId="77777777">
        <w:tc>
          <w:tcPr>
            <w:tcW w:w="6460" w:type="dxa"/>
            <w:shd w:val="clear" w:color="auto" w:fill="auto"/>
          </w:tcPr>
          <w:p w:rsidRPr="00767E06" w:rsidR="002A0150" w:rsidP="002E4ED5" w:rsidRDefault="002A0150" w14:paraId="7863AB5C" w14:textId="57127CF3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r w:rsidR="00977321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proposal </w:t>
            </w:r>
            <w:r w:rsidRPr="00767E06" w:rsidR="00977321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form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was used. 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22B1DA2A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1C0B4CE9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2A0150" w:rsidTr="008233DD" w14:paraId="2BC2D1C4" w14:textId="77777777">
        <w:tc>
          <w:tcPr>
            <w:tcW w:w="6460" w:type="dxa"/>
            <w:shd w:val="clear" w:color="auto" w:fill="auto"/>
          </w:tcPr>
          <w:p w:rsidRPr="00767E06" w:rsidR="002A0150" w:rsidP="002A0150" w:rsidRDefault="002A0150" w14:paraId="1D482360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7381DB96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57D1EECB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8233DD" w:rsidTr="008233DD" w14:paraId="49B66242" w14:textId="77777777">
        <w:tc>
          <w:tcPr>
            <w:tcW w:w="6460" w:type="dxa"/>
            <w:shd w:val="clear" w:color="auto" w:fill="auto"/>
          </w:tcPr>
          <w:p w:rsidRPr="00767E06" w:rsidR="008233DD" w:rsidP="002A0150" w:rsidRDefault="008233DD" w14:paraId="2843718E" w14:textId="1C5640D9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>
              <w:rPr>
                <w:rFonts w:ascii="Georgia" w:hAnsi="Georgia" w:cs="Arial"/>
                <w:sz w:val="20"/>
                <w:szCs w:val="20"/>
                <w:lang w:val="en-US"/>
              </w:rPr>
              <w:t>Applicant’s declaration is filled and signed</w:t>
            </w:r>
          </w:p>
        </w:tc>
        <w:tc>
          <w:tcPr>
            <w:tcW w:w="1130" w:type="dxa"/>
            <w:shd w:val="clear" w:color="auto" w:fill="auto"/>
          </w:tcPr>
          <w:p w:rsidRPr="00767E06" w:rsidR="008233DD" w:rsidP="00D87C52" w:rsidRDefault="008233DD" w14:paraId="3E6817F2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8233DD" w:rsidP="00D87C52" w:rsidRDefault="008233DD" w14:paraId="3A6B8411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2A0150" w:rsidTr="008233DD" w14:paraId="2B84B341" w14:textId="77777777">
        <w:tc>
          <w:tcPr>
            <w:tcW w:w="6460" w:type="dxa"/>
            <w:shd w:val="clear" w:color="auto" w:fill="auto"/>
          </w:tcPr>
          <w:p w:rsidRPr="00767E06" w:rsidR="002A0150" w:rsidP="002A0150" w:rsidRDefault="002A0150" w14:paraId="6BF614E2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5A8C0348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4866D1A0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2A0150" w:rsidTr="008233DD" w14:paraId="16BF44E7" w14:textId="77777777">
        <w:tc>
          <w:tcPr>
            <w:tcW w:w="6460" w:type="dxa"/>
            <w:shd w:val="clear" w:color="auto" w:fill="auto"/>
          </w:tcPr>
          <w:p w:rsidRPr="00767E06" w:rsidR="002A0150" w:rsidP="002A0150" w:rsidRDefault="00977321" w14:paraId="1CDD8D12" w14:textId="190ED3E8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One original and 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1 copy is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attached</w:t>
            </w:r>
            <w:r w:rsidRPr="00767E06" w:rsidR="002A015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.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7A79B7D0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2A8DA352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2A0150" w:rsidTr="008233DD" w14:paraId="6A701A21" w14:textId="77777777">
        <w:tc>
          <w:tcPr>
            <w:tcW w:w="6460" w:type="dxa"/>
            <w:shd w:val="clear" w:color="auto" w:fill="auto"/>
          </w:tcPr>
          <w:p w:rsidRPr="00767E06" w:rsidR="002A0150" w:rsidP="002A0150" w:rsidRDefault="002A0150" w14:paraId="42C309AA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4F569DFE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48F7EDF1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2A0150" w:rsidTr="008233DD" w14:paraId="18974A50" w14:textId="77777777">
        <w:tc>
          <w:tcPr>
            <w:tcW w:w="6460" w:type="dxa"/>
            <w:shd w:val="clear" w:color="auto" w:fill="auto"/>
          </w:tcPr>
          <w:p w:rsidRPr="00767E06" w:rsidR="002A0150" w:rsidP="002A0150" w:rsidRDefault="002A0150" w14:paraId="69A74D2F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An electronic version of the form (CD-ROM) is attached.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5249052D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565867E9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2A0150" w:rsidTr="008233DD" w14:paraId="1A4D04E8" w14:textId="77777777">
        <w:tc>
          <w:tcPr>
            <w:tcW w:w="6460" w:type="dxa"/>
            <w:shd w:val="clear" w:color="auto" w:fill="auto"/>
          </w:tcPr>
          <w:p w:rsidRPr="00767E06" w:rsidR="002A0150" w:rsidP="002A0150" w:rsidRDefault="002A0150" w14:paraId="7F0A8B6B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mandate, which is attached. 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52937617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7E2631AF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2A0150" w:rsidTr="008233DD" w14:paraId="5C348058" w14:textId="77777777">
        <w:tc>
          <w:tcPr>
            <w:tcW w:w="6460" w:type="dxa"/>
            <w:shd w:val="clear" w:color="auto" w:fill="auto"/>
          </w:tcPr>
          <w:p w:rsidRPr="00767E06" w:rsidR="002A0150" w:rsidP="002A0150" w:rsidRDefault="002A0150" w14:paraId="17C1F55A" w14:textId="0DED73A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budget is attached, balanced and presented in the required format and denominated </w:t>
            </w:r>
            <w:r w:rsidR="00977321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in EURO</w:t>
            </w:r>
            <w:r w:rsidR="00977321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.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06EE3299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7B17D432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2A0150" w:rsidTr="008233DD" w14:paraId="1F6FD88E" w14:textId="77777777">
        <w:tc>
          <w:tcPr>
            <w:tcW w:w="6460" w:type="dxa"/>
            <w:shd w:val="clear" w:color="auto" w:fill="auto"/>
          </w:tcPr>
          <w:p w:rsidRPr="00767E06" w:rsidR="002A0150" w:rsidP="002A0150" w:rsidRDefault="002A0150" w14:paraId="652C854F" w14:textId="7155BB73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</w:t>
            </w:r>
            <w:r w:rsid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logical </w:t>
            </w:r>
            <w:r w:rsidR="00977321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framework </w:t>
            </w:r>
            <w:r w:rsidRPr="00767E06" w:rsidR="00977321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completed and attached.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780323A1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2B7AC1F7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767E06" w:rsidR="002A0150" w:rsidTr="008233DD" w14:paraId="6292AC84" w14:textId="77777777">
        <w:tc>
          <w:tcPr>
            <w:tcW w:w="6460" w:type="dxa"/>
            <w:shd w:val="clear" w:color="auto" w:fill="auto"/>
          </w:tcPr>
          <w:p w:rsidRPr="00767E06" w:rsidR="002A0150" w:rsidP="00A0594E" w:rsidRDefault="002A0150" w14:paraId="20D37F6D" w14:textId="77777777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Verification of </w:t>
            </w:r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6CCC4925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741EF465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DB3430" w:rsidR="00806716" w:rsidTr="008233DD" w14:paraId="54A89810" w14:textId="77777777">
        <w:tc>
          <w:tcPr>
            <w:tcW w:w="6460" w:type="dxa"/>
            <w:shd w:val="clear" w:color="auto" w:fill="auto"/>
          </w:tcPr>
          <w:p w:rsidRPr="00767E06" w:rsidR="00806716" w:rsidP="00806716" w:rsidRDefault="00806716" w14:paraId="099865C8" w14:textId="17AFE5F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applicant (and the co-applicants) </w:t>
            </w:r>
            <w:r w:rsidRPr="00806716" w:rsidR="00977321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fulfills</w:t>
            </w: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(s) the admissibility criteri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 referred to in point 2.1.1.</w:t>
            </w: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of the </w:t>
            </w: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guidelines</w:t>
            </w:r>
          </w:p>
        </w:tc>
        <w:tc>
          <w:tcPr>
            <w:tcW w:w="1130" w:type="dxa"/>
            <w:shd w:val="clear" w:color="auto" w:fill="auto"/>
          </w:tcPr>
          <w:p w:rsidRPr="00767E06" w:rsidR="00806716" w:rsidP="00D87C52" w:rsidRDefault="00806716" w14:paraId="36855125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806716" w:rsidP="00D87C52" w:rsidRDefault="00806716" w14:paraId="3386C7B7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806716" w:rsidTr="008233DD" w14:paraId="231E684B" w14:textId="77777777">
        <w:tc>
          <w:tcPr>
            <w:tcW w:w="6460" w:type="dxa"/>
            <w:shd w:val="clear" w:color="auto" w:fill="auto"/>
          </w:tcPr>
          <w:p w:rsidRPr="00767E06" w:rsidR="00806716" w:rsidP="00806716" w:rsidRDefault="00806716" w14:paraId="08AE4215" w14:textId="4285C884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applicant is not on an Enabel exclusion list (exclusion ground no. 6) or on a financial sanctions list, BE, EU or UN (</w:t>
            </w:r>
            <w:proofErr w:type="gramStart"/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exclusion</w:t>
            </w:r>
            <w:proofErr w:type="gramEnd"/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ground no. 7)</w:t>
            </w:r>
          </w:p>
        </w:tc>
        <w:tc>
          <w:tcPr>
            <w:tcW w:w="1130" w:type="dxa"/>
            <w:shd w:val="clear" w:color="auto" w:fill="auto"/>
          </w:tcPr>
          <w:p w:rsidRPr="00767E06" w:rsidR="00806716" w:rsidP="00D87C52" w:rsidRDefault="00806716" w14:paraId="2029D2F5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806716" w:rsidP="00D87C52" w:rsidRDefault="00806716" w14:paraId="7F8EC4BC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806716" w:rsidR="00806716" w:rsidTr="008233DD" w14:paraId="0971DB2A" w14:textId="77777777">
        <w:tc>
          <w:tcPr>
            <w:tcW w:w="6460" w:type="dxa"/>
            <w:shd w:val="clear" w:color="auto" w:fill="auto"/>
          </w:tcPr>
          <w:p w:rsidRPr="00806716" w:rsidR="00806716" w:rsidP="00806716" w:rsidRDefault="00806716" w14:paraId="1E91FC5A" w14:textId="4F9192EA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fr-BE"/>
              </w:rPr>
            </w:pPr>
            <w:r w:rsidRPr="006F07F8">
              <w:rPr>
                <w:rFonts w:ascii="Georgia" w:hAnsi="Georgia" w:cs="Arial"/>
                <w:color w:val="404040"/>
                <w:sz w:val="20"/>
                <w:lang w:val="fr-BE"/>
              </w:rPr>
              <w:t>L'action sera mise en œuvre dans la/les régions éligibles</w:t>
            </w:r>
          </w:p>
        </w:tc>
        <w:tc>
          <w:tcPr>
            <w:tcW w:w="1130" w:type="dxa"/>
            <w:shd w:val="clear" w:color="auto" w:fill="auto"/>
          </w:tcPr>
          <w:p w:rsidRPr="00806716" w:rsidR="00806716" w:rsidP="00D87C52" w:rsidRDefault="00806716" w14:paraId="618AC8AF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fr-BE"/>
              </w:rPr>
            </w:pPr>
          </w:p>
        </w:tc>
        <w:tc>
          <w:tcPr>
            <w:tcW w:w="1130" w:type="dxa"/>
            <w:shd w:val="clear" w:color="auto" w:fill="auto"/>
          </w:tcPr>
          <w:p w:rsidRPr="00806716" w:rsidR="00806716" w:rsidP="00D87C52" w:rsidRDefault="00806716" w14:paraId="2441C010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fr-BE"/>
              </w:rPr>
            </w:pPr>
          </w:p>
        </w:tc>
      </w:tr>
      <w:tr w:rsidRPr="00DB3430" w:rsidR="00806716" w:rsidTr="008233DD" w14:paraId="0F75E9B6" w14:textId="77777777">
        <w:tc>
          <w:tcPr>
            <w:tcW w:w="6460" w:type="dxa"/>
            <w:shd w:val="clear" w:color="auto" w:fill="auto"/>
          </w:tcPr>
          <w:p w:rsidRPr="00767E06" w:rsidR="00806716" w:rsidP="002A0150" w:rsidRDefault="00806716" w14:paraId="766A2E8E" w14:textId="7E55F7F9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proposed action and activities are admissible under point 2.1.3 of the guidelines</w:t>
            </w:r>
          </w:p>
        </w:tc>
        <w:tc>
          <w:tcPr>
            <w:tcW w:w="1130" w:type="dxa"/>
            <w:shd w:val="clear" w:color="auto" w:fill="auto"/>
          </w:tcPr>
          <w:p w:rsidRPr="00767E06" w:rsidR="00806716" w:rsidP="00D87C52" w:rsidRDefault="00806716" w14:paraId="6288E2D0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806716" w:rsidP="00D87C52" w:rsidRDefault="00806716" w14:paraId="38722EB0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2A0150" w:rsidTr="008233DD" w14:paraId="557300F8" w14:textId="77777777">
        <w:tc>
          <w:tcPr>
            <w:tcW w:w="6460" w:type="dxa"/>
            <w:shd w:val="clear" w:color="auto" w:fill="auto"/>
          </w:tcPr>
          <w:p w:rsidRPr="00767E06" w:rsidR="002A0150" w:rsidP="002A0150" w:rsidRDefault="00977321" w14:paraId="2FF13E76" w14:textId="558F3661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duration of the action is between 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24months and 26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(authorized minimum and maximum duration).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54F60E08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7E852896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DB3430" w:rsidR="008233DD" w:rsidTr="008233DD" w14:paraId="6987D6FD" w14:textId="77777777">
        <w:tc>
          <w:tcPr>
            <w:tcW w:w="6460" w:type="dxa"/>
            <w:shd w:val="clear" w:color="auto" w:fill="auto"/>
          </w:tcPr>
          <w:p w:rsidRPr="00767E06" w:rsidR="008233DD" w:rsidP="002A0150" w:rsidRDefault="008233DD" w14:paraId="13F805C2" w14:textId="45318B1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233DD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requested contribution is between the minimum and the maximum authorized.</w:t>
            </w:r>
          </w:p>
        </w:tc>
        <w:tc>
          <w:tcPr>
            <w:tcW w:w="1130" w:type="dxa"/>
            <w:shd w:val="clear" w:color="auto" w:fill="auto"/>
          </w:tcPr>
          <w:p w:rsidRPr="00767E06" w:rsidR="008233DD" w:rsidP="00D87C52" w:rsidRDefault="008233DD" w14:paraId="2D01A44B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8233DD" w:rsidP="00D87C52" w:rsidRDefault="008233DD" w14:paraId="3308894B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Pr="00DB3430" w:rsidR="002A0150" w:rsidTr="008233DD" w14:paraId="701BC687" w14:textId="77777777">
        <w:tc>
          <w:tcPr>
            <w:tcW w:w="6460" w:type="dxa"/>
            <w:shd w:val="clear" w:color="auto" w:fill="auto"/>
          </w:tcPr>
          <w:p w:rsidRPr="00767E06" w:rsidR="002A0150" w:rsidP="002A0150" w:rsidRDefault="002A0150" w14:paraId="37F91B50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6A99912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:rsidRPr="00767E06" w:rsidR="002A0150" w:rsidP="00D87C52" w:rsidRDefault="002A0150" w14:paraId="2062246A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Pr="00767E06" w:rsidR="002A0150" w:rsidTr="008233DD" w14:paraId="116ED8C0" w14:textId="77777777">
        <w:tc>
          <w:tcPr>
            <w:tcW w:w="8720" w:type="dxa"/>
            <w:gridSpan w:val="3"/>
            <w:shd w:val="clear" w:color="auto" w:fill="auto"/>
          </w:tcPr>
          <w:p w:rsidRPr="00767E06" w:rsidR="002A0150" w:rsidP="00D87C52" w:rsidRDefault="002A0150" w14:paraId="2ED9B0E6" w14:textId="1EE7AA9C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&gt; be </w:t>
            </w:r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taken into account</w:t>
            </w:r>
            <w:proofErr w:type="gram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in the evaluation</w:t>
            </w:r>
          </w:p>
          <w:p w:rsidRPr="00767E06" w:rsidR="002A0150" w:rsidP="00D87C52" w:rsidRDefault="00977321" w14:paraId="70644417" w14:textId="0254ADF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 :</w:t>
            </w:r>
          </w:p>
          <w:p w:rsidRPr="00977321" w:rsidR="002A0150" w:rsidP="00977321" w:rsidRDefault="002A0150" w14:paraId="11E83E41" w14:textId="2D3FCCEF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5A90D4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:rsidRPr="00767E06" w:rsidR="002A0150" w:rsidP="002A0150" w:rsidRDefault="002A0150" w14:paraId="647DF891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4FB5C311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7F1CF59A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15070737" w14:textId="77777777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:rsidRPr="00767E06" w:rsidR="002A0150" w:rsidP="002A0150" w:rsidRDefault="002A0150" w14:paraId="49AC7C9B" w14:textId="77777777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793525EA" w14:textId="77777777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 guidelines</w:t>
      </w:r>
    </w:p>
    <w:p w:rsidRPr="00767E06" w:rsidR="002A0150" w:rsidP="002A0150" w:rsidRDefault="002A0150" w14:paraId="06FC7986" w14:textId="77777777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1ECEB25E" w14:textId="77777777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:rsidRPr="00767E06" w:rsidR="002A0150" w:rsidP="002A0150" w:rsidRDefault="002A0150" w14:paraId="7A9D8BD3" w14:textId="77777777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67E06" w:rsidR="00767E06" w:rsidTr="00D87C52" w14:paraId="33C18F17" w14:textId="77777777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:rsidRPr="00767E06" w:rsidR="002A0150" w:rsidP="00D87C52" w:rsidRDefault="002A0150" w14:paraId="090A0907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:rsidRPr="00767E06" w:rsidR="002A0150" w:rsidP="00D87C52" w:rsidRDefault="002A0150" w14:paraId="61091042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</w:p>
        </w:tc>
      </w:tr>
      <w:tr w:rsidRPr="00767E06" w:rsidR="00767E06" w:rsidTr="00D87C52" w14:paraId="77149C20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D87C52" w:rsidRDefault="002A0150" w14:paraId="239B3A67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Pr="00767E06" w:rsidR="002A0150" w:rsidP="00D87C52" w:rsidRDefault="002A0150" w14:paraId="151C3B1E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inadequate</w:t>
            </w:r>
          </w:p>
        </w:tc>
      </w:tr>
      <w:tr w:rsidRPr="00767E06" w:rsidR="00767E06" w:rsidTr="00D87C52" w14:paraId="62E9745B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D87C52" w:rsidRDefault="002A0150" w14:paraId="6CB67A99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Pr="00767E06" w:rsidR="002A0150" w:rsidP="00D87C52" w:rsidRDefault="002A0150" w14:paraId="2F8A2CE7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</w:p>
        </w:tc>
      </w:tr>
      <w:tr w:rsidRPr="00767E06" w:rsidR="00767E06" w:rsidTr="00D87C52" w14:paraId="42749003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D87C52" w:rsidRDefault="002A0150" w14:paraId="3121AA1D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Pr="00767E06" w:rsidR="002A0150" w:rsidP="00D87C52" w:rsidRDefault="002A0150" w14:paraId="7387F951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</w:p>
        </w:tc>
      </w:tr>
      <w:tr w:rsidRPr="00767E06" w:rsidR="00767E06" w:rsidTr="00D87C52" w14:paraId="171CF76E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D87C52" w:rsidRDefault="002A0150" w14:paraId="0CC59909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Pr="00767E06" w:rsidR="002A0150" w:rsidP="00D87C52" w:rsidRDefault="002A0150" w14:paraId="138CAED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Pr="00767E06" w:rsidR="00767E06" w:rsidTr="00D87C52" w14:paraId="328B6E35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67E06" w:rsidR="002A0150" w:rsidP="00D87C52" w:rsidRDefault="002A0150" w14:paraId="4D4CF1B4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67E06" w:rsidR="002A0150" w:rsidP="00D87C52" w:rsidRDefault="002A0150" w14:paraId="1BE16FD1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:rsidRPr="00767E06" w:rsidR="002A0150" w:rsidP="002A0150" w:rsidRDefault="002A0150" w14:paraId="2A0FB375" w14:textId="77777777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:rsidRPr="00767E06" w:rsidR="002A0150" w:rsidP="002A0150" w:rsidRDefault="002A0150" w14:paraId="37645EEE" w14:textId="77777777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:rsidRPr="00767E06" w:rsidR="002A0150" w:rsidP="002A0150" w:rsidRDefault="002A0150" w14:paraId="209A989E" w14:textId="77777777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:rsidRPr="00767E06" w:rsidR="002A0150" w:rsidP="002A0150" w:rsidRDefault="002A0150" w14:paraId="65DDBC2A" w14:textId="77777777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r w:rsidRPr="00767E06">
        <w:rPr>
          <w:rFonts w:ascii="Georgia" w:hAnsi="Georgia" w:cs="Arial"/>
          <w:color w:val="404040"/>
          <w:sz w:val="20"/>
          <w:szCs w:val="20"/>
        </w:rPr>
        <w:t>These boxes may be enlarged as needed.</w:t>
      </w:r>
    </w:p>
    <w:p w:rsidRPr="00767E06" w:rsidR="002A0150" w:rsidP="002A0150" w:rsidRDefault="002A0150" w14:paraId="06887E23" w14:textId="77777777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:rsidRPr="00767E06" w:rsidR="002A0150" w:rsidP="002A0150" w:rsidRDefault="002A0150" w14:paraId="2F33EF31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Pr="00767E06" w:rsidR="00767E06" w:rsidTr="00D87C52" w14:paraId="2D7402D9" w14:textId="77777777">
        <w:tc>
          <w:tcPr>
            <w:tcW w:w="7484" w:type="dxa"/>
            <w:shd w:val="clear" w:color="auto" w:fill="D9D9D9"/>
          </w:tcPr>
          <w:p w:rsidRPr="00767E06" w:rsidR="002A0150" w:rsidP="00DB3430" w:rsidRDefault="002A0150" w14:paraId="766BED09" w14:textId="558FE9FC">
            <w:pPr>
              <w:pStyle w:val="Heading1"/>
              <w:keepLines w:val="0"/>
              <w:widowControl/>
              <w:numPr>
                <w:ilvl w:val="0"/>
                <w:numId w:val="10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257161FD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9C8FA29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:rsidRPr="00767E06" w:rsidR="002A0150" w:rsidP="00D87C52" w:rsidRDefault="002A0150" w14:paraId="7E31A2CD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:rsidRPr="00767E06" w:rsidR="002A0150" w:rsidP="00D87C52" w:rsidRDefault="002A0150" w14:paraId="513F7D3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:rsidRPr="00767E06" w:rsidR="002A0150" w:rsidP="00D87C52" w:rsidRDefault="002A0150" w14:paraId="0BB4AD96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767E06" w:rsidTr="00D87C52" w14:paraId="194D81E0" w14:textId="77777777">
        <w:tc>
          <w:tcPr>
            <w:tcW w:w="7484" w:type="dxa"/>
          </w:tcPr>
          <w:p w:rsidRPr="00767E06" w:rsidR="002A0150" w:rsidP="002A0150" w:rsidRDefault="002A0150" w14:paraId="569E10E1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experience in managing projects?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08FA5D9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07E5E34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22270784" w14:textId="77777777">
        <w:tc>
          <w:tcPr>
            <w:tcW w:w="7484" w:type="dxa"/>
          </w:tcPr>
          <w:p w:rsidRPr="00767E06" w:rsidR="002A0150" w:rsidP="002A0150" w:rsidRDefault="002A0150" w14:paraId="4D7C28BE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(particularly, an understanding of the issues/points to be addressed)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2F33EDF8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763D20FA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54335F37" w14:textId="77777777">
        <w:tc>
          <w:tcPr>
            <w:tcW w:w="7484" w:type="dxa"/>
          </w:tcPr>
          <w:p w:rsidRPr="00767E06" w:rsidR="002A0150" w:rsidP="002A0150" w:rsidRDefault="002A0150" w14:paraId="4E580D9F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partners,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(particularly, regarding staff, facilities and the capacity to manage the action’s budget)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230F6F38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222A84BF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C057F1F" w14:textId="77777777">
        <w:tc>
          <w:tcPr>
            <w:tcW w:w="7484" w:type="dxa"/>
          </w:tcPr>
          <w:p w:rsidRPr="00767E06" w:rsidR="002A0150" w:rsidP="002A0150" w:rsidRDefault="002A0150" w14:paraId="51D893ED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7CAFC7DB" w14:textId="77777777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7E9317D0" w14:textId="77777777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0C3C9435" w14:textId="77777777">
        <w:tc>
          <w:tcPr>
            <w:tcW w:w="7484" w:type="dxa"/>
          </w:tcPr>
          <w:p w:rsidRPr="00767E06" w:rsidR="002A0150" w:rsidP="00D87C52" w:rsidRDefault="002A0150" w14:paraId="29EAAC25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ADABFDD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</w:p>
          <w:p w:rsidRPr="00767E06" w:rsidR="002A0150" w:rsidP="00D87C52" w:rsidRDefault="002A0150" w14:paraId="24FF5282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720D1B2B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BD82792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2E72FC0F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B3430" w14:paraId="3FF853EC" w14:textId="77777777">
        <w:trPr>
          <w:trHeight w:val="1934"/>
        </w:trPr>
        <w:tc>
          <w:tcPr>
            <w:tcW w:w="9639" w:type="dxa"/>
            <w:gridSpan w:val="3"/>
          </w:tcPr>
          <w:p w:rsidRPr="00767E06" w:rsidR="002A0150" w:rsidP="00D87C52" w:rsidRDefault="002A0150" w14:paraId="0B0E770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977321" w14:paraId="44F9A6E7" w14:textId="0E5F443B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  <w:r w:rsidRPr="00767E06" w:rsidR="002A0150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00D87C52" w:rsidRDefault="002A0150" w14:paraId="611F92F9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35657E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2767BD9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67A329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8F4716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4AF310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:rsidRPr="00767E06" w:rsidR="002A0150" w:rsidP="002A0150" w:rsidRDefault="002A0150" w14:paraId="34B86D09" w14:textId="77777777">
      <w:pPr>
        <w:rPr>
          <w:rFonts w:ascii="Georgia" w:hAnsi="Georgia" w:cs="Arial"/>
          <w:color w:val="404040"/>
          <w:sz w:val="20"/>
          <w:szCs w:val="20"/>
        </w:rPr>
      </w:pPr>
    </w:p>
    <w:p w:rsidRPr="00767E06" w:rsidR="002A0150" w:rsidP="002A0150" w:rsidRDefault="002A0150" w14:paraId="223BC61E" w14:textId="77777777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If the application obtains a total score below “average” (12 points) for section (1) financial and operational capacity, it will be eliminated by the evaluation committee.</w:t>
      </w:r>
    </w:p>
    <w:p w:rsidRPr="00767E06" w:rsidR="002A0150" w:rsidP="002A0150" w:rsidRDefault="002A0150" w14:paraId="6A2C2A30" w14:textId="77777777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8"/>
        <w:gridCol w:w="846"/>
        <w:gridCol w:w="288"/>
        <w:gridCol w:w="1021"/>
      </w:tblGrid>
      <w:tr w:rsidRPr="00767E06" w:rsidR="00767E06" w:rsidTr="00D87C52" w14:paraId="31EE85DB" w14:textId="77777777">
        <w:tc>
          <w:tcPr>
            <w:tcW w:w="7196" w:type="dxa"/>
            <w:shd w:val="clear" w:color="auto" w:fill="D9D9D9"/>
          </w:tcPr>
          <w:p w:rsidRPr="00767E06" w:rsidR="002A0150" w:rsidP="00DB3430" w:rsidRDefault="002A0150" w14:paraId="3B5B639B" w14:textId="3D5743F5">
            <w:pPr>
              <w:pStyle w:val="Heading1"/>
              <w:keepLines w:val="0"/>
              <w:widowControl/>
              <w:numPr>
                <w:ilvl w:val="0"/>
                <w:numId w:val="10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D9D9D9"/>
          </w:tcPr>
          <w:p w:rsidRPr="00767E06" w:rsidR="002A0150" w:rsidP="00D87C52" w:rsidRDefault="002A0150" w14:paraId="3C0907ED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181E80A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D87C52" w:rsidRDefault="002A0150" w14:paraId="2FAF926A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:rsidRPr="00767E06" w:rsidR="002A0150" w:rsidP="00D87C52" w:rsidRDefault="002A0150" w14:paraId="7D90AA9F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235E46" w:rsidTr="00D87C52" w14:paraId="782091F8" w14:textId="77777777">
        <w:tc>
          <w:tcPr>
            <w:tcW w:w="7196" w:type="dxa"/>
          </w:tcPr>
          <w:p w:rsidRPr="00767E06" w:rsidR="00235E46" w:rsidP="009C48C6" w:rsidRDefault="00235E46" w14:paraId="795D2FD5" w14:textId="3952683B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How relevant is the proposal to the objectives and expected resu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lts of the call for proposals? 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Pr="00767E06" w:rsidR="00235E46" w:rsidP="00D87C52" w:rsidRDefault="00235E46" w14:paraId="0700E7CF" w14:textId="3403DA68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83749">
              <w:rPr>
                <w:rFonts w:cs="Arial"/>
                <w:color w:val="404040"/>
                <w:sz w:val="22"/>
                <w:szCs w:val="22"/>
              </w:rPr>
              <w:t>5(x</w:t>
            </w:r>
            <w:r w:rsidRPr="00783749" w:rsidR="00977321">
              <w:rPr>
                <w:rFonts w:cs="Arial"/>
                <w:color w:val="404040"/>
                <w:sz w:val="22"/>
                <w:szCs w:val="22"/>
              </w:rPr>
              <w:t>2) *</w:t>
            </w:r>
            <w:r w:rsidRPr="00783749">
              <w:rPr>
                <w:rFonts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auto"/>
          </w:tcPr>
          <w:p w:rsidRPr="00767E06" w:rsidR="00235E46" w:rsidP="00D87C52" w:rsidRDefault="00235E46" w14:paraId="48C99331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8C74B0" w:rsidR="00235E46" w:rsidTr="00D87C52" w14:paraId="483F21E6" w14:textId="77777777">
        <w:tc>
          <w:tcPr>
            <w:tcW w:w="7196" w:type="dxa"/>
          </w:tcPr>
          <w:p w:rsidRPr="00767E06" w:rsidR="00235E46" w:rsidP="008C74B0" w:rsidRDefault="00235E46" w14:paraId="3CE2C468" w14:textId="302EC956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How relevant is the proposal to the </w:t>
            </w:r>
            <w:proofErr w:type="gramStart"/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particular needs</w:t>
            </w:r>
            <w:proofErr w:type="gramEnd"/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and constraints of the target country (</w:t>
            </w:r>
            <w:proofErr w:type="spellStart"/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ies</w:t>
            </w:r>
            <w:proofErr w:type="spellEnd"/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 or region (s)? (including synergy with other Belgian cooperation initiatives and the avoidance of duplication)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Pr="00783749" w:rsidR="00235E46" w:rsidP="00DD0C67" w:rsidRDefault="00235E46" w14:paraId="6A838B3C" w14:textId="73A163AE">
            <w:pPr>
              <w:spacing w:before="120" w:after="120"/>
              <w:jc w:val="center"/>
              <w:rPr>
                <w:rFonts w:cs="Arial"/>
                <w:color w:val="404040"/>
                <w:sz w:val="22"/>
                <w:szCs w:val="22"/>
              </w:rPr>
            </w:pPr>
            <w:r w:rsidRPr="00783749">
              <w:rPr>
                <w:rFonts w:cs="Arial"/>
                <w:color w:val="404040"/>
                <w:sz w:val="22"/>
                <w:szCs w:val="22"/>
              </w:rPr>
              <w:t>5(x</w:t>
            </w:r>
            <w:r w:rsidRPr="00783749" w:rsidR="00977321">
              <w:rPr>
                <w:rFonts w:cs="Arial"/>
                <w:color w:val="404040"/>
                <w:sz w:val="22"/>
                <w:szCs w:val="22"/>
              </w:rPr>
              <w:t>2) *</w:t>
            </w:r>
            <w:r w:rsidRPr="00783749">
              <w:rPr>
                <w:rFonts w:cs="Arial"/>
                <w:color w:val="404040"/>
                <w:sz w:val="22"/>
                <w:szCs w:val="22"/>
              </w:rPr>
              <w:t>*</w:t>
            </w:r>
          </w:p>
          <w:p w:rsidRPr="008C74B0" w:rsidR="00235E46" w:rsidP="00D87C52" w:rsidRDefault="00235E46" w14:paraId="6295A21F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auto"/>
          </w:tcPr>
          <w:p w:rsidRPr="008C74B0" w:rsidR="00235E46" w:rsidP="00D87C52" w:rsidRDefault="00235E46" w14:paraId="21795F06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Pr="008C74B0" w:rsidR="00235E46" w:rsidTr="00D87C52" w14:paraId="0F755E50" w14:textId="77777777">
        <w:tc>
          <w:tcPr>
            <w:tcW w:w="7196" w:type="dxa"/>
          </w:tcPr>
          <w:p w:rsidRPr="00767E06" w:rsidR="00235E46" w:rsidP="008C74B0" w:rsidRDefault="00235E46" w14:paraId="1D60A895" w14:textId="44D31FE9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To what extent are the parties involved (final beneficiaries, target groups) clearly defined and strategically chosen? Have their needs been clearly defined and are they adequately addressed in the proposal?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Pr="008C74B0" w:rsidR="00235E46" w:rsidP="00D87C52" w:rsidRDefault="00235E46" w14:paraId="20301287" w14:textId="538161C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783749">
              <w:rPr>
                <w:rFonts w:cs="Arial"/>
                <w:color w:val="404040"/>
                <w:sz w:val="22"/>
                <w:szCs w:val="22"/>
              </w:rPr>
              <w:t>5</w:t>
            </w: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auto"/>
          </w:tcPr>
          <w:p w:rsidRPr="008C74B0" w:rsidR="00235E46" w:rsidP="00D87C52" w:rsidRDefault="00235E46" w14:paraId="6F4399EF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Pr="00767E06" w:rsidR="00235E46" w:rsidTr="00D87C52" w14:paraId="33BE3E04" w14:textId="77777777">
        <w:tc>
          <w:tcPr>
            <w:tcW w:w="7196" w:type="dxa"/>
          </w:tcPr>
          <w:p w:rsidRPr="008C74B0" w:rsidR="00235E46" w:rsidP="00235E46" w:rsidRDefault="00235E46" w14:paraId="2691F236" w14:textId="16BA7825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Does the proposal contain specific elements providing added value, such as environmental aspects, the promotion of equal opportunities and gender equality, the needs of the disabled, the rights of minoritie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s and </w:t>
            </w:r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indigenous populations or innovation and best practices [as well as other additional elements mentioned in section 1.2 of the guidelines for applicants]?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Pr="00767E06" w:rsidR="00235E46" w:rsidP="00D87C52" w:rsidRDefault="00235E46" w14:paraId="4805B851" w14:textId="64F08B90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83749">
              <w:rPr>
                <w:rFonts w:cs="Arial"/>
                <w:color w:val="404040"/>
                <w:sz w:val="22"/>
                <w:szCs w:val="22"/>
              </w:rPr>
              <w:t>5</w:t>
            </w: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auto"/>
          </w:tcPr>
          <w:p w:rsidRPr="00767E06" w:rsidR="00235E46" w:rsidP="00D87C52" w:rsidRDefault="00235E46" w14:paraId="1E7CC5D5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346159D7" w14:textId="77777777">
        <w:tc>
          <w:tcPr>
            <w:tcW w:w="7196" w:type="dxa"/>
          </w:tcPr>
          <w:p w:rsidRPr="00767E06" w:rsidR="002A0150" w:rsidP="00D87C52" w:rsidRDefault="002A0150" w14:paraId="245DFDCA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4DDFC29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:rsidRPr="00767E06" w:rsidR="002A0150" w:rsidP="00D87C52" w:rsidRDefault="002A0150" w14:paraId="131F7934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Pr="00767E06" w:rsidR="002A0150" w:rsidP="00D87C52" w:rsidRDefault="002A0150" w14:paraId="39797E3B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4EC7C12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Pr="00767E06" w:rsidR="002A0150" w:rsidP="00D87C52" w:rsidRDefault="002A0150" w14:paraId="7F6081D2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75246623" w14:textId="77777777">
        <w:tc>
          <w:tcPr>
            <w:tcW w:w="9639" w:type="dxa"/>
            <w:gridSpan w:val="5"/>
          </w:tcPr>
          <w:p w:rsidRPr="00767E06" w:rsidR="002A0150" w:rsidP="00D87C52" w:rsidRDefault="002A0150" w14:paraId="15C04D0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977321" w14:paraId="0D579056" w14:textId="797EFD0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</w:p>
          <w:p w:rsidRPr="00767E06" w:rsidR="002A0150" w:rsidP="00D87C52" w:rsidRDefault="002A0150" w14:paraId="7F12027A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0F6061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9559A3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40A30C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5FE4BB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7AB63E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157ADEAC" w14:textId="77777777">
        <w:tc>
          <w:tcPr>
            <w:tcW w:w="7484" w:type="dxa"/>
            <w:gridSpan w:val="2"/>
            <w:shd w:val="clear" w:color="auto" w:fill="D9D9D9"/>
          </w:tcPr>
          <w:p w:rsidRPr="00767E06" w:rsidR="002A0150" w:rsidP="00DB3430" w:rsidRDefault="002A0150" w14:paraId="106F4906" w14:textId="02CD2358">
            <w:pPr>
              <w:pStyle w:val="Heading1"/>
              <w:keepLines w:val="0"/>
              <w:widowControl/>
              <w:numPr>
                <w:ilvl w:val="0"/>
                <w:numId w:val="10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Pr="00767E06" w:rsidR="002A0150" w:rsidP="00D87C52" w:rsidRDefault="002A0150" w14:paraId="18512BD8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:rsidRPr="00767E06" w:rsidR="002A0150" w:rsidP="00D87C52" w:rsidRDefault="002A0150" w14:paraId="7D0BCDF0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D87C52" w:rsidRDefault="002A0150" w14:paraId="48E87389" w14:textId="77777777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:rsidRPr="00767E06" w:rsidR="002A0150" w:rsidP="00D87C52" w:rsidRDefault="002A0150" w14:paraId="18A538A5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767E06" w:rsidTr="00D87C52" w14:paraId="33990B68" w14:textId="77777777">
        <w:tc>
          <w:tcPr>
            <w:tcW w:w="7484" w:type="dxa"/>
            <w:gridSpan w:val="2"/>
          </w:tcPr>
          <w:p w:rsidRPr="00767E06" w:rsidR="002A0150" w:rsidP="002A0150" w:rsidRDefault="002A0150" w14:paraId="25BD1FF6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Pr="00767E06" w:rsidR="002A0150" w:rsidP="00D87C52" w:rsidRDefault="002A0150" w14:paraId="637FF20A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Pr="00767E06" w:rsidR="002A0150" w:rsidP="00D87C52" w:rsidRDefault="002A0150" w14:paraId="3E754306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3050B696" w14:textId="77777777">
        <w:tc>
          <w:tcPr>
            <w:tcW w:w="7484" w:type="dxa"/>
            <w:gridSpan w:val="2"/>
          </w:tcPr>
          <w:p w:rsidRPr="00767E06" w:rsidR="002A0150" w:rsidP="002A0150" w:rsidRDefault="002A0150" w14:paraId="11576089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Pr="00767E06" w:rsidR="002A0150" w:rsidP="00D87C52" w:rsidRDefault="002A0150" w14:paraId="601F33BF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28110745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83C53E7" w14:textId="77777777">
        <w:tc>
          <w:tcPr>
            <w:tcW w:w="7484" w:type="dxa"/>
            <w:gridSpan w:val="2"/>
          </w:tcPr>
          <w:p w:rsidRPr="00767E06" w:rsidR="002A0150" w:rsidP="002A0150" w:rsidRDefault="002A0150" w14:paraId="23796E23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Is an evaluation provided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for?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Pr="00767E06" w:rsidR="002A0150" w:rsidP="00D87C52" w:rsidRDefault="002A0150" w14:paraId="0482FFC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309BE8B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1946B56E" w14:textId="77777777">
        <w:tc>
          <w:tcPr>
            <w:tcW w:w="7484" w:type="dxa"/>
            <w:gridSpan w:val="2"/>
          </w:tcPr>
          <w:p w:rsidRPr="00767E06" w:rsidR="002A0150" w:rsidP="002A0150" w:rsidRDefault="002A0150" w14:paraId="6D6BBC6D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level of involvement and participation in the action of the partners satisfactory?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Pr="00767E06" w:rsidR="002A0150" w:rsidP="00D87C52" w:rsidRDefault="002A0150" w14:paraId="592896EF" w14:textId="77777777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:rsidRPr="00767E06" w:rsidR="002A0150" w:rsidP="00D87C52" w:rsidRDefault="002A0150" w14:paraId="05333A0D" w14:textId="77777777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2AD10870" w14:textId="77777777">
        <w:tc>
          <w:tcPr>
            <w:tcW w:w="7484" w:type="dxa"/>
            <w:gridSpan w:val="2"/>
          </w:tcPr>
          <w:p w:rsidRPr="00767E06" w:rsidR="002A0150" w:rsidP="00D87C52" w:rsidRDefault="002A0150" w14:paraId="48AAF2F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13885F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:rsidRPr="00767E06" w:rsidR="002A0150" w:rsidP="00D87C52" w:rsidRDefault="002A0150" w14:paraId="5078151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Pr="00767E06" w:rsidR="002A0150" w:rsidP="00D87C52" w:rsidRDefault="002A0150" w14:paraId="29CE14AF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1FC44AE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:rsidRPr="00767E06" w:rsidR="002A0150" w:rsidP="00D87C52" w:rsidRDefault="002A0150" w14:paraId="25E3AF83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3E5308BC" w14:textId="77777777">
        <w:tc>
          <w:tcPr>
            <w:tcW w:w="9639" w:type="dxa"/>
            <w:gridSpan w:val="5"/>
          </w:tcPr>
          <w:p w:rsidRPr="00767E06" w:rsidR="002A0150" w:rsidP="00D87C52" w:rsidRDefault="002A0150" w14:paraId="303D6DF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977321" w14:paraId="3FB0FFFD" w14:textId="58B16694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  <w:r w:rsidRPr="00767E06" w:rsidR="002A0150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00D87C52" w:rsidRDefault="002A0150" w14:paraId="0459638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44C0AF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76BAB4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897B04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:rsidRPr="00767E06" w:rsidR="002A0150" w:rsidP="002A0150" w:rsidRDefault="002A0150" w14:paraId="1282E5D2" w14:textId="77777777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Pr="00767E06" w:rsidR="00767E06" w:rsidTr="00D87C52" w14:paraId="1A486885" w14:textId="77777777">
        <w:tc>
          <w:tcPr>
            <w:tcW w:w="7484" w:type="dxa"/>
            <w:shd w:val="clear" w:color="auto" w:fill="D9D9D9"/>
          </w:tcPr>
          <w:p w:rsidRPr="00767E06" w:rsidR="002A0150" w:rsidP="00DB3430" w:rsidRDefault="002A0150" w14:paraId="42B774BE" w14:textId="1BCBCC82">
            <w:pPr>
              <w:pStyle w:val="Heading1"/>
              <w:keepLines w:val="0"/>
              <w:widowControl/>
              <w:numPr>
                <w:ilvl w:val="0"/>
                <w:numId w:val="10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1306737E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98973C6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D87C52" w:rsidRDefault="002A0150" w14:paraId="292B6C51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:rsidRPr="00767E06" w:rsidR="002A0150" w:rsidP="00D87C52" w:rsidRDefault="002A0150" w14:paraId="01E71CCC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55794F2" w14:textId="77777777">
        <w:tc>
          <w:tcPr>
            <w:tcW w:w="7484" w:type="dxa"/>
          </w:tcPr>
          <w:p w:rsidRPr="00767E06" w:rsidR="002A0150" w:rsidP="002A0150" w:rsidRDefault="002A0150" w14:paraId="66DE88D0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action likely to have a tangible impact on the target groups?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Pr="00767E06" w:rsidR="002A0150" w:rsidP="00D87C52" w:rsidRDefault="002A0150" w14:paraId="023383E2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0D57334C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4D5691F9" w14:textId="77777777">
        <w:tc>
          <w:tcPr>
            <w:tcW w:w="7484" w:type="dxa"/>
          </w:tcPr>
          <w:p w:rsidRPr="00767E06" w:rsidR="002A0150" w:rsidP="002A0150" w:rsidRDefault="002A0150" w14:paraId="6BF9EA6F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application likely to have multiplier effects?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(particularly, the likelihood of replication and extension of action results, and the distribution of information)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Pr="00767E06" w:rsidR="002A0150" w:rsidP="00D87C52" w:rsidRDefault="002A0150" w14:paraId="6DA38FC5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36CF64B0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509B1B41" w14:textId="77777777">
        <w:tc>
          <w:tcPr>
            <w:tcW w:w="7484" w:type="dxa"/>
          </w:tcPr>
          <w:p w:rsidRPr="00767E06" w:rsidR="002A0150" w:rsidP="002A0150" w:rsidRDefault="002A0150" w14:paraId="0D2AD5BA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:rsidRPr="00767E06" w:rsidR="002A0150" w:rsidP="00D87C52" w:rsidRDefault="002A0150" w14:paraId="3F55F2FF" w14:textId="77777777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:rsidRPr="00767E06" w:rsidR="002A0150" w:rsidP="00D87C52" w:rsidRDefault="002A0150" w14:paraId="5F5803D7" w14:textId="77777777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(are there structures that will allow the activities to be continued at the end of the </w:t>
            </w:r>
            <w:proofErr w:type="gramStart"/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action ?</w:t>
            </w:r>
            <w:proofErr w:type="gramEnd"/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 Will there be local “ownership” of action results?)</w:t>
            </w:r>
          </w:p>
          <w:p w:rsidRPr="00767E06" w:rsidR="002A0150" w:rsidP="00D87C52" w:rsidRDefault="002A0150" w14:paraId="4E983BD3" w14:textId="77777777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:rsidRPr="00767E06" w:rsidR="002A0150" w:rsidP="00D87C52" w:rsidRDefault="002A0150" w14:paraId="413BFCFF" w14:textId="77777777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Pr="00767E06" w:rsidR="002A0150" w:rsidP="00D87C52" w:rsidRDefault="002A0150" w14:paraId="35659954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15B80B6D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7252A047" w14:textId="77777777">
        <w:tc>
          <w:tcPr>
            <w:tcW w:w="7484" w:type="dxa"/>
          </w:tcPr>
          <w:p w:rsidRPr="00767E06" w:rsidR="002A0150" w:rsidP="00D87C52" w:rsidRDefault="002A0150" w14:paraId="6971717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01ACEC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:rsidRPr="00767E06" w:rsidR="002A0150" w:rsidP="00D87C52" w:rsidRDefault="002A0150" w14:paraId="5F7C6FE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Pr="00767E06" w:rsidR="002A0150" w:rsidP="00D87C52" w:rsidRDefault="002A0150" w14:paraId="43DCE9AC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CFD4AA6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6C2569A4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2174CF5" w14:textId="77777777">
        <w:tc>
          <w:tcPr>
            <w:tcW w:w="9639" w:type="dxa"/>
            <w:gridSpan w:val="3"/>
          </w:tcPr>
          <w:p w:rsidRPr="00767E06" w:rsidR="002A0150" w:rsidP="00D87C52" w:rsidRDefault="002A0150" w14:paraId="66DBAC9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977321" w14:paraId="147A07BC" w14:textId="5E03B84E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  <w:r w:rsidRPr="00767E06" w:rsidR="002A0150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00D87C52" w:rsidRDefault="002A0150" w14:paraId="28878513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878536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B254B6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0CB4B60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C216CE2" w14:textId="77777777">
        <w:tc>
          <w:tcPr>
            <w:tcW w:w="7484" w:type="dxa"/>
            <w:shd w:val="clear" w:color="auto" w:fill="D9D9D9"/>
          </w:tcPr>
          <w:p w:rsidRPr="00767E06" w:rsidR="002A0150" w:rsidP="00DB3430" w:rsidRDefault="002A0150" w14:paraId="32F03DDA" w14:textId="3D3A1D87">
            <w:pPr>
              <w:pStyle w:val="Heading1"/>
              <w:keepLines w:val="0"/>
              <w:widowControl/>
              <w:numPr>
                <w:ilvl w:val="0"/>
                <w:numId w:val="10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4581AEC9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:rsidRPr="00767E06" w:rsidR="002A0150" w:rsidP="00D87C52" w:rsidRDefault="002A0150" w14:paraId="1B1B1FA7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D87C52" w:rsidRDefault="002A0150" w14:paraId="7A99F9D8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:rsidRPr="00767E06" w:rsidR="002A0150" w:rsidP="00D87C52" w:rsidRDefault="002A0150" w14:paraId="0012CBCF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B1094AE" w14:textId="77777777">
        <w:tc>
          <w:tcPr>
            <w:tcW w:w="7484" w:type="dxa"/>
          </w:tcPr>
          <w:p w:rsidRPr="00767E06" w:rsidR="002A0150" w:rsidP="002A0150" w:rsidRDefault="002A0150" w14:paraId="595B0C25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14EDBA3D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5 (x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2)*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*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7F0E84FB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E7473CB" w14:textId="77777777">
        <w:tc>
          <w:tcPr>
            <w:tcW w:w="7484" w:type="dxa"/>
          </w:tcPr>
          <w:p w:rsidRPr="00767E06" w:rsidR="002A0150" w:rsidP="002A0150" w:rsidRDefault="002A0150" w14:paraId="7624CF05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7D26DDBC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57157D4A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5DA64214" w14:textId="77777777">
        <w:tc>
          <w:tcPr>
            <w:tcW w:w="7484" w:type="dxa"/>
          </w:tcPr>
          <w:p w:rsidRPr="00767E06" w:rsidR="002A0150" w:rsidP="00D87C52" w:rsidRDefault="002A0150" w14:paraId="048B32E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B2B863A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:rsidRPr="00767E06" w:rsidR="002A0150" w:rsidP="00D87C52" w:rsidRDefault="002A0150" w14:paraId="7FC94A8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683C9613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75634EF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4139B374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54E73041" w14:textId="77777777">
        <w:tc>
          <w:tcPr>
            <w:tcW w:w="9639" w:type="dxa"/>
            <w:gridSpan w:val="3"/>
          </w:tcPr>
          <w:p w:rsidRPr="00767E06" w:rsidR="002A0150" w:rsidP="00D87C52" w:rsidRDefault="002A0150" w14:paraId="4E41EA6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977321" w14:paraId="51CA7C42" w14:textId="02BC42C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  <w:r w:rsidRPr="00767E06" w:rsidR="002A0150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00D87C52" w:rsidRDefault="002A0150" w14:paraId="600DE01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F59E23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A2980F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5455C5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0F57DC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:rsidRPr="00767E06" w:rsidR="002A0150" w:rsidP="002A0150" w:rsidRDefault="002A0150" w14:paraId="44331C35" w14:textId="77777777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:rsidRPr="00767E06" w:rsidR="002A0150" w:rsidP="002A0150" w:rsidRDefault="002A0150" w14:paraId="77CDFAFC" w14:textId="0396C671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** score multiplied by 2 </w:t>
      </w:r>
      <w:r w:rsidR="00B5106D">
        <w:rPr>
          <w:rFonts w:ascii="Georgia" w:hAnsi="Georgia" w:cs="Arial"/>
          <w:color w:val="404040"/>
          <w:sz w:val="20"/>
          <w:szCs w:val="20"/>
          <w:lang w:val="en-US"/>
        </w:rPr>
        <w:t xml:space="preserve">due </w:t>
      </w:r>
      <w:proofErr w:type="gramStart"/>
      <w:r w:rsidR="00B5106D">
        <w:rPr>
          <w:rFonts w:ascii="Georgia" w:hAnsi="Georgia" w:cs="Arial"/>
          <w:color w:val="404040"/>
          <w:sz w:val="20"/>
          <w:szCs w:val="20"/>
          <w:lang w:val="en-US"/>
        </w:rPr>
        <w:t xml:space="preserve">to 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its</w:t>
      </w:r>
      <w:proofErr w:type="gramEnd"/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importance.</w:t>
      </w:r>
    </w:p>
    <w:p w:rsidRPr="00767E06" w:rsidR="002A0150" w:rsidP="002A0150" w:rsidRDefault="002A0150" w14:paraId="34229EAB" w14:textId="77777777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Pr="00767E06" w:rsidR="00767E06" w:rsidTr="1BB57E68" w14:paraId="4E2D8DC3" w14:textId="77777777">
        <w:trPr>
          <w:trHeight w:val="634"/>
        </w:trPr>
        <w:tc>
          <w:tcPr>
            <w:tcW w:w="5920" w:type="dxa"/>
            <w:gridSpan w:val="2"/>
            <w:shd w:val="clear" w:color="auto" w:fill="FFFFFF" w:themeFill="background1"/>
            <w:tcMar/>
          </w:tcPr>
          <w:p w:rsidRPr="00767E06" w:rsidR="002A0150" w:rsidP="002A0150" w:rsidRDefault="002A0150" w14:paraId="2F2DC92F" w14:textId="77777777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Overall score and recommendation</w:t>
            </w:r>
          </w:p>
        </w:tc>
        <w:tc>
          <w:tcPr>
            <w:tcW w:w="1985" w:type="dxa"/>
            <w:shd w:val="clear" w:color="auto" w:fill="FFFFFF" w:themeFill="background1"/>
            <w:tcMar/>
            <w:vAlign w:val="center"/>
          </w:tcPr>
          <w:p w:rsidRPr="00767E06" w:rsidR="002A0150" w:rsidP="00D87C52" w:rsidRDefault="002A0150" w14:paraId="0A8BD95C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Pr="00767E06" w:rsidR="002A0150" w:rsidP="00D87C52" w:rsidRDefault="002A0150" w14:paraId="321E4443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767E06" w:rsidTr="1BB57E68" w14:paraId="1F331E0A" w14:textId="77777777">
        <w:tc>
          <w:tcPr>
            <w:tcW w:w="5920" w:type="dxa"/>
            <w:gridSpan w:val="2"/>
            <w:tcMar/>
          </w:tcPr>
          <w:p w:rsidRPr="00767E06" w:rsidR="002A0150" w:rsidP="002A0150" w:rsidRDefault="002A0150" w14:paraId="44A4605C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767E06" w:rsidR="002A0150" w:rsidP="00D87C52" w:rsidRDefault="002A0150" w14:paraId="71118030" w14:textId="77777777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tcMar/>
          </w:tcPr>
          <w:p w:rsidRPr="00767E06" w:rsidR="002A0150" w:rsidP="00D87C52" w:rsidRDefault="002A0150" w14:paraId="476F9850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1BB57E68" w14:paraId="574C5AD3" w14:textId="77777777">
        <w:tc>
          <w:tcPr>
            <w:tcW w:w="5920" w:type="dxa"/>
            <w:gridSpan w:val="2"/>
            <w:tcMar/>
          </w:tcPr>
          <w:p w:rsidRPr="00767E06" w:rsidR="002A0150" w:rsidP="002A0150" w:rsidRDefault="002A0150" w14:paraId="07142B78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767E06" w:rsidR="002A0150" w:rsidP="00D87C52" w:rsidRDefault="002A0150" w14:paraId="2BD45929" w14:textId="77777777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701" w:type="dxa"/>
            <w:tcMar/>
          </w:tcPr>
          <w:p w:rsidRPr="00767E06" w:rsidR="002A0150" w:rsidP="00D87C52" w:rsidRDefault="002A0150" w14:paraId="0C6D4713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1BB57E68" w14:paraId="02565EDE" w14:textId="77777777">
        <w:tc>
          <w:tcPr>
            <w:tcW w:w="5920" w:type="dxa"/>
            <w:gridSpan w:val="2"/>
            <w:tcMar/>
          </w:tcPr>
          <w:p w:rsidRPr="00767E06" w:rsidR="002A0150" w:rsidP="002A0150" w:rsidRDefault="002A0150" w14:paraId="27452FF7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767E06" w:rsidR="002A0150" w:rsidP="00D87C52" w:rsidRDefault="002A0150" w14:paraId="244DCC02" w14:textId="77777777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tcMar/>
          </w:tcPr>
          <w:p w:rsidRPr="00767E06" w:rsidR="002A0150" w:rsidP="00D87C52" w:rsidRDefault="002A0150" w14:paraId="579821D2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1BB57E68" w14:paraId="42A4536D" w14:textId="77777777">
        <w:tc>
          <w:tcPr>
            <w:tcW w:w="5920" w:type="dxa"/>
            <w:gridSpan w:val="2"/>
            <w:tcMar/>
          </w:tcPr>
          <w:p w:rsidRPr="00767E06" w:rsidR="002A0150" w:rsidP="002A0150" w:rsidRDefault="002A0150" w14:paraId="46821B80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767E06" w:rsidR="002A0150" w:rsidP="00D87C52" w:rsidRDefault="002A0150" w14:paraId="0865E7D4" w14:textId="77777777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tcMar/>
          </w:tcPr>
          <w:p w:rsidRPr="00767E06" w:rsidR="002A0150" w:rsidP="00D87C52" w:rsidRDefault="002A0150" w14:paraId="487B70D4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1BB57E68" w14:paraId="09661E01" w14:textId="77777777">
        <w:tc>
          <w:tcPr>
            <w:tcW w:w="5920" w:type="dxa"/>
            <w:gridSpan w:val="2"/>
            <w:tcMar/>
          </w:tcPr>
          <w:p w:rsidRPr="00767E06" w:rsidR="002A0150" w:rsidP="002A0150" w:rsidRDefault="002A0150" w14:paraId="35215158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767E06" w:rsidR="002A0150" w:rsidP="00D87C52" w:rsidRDefault="002A0150" w14:paraId="5A3A6127" w14:textId="77777777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tcMar/>
          </w:tcPr>
          <w:p w:rsidRPr="00767E06" w:rsidR="002A0150" w:rsidP="00D87C52" w:rsidRDefault="002A0150" w14:paraId="0CADFA40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1BB57E68" w14:paraId="4884BA8F" w14:textId="77777777">
        <w:tc>
          <w:tcPr>
            <w:tcW w:w="5920" w:type="dxa"/>
            <w:gridSpan w:val="2"/>
            <w:tcMar/>
          </w:tcPr>
          <w:p w:rsidRPr="00767E06" w:rsidR="002A0150" w:rsidP="00D87C52" w:rsidRDefault="002A0150" w14:paraId="2D99BB0C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DA9750D" w14:textId="77777777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767E06" w:rsidR="002A0150" w:rsidP="00D87C52" w:rsidRDefault="002A0150" w14:paraId="68FC6EAE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72EE5E6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:rsidRPr="00767E06" w:rsidR="002A0150" w:rsidP="00D87C52" w:rsidRDefault="002A0150" w14:paraId="1D36767C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Pr="00767E06" w:rsidR="002A0150" w:rsidP="00D87C52" w:rsidRDefault="002A0150" w14:paraId="4D6C22ED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DB3430" w:rsidR="00B5106D" w:rsidTr="1BB57E68" w14:paraId="72764008" w14:textId="77777777">
        <w:trPr>
          <w:cantSplit/>
          <w:trHeight w:val="701"/>
        </w:trPr>
        <w:tc>
          <w:tcPr>
            <w:tcW w:w="9606" w:type="dxa"/>
            <w:gridSpan w:val="4"/>
            <w:tcMar/>
          </w:tcPr>
          <w:p w:rsidRPr="00B5106D" w:rsidR="00B5106D" w:rsidP="00B5106D" w:rsidRDefault="00B5106D" w14:paraId="4248807E" w14:textId="63C4C3EF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1BB57E68" w:rsidR="00B5106D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 score of 6/10 for criterion 2</w:t>
            </w:r>
            <w:r w:rsidRPr="1BB57E68" w:rsidR="11619384">
              <w:rPr>
                <w:rFonts w:ascii="Georgia" w:hAnsi="Georgia" w:cs="Arial"/>
                <w:sz w:val="20"/>
                <w:szCs w:val="20"/>
                <w:lang w:val="en-GB"/>
              </w:rPr>
              <w:t>1</w:t>
            </w:r>
            <w:r w:rsidRPr="1BB57E68" w:rsidR="00B5106D">
              <w:rPr>
                <w:rFonts w:ascii="Georgia" w:hAnsi="Georgia" w:cs="Arial"/>
                <w:sz w:val="20"/>
                <w:szCs w:val="20"/>
                <w:lang w:val="en-GB"/>
              </w:rPr>
              <w:t xml:space="preserve"> and an overall score of </w:t>
            </w:r>
            <w:r w:rsidRPr="1BB57E68" w:rsidR="00B5106D">
              <w:rPr>
                <w:rFonts w:ascii="Georgia" w:hAnsi="Georgia" w:cs="Arial"/>
                <w:sz w:val="20"/>
                <w:szCs w:val="20"/>
                <w:lang w:val="en-GB"/>
              </w:rPr>
              <w:t>60</w:t>
            </w:r>
            <w:r w:rsidRPr="1BB57E68" w:rsidR="00B5106D">
              <w:rPr>
                <w:rFonts w:ascii="Georgia" w:hAnsi="Georgia" w:cs="Arial"/>
                <w:sz w:val="20"/>
                <w:szCs w:val="20"/>
                <w:lang w:val="en-GB"/>
              </w:rPr>
              <w:t>/</w:t>
            </w:r>
            <w:r w:rsidRPr="1BB57E68" w:rsidR="00B5106D">
              <w:rPr>
                <w:rFonts w:ascii="Georgia" w:hAnsi="Georgia" w:cs="Arial"/>
                <w:sz w:val="20"/>
                <w:szCs w:val="20"/>
                <w:lang w:val="en-GB"/>
              </w:rPr>
              <w:t>100</w:t>
            </w:r>
            <w:r w:rsidRPr="1BB57E68" w:rsidR="00B5106D">
              <w:rPr>
                <w:rFonts w:ascii="Georgia" w:hAnsi="Georgia" w:cs="Arial"/>
                <w:sz w:val="20"/>
                <w:szCs w:val="20"/>
                <w:lang w:val="en-GB"/>
              </w:rPr>
              <w:t xml:space="preserve"> will be pre-selected.</w:t>
            </w:r>
          </w:p>
        </w:tc>
      </w:tr>
      <w:tr w:rsidRPr="00767E06" w:rsidR="002A0150" w:rsidTr="1BB57E68" w14:paraId="1C05657F" w14:textId="77777777">
        <w:trPr>
          <w:cantSplit/>
          <w:trHeight w:val="701"/>
        </w:trPr>
        <w:tc>
          <w:tcPr>
            <w:tcW w:w="4644" w:type="dxa"/>
            <w:tcMar/>
          </w:tcPr>
          <w:p w:rsidRPr="00B5106D" w:rsidR="002A0150" w:rsidP="00D87C52" w:rsidRDefault="002A0150" w14:paraId="26F5DF56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:rsidRPr="00767E06" w:rsidR="002A0150" w:rsidP="00D87C52" w:rsidRDefault="00977321" w14:paraId="1C88EAED" w14:textId="57FE9D23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Recommendation :</w:t>
            </w:r>
          </w:p>
          <w:p w:rsidRPr="00767E06" w:rsidR="002A0150" w:rsidP="00D87C52" w:rsidRDefault="002A0150" w14:paraId="4BA94D6E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90C4BCE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Mar/>
          </w:tcPr>
          <w:p w:rsidRPr="00767E06" w:rsidR="002A0150" w:rsidP="00D87C52" w:rsidRDefault="002A0150" w14:paraId="27C4E552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79E3934" w14:textId="242E9414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Not provisionally </w:t>
            </w:r>
            <w:r w:rsidRPr="00767E06" w:rsidR="00977321">
              <w:rPr>
                <w:rFonts w:ascii="Georgia" w:hAnsi="Georgia" w:cs="Arial"/>
                <w:color w:val="404040"/>
                <w:sz w:val="20"/>
                <w:szCs w:val="20"/>
              </w:rPr>
              <w:t>selected :</w:t>
            </w:r>
          </w:p>
        </w:tc>
      </w:tr>
    </w:tbl>
    <w:p w:rsidR="001F324A" w:rsidP="00211760" w:rsidRDefault="001F324A" w14:paraId="1613784E" w14:textId="77777777">
      <w:pPr>
        <w:pStyle w:val="References"/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Pr="00A9693D" w:rsidR="00EC4708" w:rsidTr="00977321" w14:paraId="7499C65F" w14:textId="77777777">
        <w:trPr>
          <w:trHeight w:val="662"/>
        </w:trPr>
        <w:tc>
          <w:tcPr>
            <w:tcW w:w="4644" w:type="dxa"/>
            <w:shd w:val="clear" w:color="auto" w:fill="auto"/>
            <w:vAlign w:val="center"/>
          </w:tcPr>
          <w:p w:rsidRPr="00485BAF" w:rsidR="00EC4708" w:rsidP="00915585" w:rsidRDefault="00EC4708" w14:paraId="1348F30F" w14:textId="77777777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Pr="00A9693D" w:rsidR="00EC4708" w:rsidP="00915585" w:rsidRDefault="00EC4708" w14:paraId="70A13C78" w14:textId="59741D96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Pr="00DB3430" w:rsidR="00EC4708" w:rsidTr="00977321" w14:paraId="3FC26E9A" w14:textId="77777777">
        <w:trPr>
          <w:trHeight w:val="946"/>
        </w:trPr>
        <w:tc>
          <w:tcPr>
            <w:tcW w:w="4644" w:type="dxa"/>
            <w:shd w:val="clear" w:color="auto" w:fill="auto"/>
            <w:vAlign w:val="center"/>
          </w:tcPr>
          <w:p w:rsidRPr="00A9693D" w:rsidR="00EC4708" w:rsidP="00915585" w:rsidRDefault="00EC4708" w14:paraId="4A5C113D" w14:textId="67F5DF94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Pr="00A9693D" w:rsidR="00EC4708" w:rsidP="00915585" w:rsidRDefault="00EC4708" w14:paraId="490E2C33" w14:textId="77777777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:rsidRPr="00A9693D" w:rsidR="00EC4708" w:rsidP="00EC4708" w:rsidRDefault="00EC4708" w14:paraId="2119EE20" w14:textId="77777777">
      <w:pPr>
        <w:rPr>
          <w:rFonts w:ascii="Georgia" w:hAnsi="Georgia" w:cs="Arial"/>
          <w:color w:val="404040"/>
          <w:sz w:val="20"/>
          <w:lang w:val="en-GB"/>
        </w:rPr>
      </w:pPr>
    </w:p>
    <w:p w:rsidRPr="00EC4708" w:rsidR="00EC4708" w:rsidP="00211760" w:rsidRDefault="00EC4708" w14:paraId="72E34131" w14:textId="0516306E">
      <w:pPr>
        <w:pStyle w:val="References"/>
        <w:rPr>
          <w:lang w:val="en-GB"/>
        </w:rPr>
      </w:pPr>
      <w:r w:rsidRPr="00A9693D">
        <w:rPr>
          <w:rFonts w:ascii="Georgia" w:hAnsi="Georgia" w:eastAsia="Arial Unicode MS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Pr="00EC4708" w:rsidR="00EC4708" w:rsidSect="004A43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orient="portrait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78D" w:rsidP="00742DDE" w:rsidRDefault="009A778D" w14:paraId="3B49CABD" w14:textId="77777777">
      <w:r>
        <w:separator/>
      </w:r>
    </w:p>
  </w:endnote>
  <w:endnote w:type="continuationSeparator" w:id="0">
    <w:p w:rsidR="009A778D" w:rsidP="00742DDE" w:rsidRDefault="009A778D" w14:paraId="53554E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149" w:rsidP="00FA099F" w:rsidRDefault="00000000" w14:paraId="14BDEA9D" w14:textId="77777777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style="position:absolute;left:0;text-align:left;margin-left:1.25pt;margin-top:774.2pt;width:401.8pt;height:57pt;z-index:-2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>
          <v:textbox style="mso-next-textbox:#Zone de texte 3">
            <w:txbxContent>
              <w:p w:rsidR="009A3081" w:rsidP="00FA099F" w:rsidRDefault="009A3081" w14:paraId="4C580D6C" w14:textId="0245883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806716">
                  <w:rPr>
                    <w:rFonts w:ascii="Calibri" w:hAnsi="Calibri"/>
                    <w:szCs w:val="18"/>
                    <w:lang w:val="en-US"/>
                  </w:rPr>
                  <w:t>4-2021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</w:t>
                </w:r>
                <w:r w:rsidR="00806716">
                  <w:rPr>
                    <w:rFonts w:ascii="Calibri" w:hAnsi="Calibri"/>
                    <w:szCs w:val="18"/>
                    <w:lang w:val="en-US"/>
                  </w:rPr>
                  <w:t>b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:rsidRPr="00921643" w:rsidR="00126C92" w:rsidP="00FA099F" w:rsidRDefault="009A3081" w14:paraId="2B719EE7" w14:textId="6907B436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9C48C6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6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9C48C6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9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9C48C6">
      <w:rPr>
        <w:noProof/>
      </w:rPr>
      <w:t>6</w:t>
    </w:r>
    <w:r w:rsidR="00DB5939">
      <w:fldChar w:fldCharType="end"/>
    </w:r>
  </w:p>
  <w:p w:rsidR="00B82149" w:rsidP="005E6B45" w:rsidRDefault="00B82149" w14:paraId="54DE4B59" w14:textId="77777777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298" w:rsidRDefault="00000000" w14:paraId="0E65DD95" w14:textId="77777777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style="position:absolute;left:0;text-align:left;margin-left:.25pt;margin-top:773.4pt;width:410.4pt;height:53.4pt;z-index:-1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spid="_x0000_s102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>
          <v:textbox>
            <w:txbxContent>
              <w:p w:rsidR="009A3081" w:rsidP="009A3081" w:rsidRDefault="00E05ED3" w14:paraId="67995C7F" w14:textId="6516E136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:rsidRPr="00921643" w:rsidR="00E05ED3" w:rsidP="009A3081" w:rsidRDefault="009A3081" w14:paraId="2493A694" w14:textId="017E6F06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9C48C6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9C48C6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9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9C48C6">
      <w:rPr>
        <w:noProof/>
      </w:rPr>
      <w:t>1</w:t>
    </w:r>
    <w:r w:rsidR="00DB5939">
      <w:fldChar w:fldCharType="end"/>
    </w:r>
  </w:p>
  <w:p w:rsidR="000900CC" w:rsidP="00742DDE" w:rsidRDefault="000900CC" w14:paraId="74F257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78D" w:rsidP="00742DDE" w:rsidRDefault="009A778D" w14:paraId="208DE007" w14:textId="77777777">
      <w:r>
        <w:separator/>
      </w:r>
    </w:p>
  </w:footnote>
  <w:footnote w:type="continuationSeparator" w:id="0">
    <w:p w:rsidR="009A778D" w:rsidP="00742DDE" w:rsidRDefault="009A778D" w14:paraId="67B8AC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149" w:rsidP="00742DDE" w:rsidRDefault="00000000" w14:paraId="6D872F7F" w14:textId="77777777">
    <w:pPr>
      <w:pStyle w:val="Header"/>
    </w:pPr>
    <w:r>
      <w:rPr>
        <w:noProof/>
        <w:lang w:val="en-GB" w:eastAsia="en-US"/>
      </w:rPr>
      <w:pict w14:anchorId="57A859B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Image 6" style="position:absolute;margin-left:1.1pt;margin-top:-34.45pt;width:593.15pt;height:839pt;z-index:-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spid="_x0000_s1029" type="#_x0000_t75">
          <v:imagedata o:title="" r:id="rId1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149" w:rsidP="00E05ED3" w:rsidRDefault="00000000" w14:paraId="0A31AD16" w14:textId="77777777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Image 1" style="position:absolute;margin-left:-92.15pt;margin-top:-36.2pt;width:594.6pt;height:840pt;z-index:-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8" type="#_x0000_t75">
          <v:imagedata o:title="CTB-17-18908-Templates Entete-UK-cr-221217-r2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hint="default" w:ascii="Calibri" w:hAnsi="Calibri" w:cs="Calibri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4738"/>
    <w:multiLevelType w:val="hybridMultilevel"/>
    <w:tmpl w:val="F45E43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704593595">
    <w:abstractNumId w:val="9"/>
  </w:num>
  <w:num w:numId="2" w16cid:durableId="11080870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719928">
    <w:abstractNumId w:val="2"/>
  </w:num>
  <w:num w:numId="4" w16cid:durableId="2131167172">
    <w:abstractNumId w:val="8"/>
  </w:num>
  <w:num w:numId="5" w16cid:durableId="529949575">
    <w:abstractNumId w:val="1"/>
  </w:num>
  <w:num w:numId="6" w16cid:durableId="640883103">
    <w:abstractNumId w:val="7"/>
  </w:num>
  <w:num w:numId="7" w16cid:durableId="25644826">
    <w:abstractNumId w:val="6"/>
  </w:num>
  <w:num w:numId="8" w16cid:durableId="1829245545">
    <w:abstractNumId w:val="5"/>
  </w:num>
  <w:num w:numId="9" w16cid:durableId="109908069">
    <w:abstractNumId w:val="4"/>
  </w:num>
  <w:num w:numId="10" w16cid:durableId="87924487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35E46"/>
    <w:rsid w:val="002417A6"/>
    <w:rsid w:val="002A0150"/>
    <w:rsid w:val="002B169D"/>
    <w:rsid w:val="002E4ED5"/>
    <w:rsid w:val="002E74F4"/>
    <w:rsid w:val="0032402B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C3039"/>
    <w:rsid w:val="005E6B45"/>
    <w:rsid w:val="005F35D1"/>
    <w:rsid w:val="00607F6B"/>
    <w:rsid w:val="00667FC7"/>
    <w:rsid w:val="00671708"/>
    <w:rsid w:val="006F12BF"/>
    <w:rsid w:val="00706B41"/>
    <w:rsid w:val="0074115A"/>
    <w:rsid w:val="00742DDE"/>
    <w:rsid w:val="007462E6"/>
    <w:rsid w:val="007641D3"/>
    <w:rsid w:val="00767E06"/>
    <w:rsid w:val="007D217B"/>
    <w:rsid w:val="007E6323"/>
    <w:rsid w:val="007F3A59"/>
    <w:rsid w:val="00806716"/>
    <w:rsid w:val="008233DD"/>
    <w:rsid w:val="008441AE"/>
    <w:rsid w:val="0088740E"/>
    <w:rsid w:val="008C74B0"/>
    <w:rsid w:val="00921643"/>
    <w:rsid w:val="0092718A"/>
    <w:rsid w:val="00954169"/>
    <w:rsid w:val="00957506"/>
    <w:rsid w:val="00977321"/>
    <w:rsid w:val="009A3081"/>
    <w:rsid w:val="009A778D"/>
    <w:rsid w:val="009C48C6"/>
    <w:rsid w:val="009D5685"/>
    <w:rsid w:val="009D7001"/>
    <w:rsid w:val="009E116F"/>
    <w:rsid w:val="00A02385"/>
    <w:rsid w:val="00A0594E"/>
    <w:rsid w:val="00A23B71"/>
    <w:rsid w:val="00A704FD"/>
    <w:rsid w:val="00A9693D"/>
    <w:rsid w:val="00AA2B85"/>
    <w:rsid w:val="00AB30BC"/>
    <w:rsid w:val="00B43FBD"/>
    <w:rsid w:val="00B5106D"/>
    <w:rsid w:val="00B731D1"/>
    <w:rsid w:val="00B82149"/>
    <w:rsid w:val="00BE5564"/>
    <w:rsid w:val="00C0192F"/>
    <w:rsid w:val="00C06282"/>
    <w:rsid w:val="00C7162B"/>
    <w:rsid w:val="00CD07AC"/>
    <w:rsid w:val="00CF2C24"/>
    <w:rsid w:val="00CF5922"/>
    <w:rsid w:val="00DB3430"/>
    <w:rsid w:val="00DB5939"/>
    <w:rsid w:val="00E05ED3"/>
    <w:rsid w:val="00E3673D"/>
    <w:rsid w:val="00E410D8"/>
    <w:rsid w:val="00EC1761"/>
    <w:rsid w:val="00EC3839"/>
    <w:rsid w:val="00EC4708"/>
    <w:rsid w:val="00F14F48"/>
    <w:rsid w:val="00F33A47"/>
    <w:rsid w:val="00F40FA6"/>
    <w:rsid w:val="00F474B1"/>
    <w:rsid w:val="00F8696E"/>
    <w:rsid w:val="00FA099F"/>
    <w:rsid w:val="00FA4558"/>
    <w:rsid w:val="00FF677C"/>
    <w:rsid w:val="11619384"/>
    <w:rsid w:val="1BB57E68"/>
    <w:rsid w:val="52428DC5"/>
    <w:rsid w:val="6C51A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EDC0"/>
  <w15:docId w15:val="{91FCC293-DBB5-4070-B723-97933955A2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5564"/>
    <w:pPr>
      <w:widowControl w:val="0"/>
      <w:suppressAutoHyphens/>
    </w:pPr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hAnsi="Calibri" w:eastAsia="Times New Roman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hAnsi="Calibri Light" w:eastAsia="Times New Roman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hAnsi="Calibri" w:eastAsia="Times New Roman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styleId="Heading1Char" w:customStyle="1">
    <w:name w:val="Heading 1 Char"/>
    <w:aliases w:val="Title 1 Char"/>
    <w:link w:val="Heading1"/>
    <w:uiPriority w:val="9"/>
    <w:rsid w:val="00742DDE"/>
    <w:rPr>
      <w:rFonts w:ascii="Calibri" w:hAnsi="Calibri" w:eastAsia="Times New Roman" w:cs="Times New Roman"/>
      <w:b/>
      <w:color w:val="404040"/>
      <w:sz w:val="24"/>
      <w:szCs w:val="24"/>
      <w:lang w:val="fr-FR"/>
    </w:rPr>
  </w:style>
  <w:style w:type="paragraph" w:styleId="Address" w:customStyle="1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styleId="References" w:customStyle="1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styleId="AddressCar" w:customStyle="1">
    <w:name w:val="Address Car"/>
    <w:link w:val="Address"/>
    <w:rsid w:val="005F35D1"/>
    <w:rPr>
      <w:rFonts w:ascii="Calibri" w:hAnsi="Calibri" w:eastAsia="Times New Roman" w:cs="Times New Roman"/>
      <w:b w:val="0"/>
      <w:color w:val="404040"/>
      <w:sz w:val="24"/>
      <w:szCs w:val="24"/>
      <w:lang w:val="fr-FR"/>
    </w:rPr>
  </w:style>
  <w:style w:type="character" w:styleId="ReferencesCar" w:customStyle="1">
    <w:name w:val="References Car"/>
    <w:link w:val="References"/>
    <w:rsid w:val="00126C92"/>
    <w:rPr>
      <w:rFonts w:ascii="Calibri" w:hAnsi="Calibri" w:eastAsia="Times New Roman" w:cs="Times New Roman"/>
      <w:b w:val="0"/>
      <w:color w:val="262626"/>
      <w:sz w:val="20"/>
      <w:szCs w:val="24"/>
      <w:lang w:val="fr-FR"/>
    </w:rPr>
  </w:style>
  <w:style w:type="character" w:styleId="Heading2Char" w:customStyle="1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styleId="Pieddepage1" w:customStyle="1">
    <w:name w:val="Pied de page1"/>
    <w:basedOn w:val="References"/>
    <w:link w:val="FooterCar"/>
    <w:qFormat/>
    <w:rsid w:val="00FA099F"/>
    <w:rPr>
      <w:sz w:val="18"/>
    </w:rPr>
  </w:style>
  <w:style w:type="character" w:styleId="FooterCar" w:customStyle="1">
    <w:name w:val="Footer Car"/>
    <w:link w:val="Pieddepage1"/>
    <w:rsid w:val="00FA099F"/>
    <w:rPr>
      <w:rFonts w:ascii="Calibri" w:hAnsi="Calibri" w:eastAsia="Times New Roman" w:cs="Times New Roman"/>
      <w:b w:val="0"/>
      <w:color w:val="262626"/>
      <w:sz w:val="18"/>
      <w:szCs w:val="24"/>
      <w:lang w:val="fr-FR"/>
    </w:rPr>
  </w:style>
  <w:style w:type="character" w:styleId="Heading3Char" w:customStyle="1">
    <w:name w:val="Heading 3 Char"/>
    <w:aliases w:val="Title 3 Char"/>
    <w:link w:val="Heading3"/>
    <w:uiPriority w:val="9"/>
    <w:rsid w:val="0074115A"/>
    <w:rPr>
      <w:rFonts w:ascii="Calibri Light" w:hAnsi="Calibri Light" w:eastAsia="Times New Roman" w:cs="Times New Roman"/>
      <w:color w:val="585756"/>
      <w:sz w:val="24"/>
      <w:szCs w:val="24"/>
      <w:lang w:val="fr-FR"/>
    </w:rPr>
  </w:style>
  <w:style w:type="character" w:styleId="Heading4Char" w:customStyle="1">
    <w:name w:val="Heading 4 Char"/>
    <w:aliases w:val="Title 4 Char"/>
    <w:link w:val="Heading4"/>
    <w:uiPriority w:val="9"/>
    <w:rsid w:val="0074115A"/>
    <w:rPr>
      <w:rFonts w:ascii="Calibri" w:hAnsi="Calibri" w:eastAsia="Times New Roman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eastAsia="en-US"/>
    </w:rPr>
  </w:style>
  <w:style w:type="character" w:styleId="Heading5Char" w:customStyle="1">
    <w:name w:val="Heading 5 Char"/>
    <w:link w:val="Heading5"/>
    <w:rsid w:val="00BE5564"/>
    <w:rPr>
      <w:rFonts w:ascii="Arial" w:hAnsi="Arial" w:eastAsia="Arial Unicode MS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BE5564"/>
    <w:rPr>
      <w:rFonts w:ascii="Arial" w:hAnsi="Arial" w:eastAsia="Arial Unicode MS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color="auto" w:sz="4" w:space="1"/>
        <w:right w:val="single" w:color="auto" w:sz="4" w:space="4"/>
      </w:pBdr>
    </w:pPr>
    <w:rPr>
      <w:sz w:val="22"/>
      <w:lang w:val="fr-BE"/>
    </w:rPr>
  </w:style>
  <w:style w:type="character" w:styleId="BodyText2Char" w:customStyle="1">
    <w:name w:val="Body Text 2 Char"/>
    <w:link w:val="BodyText2"/>
    <w:semiHidden/>
    <w:rsid w:val="00BE5564"/>
    <w:rPr>
      <w:rFonts w:ascii="Arial" w:hAnsi="Arial" w:eastAsia="Arial Unicode MS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BE5564"/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hAnsi="Garamond" w:eastAsia="Times New Roman" w:cs="Times New Roman"/>
      <w:kern w:val="0"/>
      <w:sz w:val="22"/>
      <w:szCs w:val="22"/>
      <w:lang w:eastAsia="ar-SA"/>
    </w:rPr>
  </w:style>
  <w:style w:type="paragraph" w:styleId="paragraph" w:customStyle="1">
    <w:name w:val="paragraph"/>
    <w:basedOn w:val="Normal"/>
    <w:rsid w:val="00977321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lang w:val="fr-BE" w:eastAsia="fr-BE"/>
    </w:rPr>
  </w:style>
  <w:style w:type="character" w:styleId="eop" w:customStyle="1">
    <w:name w:val="eop"/>
    <w:rsid w:val="00977321"/>
  </w:style>
  <w:style w:type="character" w:styleId="normaltextrun" w:customStyle="1">
    <w:name w:val="normaltextrun"/>
    <w:rsid w:val="0097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2d1cc-9911-4d86-8921-f1af51355b6a">
      <Value>97</Value>
      <Value>418</Value>
      <Value>3</Value>
      <Value>1</Value>
    </TaxCatchAll>
    <_dlc_DocId xmlns="508ba6eb-9e09-4fd5-92f2-2d9921329f2d">TZAENABEL-129756839-74777</_dlc_DocId>
    <_dlc_DocIdUrl xmlns="508ba6eb-9e09-4fd5-92f2-2d9921329f2d">
      <Url>https://enabelbe.sharepoint.com/sites/TZA/_layouts/15/DocIdRedir.aspx?ID=TZAENABEL-129756839-74777</Url>
      <Description>TZAENABEL-129756839-74777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TZA22003</TermName>
          <TermId xmlns="http://schemas.microsoft.com/office/infopath/2007/PartnerControls">b9b7ad52-de2d-4ba5-b069-0a68d8cec3ed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</TermName>
          <TermId xmlns="http://schemas.microsoft.com/office/infopath/2007/PartnerControls">dfb3e6fb-85a6-48a3-80f6-c11ba0fe6160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85bf591c-2bb1-407e-a5a8-c84973aac0eb">
      <Terms xmlns="http://schemas.microsoft.com/office/infopath/2007/PartnerControls"/>
    </lcf76f155ced4ddcb4097134ff3c332f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TZA22003-10311</TermName>
          <TermId xmlns="http://schemas.microsoft.com/office/infopath/2007/PartnerControls">9ae309e5-b4ac-48a4-bd2c-c489e31d8bbc</TermId>
        </TermInfo>
      </Terms>
    </l9d65098618b4a8fbbe87718e7187e6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C0AD85A285FA8C4A8793D430BCEDAA0A" ma:contentTypeVersion="36" ma:contentTypeDescription="" ma:contentTypeScope="" ma:versionID="18e13e963f70ebf8d6658594c645fbbf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022d1cc-9911-4d86-8921-f1af51355b6a" xmlns:ns4="508ba6eb-9e09-4fd5-92f2-2d9921329f2d" xmlns:ns5="85bf591c-2bb1-407e-a5a8-c84973aac0eb" targetNamespace="http://schemas.microsoft.com/office/2006/metadata/properties" ma:root="true" ma:fieldsID="ed2bba387fe828ce27c636616de5413f" ns1:_="" ns2:_="" ns3:_="" ns4:_="" ns5:_="">
    <xsd:import namespace="http://schemas.microsoft.com/sharepoint/v3"/>
    <xsd:import namespace="14a9c00f-d9e3-4eb9-aad3-f69239d17d9c"/>
    <xsd:import namespace="3022d1cc-9911-4d86-8921-f1af51355b6a"/>
    <xsd:import namespace="508ba6eb-9e09-4fd5-92f2-2d9921329f2d"/>
    <xsd:import namespace="85bf591c-2bb1-407e-a5a8-c84973aac0eb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3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TZA|dfb3e6fb-85a6-48a3-80f6-c11ba0fe6160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d1cc-9911-4d86-8921-f1af51355b6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c943f6-feb1-4864-8ef7-3367d7534576}" ma:internalName="TaxCatchAll" ma:showField="CatchAllData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c943f6-feb1-4864-8ef7-3367d7534576}" ma:internalName="TaxCatchAllLabel" ma:readOnly="true" ma:showField="CatchAllDataLabel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591c-2bb1-407e-a5a8-c84973aac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BC173-E20A-4B48-A428-58AE63EB9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3EDAA0-A83C-4E28-8299-151D02B3B5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E711C8-EE9B-4B9C-8BD4-212E51C67074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4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3B21B3-FA48-4125-89C4-774FD7F960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 Template Enabel English (1)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MBILINYI, Abel</cp:lastModifiedBy>
  <cp:revision>21</cp:revision>
  <cp:lastPrinted>2017-12-15T16:00:00Z</cp:lastPrinted>
  <dcterms:created xsi:type="dcterms:W3CDTF">2018-03-07T14:21:00Z</dcterms:created>
  <dcterms:modified xsi:type="dcterms:W3CDTF">2025-07-17T11:56:30Z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0x0101002C34C447E6454A40A553EE97A6C4718600C0AD85A285FA8C4A8793D430BCEDAA0A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19;#FIN:Contractfin ＆ Legal|f02f01d1-a4cc-4ad5-947e-c890f37974f2</vt:lpwstr>
  </property>
  <property fmtid="{D5CDD505-2E9C-101B-9397-08002B2CF9AE}" pid="6" name="_dlc_DocIdItemGuid">
    <vt:lpwstr>0e573b2f-3ff1-4b32-966d-39115f1ae1d3</vt:lpwstr>
  </property>
  <property fmtid="{D5CDD505-2E9C-101B-9397-08002B2CF9AE}" pid="7" name="ENABEL_Service">
    <vt:lpwstr>51;#08.02.01. Call for Proposals_Appel à Propositions|0d6a6f64-ec9a-43d2-956b-27c513f4fced</vt:lpwstr>
  </property>
  <property fmtid="{D5CDD505-2E9C-101B-9397-08002B2CF9AE}" pid="8" name="Document_Language">
    <vt:lpwstr>3</vt:lpwstr>
  </property>
  <property fmtid="{D5CDD505-2E9C-101B-9397-08002B2CF9AE}" pid="9" name="Country">
    <vt:lpwstr>1;#TZA|dfb3e6fb-85a6-48a3-80f6-c11ba0fe6160</vt:lpwstr>
  </property>
  <property fmtid="{D5CDD505-2E9C-101B-9397-08002B2CF9AE}" pid="10" name="Contract_reference">
    <vt:lpwstr>418</vt:lpwstr>
  </property>
  <property fmtid="{D5CDD505-2E9C-101B-9397-08002B2CF9AE}" pid="11" name="Project_code">
    <vt:lpwstr>97</vt:lpwstr>
  </property>
  <property fmtid="{D5CDD505-2E9C-101B-9397-08002B2CF9AE}" pid="12" name="MediaServiceImageTags">
    <vt:lpwstr/>
  </property>
  <property fmtid="{D5CDD505-2E9C-101B-9397-08002B2CF9AE}" pid="13" name="Document_Type">
    <vt:lpwstr/>
  </property>
  <property fmtid="{D5CDD505-2E9C-101B-9397-08002B2CF9AE}" pid="14" name="Document_Status">
    <vt:lpwstr/>
  </property>
</Properties>
</file>