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67E06" w:rsidR="002A0150" w:rsidP="5221D60E" w:rsidRDefault="002A0150" w14:paraId="77E9A79F" w14:textId="1A6CE181">
      <w:pPr>
        <w:jc w:val="center"/>
        <w:rPr>
          <w:rFonts w:cs="Arial"/>
          <w:b/>
          <w:bCs/>
          <w:color w:val="404040"/>
          <w:lang w:val="en-US"/>
        </w:rPr>
      </w:pPr>
      <w:r w:rsidRPr="00CF2015">
        <w:rPr>
          <w:rFonts w:cs="Arial"/>
          <w:b/>
          <w:bCs/>
          <w:color w:val="404040"/>
          <w:lang w:val="en-US"/>
        </w:rPr>
        <w:t xml:space="preserve">Annex </w:t>
      </w:r>
      <w:r w:rsidRPr="00CF2015" w:rsidR="12EF9D44">
        <w:rPr>
          <w:rFonts w:cs="Arial"/>
          <w:b/>
          <w:bCs/>
          <w:color w:val="404040"/>
          <w:lang w:val="en-US"/>
        </w:rPr>
        <w:t>F2a</w:t>
      </w:r>
      <w:r w:rsidRPr="00CF2015">
        <w:rPr>
          <w:rFonts w:cs="Arial"/>
          <w:b/>
          <w:bCs/>
          <w:color w:val="404040"/>
          <w:lang w:val="en-US"/>
        </w:rPr>
        <w:t xml:space="preserve"> of the Guidelines for Calls for Proposals</w:t>
      </w:r>
    </w:p>
    <w:p w:rsidRPr="00767E06" w:rsidR="002A0150" w:rsidP="002A0150" w:rsidRDefault="002A0150" w14:paraId="59D06410" w14:textId="77777777">
      <w:pPr>
        <w:rPr>
          <w:rFonts w:cs="Arial"/>
          <w:b/>
          <w:caps/>
          <w:color w:val="404040"/>
          <w:sz w:val="22"/>
          <w:szCs w:val="22"/>
          <w:lang w:val="en-US"/>
        </w:rPr>
      </w:pPr>
    </w:p>
    <w:p w:rsidRPr="002B169D" w:rsidR="002A0150" w:rsidP="009A3081" w:rsidRDefault="002E4ED5" w14:paraId="2A9BA9D5" w14:textId="53BADD7B">
      <w:pPr>
        <w:widowControl/>
        <w:suppressAutoHyphens w:val="0"/>
        <w:jc w:val="center"/>
        <w:rPr>
          <w:rFonts w:ascii="Georgia" w:hAnsi="Georgia" w:eastAsia="Times New Roman" w:cs="Arial"/>
          <w:caps/>
          <w:color w:val="404040"/>
          <w:kern w:val="0"/>
          <w:sz w:val="20"/>
          <w:szCs w:val="20"/>
          <w:lang w:val="en-GB" w:eastAsia="fr-FR"/>
        </w:rPr>
      </w:pPr>
      <w:r>
        <w:rPr>
          <w:rFonts w:ascii="Georgia" w:hAnsi="Georgia" w:eastAsia="Times New Roman" w:cs="Arial"/>
          <w:caps/>
          <w:color w:val="404040"/>
          <w:kern w:val="0"/>
          <w:sz w:val="20"/>
          <w:szCs w:val="20"/>
          <w:lang w:val="en-GB" w:eastAsia="fr-FR"/>
        </w:rPr>
        <w:t>PROPOSAL</w:t>
      </w:r>
      <w:r w:rsidRPr="002B169D" w:rsidR="002A0150">
        <w:rPr>
          <w:rFonts w:ascii="Georgia" w:hAnsi="Georgia" w:eastAsia="Times New Roman" w:cs="Arial"/>
          <w:caps/>
          <w:color w:val="404040"/>
          <w:kern w:val="0"/>
          <w:sz w:val="20"/>
          <w:szCs w:val="20"/>
          <w:lang w:val="en-GB" w:eastAsia="fr-FR"/>
        </w:rPr>
        <w:t xml:space="preserve"> verification and evaluation grid</w:t>
      </w:r>
    </w:p>
    <w:p w:rsidRPr="00CF2015" w:rsidR="00CF2015" w:rsidP="00CF2015" w:rsidRDefault="00CF2015" w14:paraId="5CA490C6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CF2015">
        <w:rPr>
          <w:rStyle w:val="eop"/>
          <w:rFonts w:ascii="Georgia" w:hAnsi="Georgia" w:cs="Segoe UI"/>
          <w:sz w:val="20"/>
          <w:szCs w:val="20"/>
          <w:lang w:val="en-GB"/>
        </w:rPr>
        <w:t> </w:t>
      </w:r>
    </w:p>
    <w:p w:rsidRPr="00CF2015" w:rsidR="00CF2015" w:rsidP="45EE6C79" w:rsidRDefault="00CF2015" w14:paraId="41F07810" w14:textId="4360D53E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="00CF2015">
        <w:rPr>
          <w:rStyle w:val="normaltextrun"/>
          <w:rFonts w:ascii="Georgia" w:hAnsi="Georgia" w:cs="Segoe UI"/>
          <w:caps w:val="1"/>
          <w:color w:val="404040"/>
          <w:sz w:val="20"/>
          <w:szCs w:val="20"/>
          <w:lang w:val="en-GB"/>
        </w:rPr>
        <w:t xml:space="preserve">CALL FOR PROPOSAL: </w:t>
      </w:r>
      <w:r w:rsidRPr="45EE6C79" w:rsidR="5C9A175D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n-US"/>
        </w:rPr>
        <w:t>Establishment and management of an incubation &amp; acceleration tracks for MSME coupled with a subsidy fund to provide financial support to entrepreneurs active in the green mobility sector in Dar-es-Salaam</w:t>
      </w:r>
    </w:p>
    <w:p w:rsidRPr="00CF2015" w:rsidR="00CF2015" w:rsidP="45EE6C79" w:rsidRDefault="00CF2015" w14:paraId="3AD13A43" w14:textId="3B014378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rFonts w:ascii="Georgia" w:hAnsi="Georgia" w:cs="Segoe UI"/>
          <w:caps w:val="1"/>
          <w:color w:val="404040" w:themeColor="text1" w:themeTint="BF" w:themeShade="FF"/>
          <w:sz w:val="20"/>
          <w:szCs w:val="20"/>
          <w:lang w:val="en-GB"/>
        </w:rPr>
      </w:pPr>
    </w:p>
    <w:p w:rsidRPr="00CF2015" w:rsidR="00CF2015" w:rsidP="45EE6C79" w:rsidRDefault="00CF2015" w14:paraId="3052EE46" w14:textId="68030EA3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="5C9A175D">
        <w:rPr>
          <w:rStyle w:val="normaltextrun"/>
          <w:rFonts w:ascii="Georgia" w:hAnsi="Georgia" w:cs="Segoe UI"/>
          <w:caps w:val="1"/>
          <w:color w:val="404040"/>
          <w:sz w:val="20"/>
          <w:szCs w:val="20"/>
          <w:lang w:val="en-GB"/>
        </w:rPr>
        <w:t>TZA2</w:t>
      </w:r>
      <w:r w:rsidR="00CF2015">
        <w:rPr>
          <w:rStyle w:val="normaltextrun"/>
          <w:rFonts w:ascii="Georgia" w:hAnsi="Georgia" w:cs="Segoe UI"/>
          <w:caps w:val="1"/>
          <w:color w:val="404040"/>
          <w:sz w:val="20"/>
          <w:szCs w:val="20"/>
          <w:lang w:val="en-GB"/>
        </w:rPr>
        <w:t xml:space="preserve"> &lt;</w:t>
      </w:r>
      <w:r w:rsidR="00CF2015">
        <w:rPr>
          <w:rStyle w:val="normaltextrun"/>
          <w:rFonts w:ascii="Georgia" w:hAnsi="Georgia" w:cs="Segoe UI"/>
          <w:color w:val="404040"/>
          <w:sz w:val="20"/>
          <w:szCs w:val="20"/>
          <w:shd w:val="clear" w:color="auto" w:fill="FFFF00"/>
          <w:lang w:val="en-GB"/>
        </w:rPr>
        <w:t>Nr</w:t>
      </w:r>
      <w:r w:rsidR="00CF2015">
        <w:rPr>
          <w:rStyle w:val="normaltextrun"/>
          <w:rFonts w:ascii="Georgia" w:hAnsi="Georgia" w:cs="Segoe UI"/>
          <w:caps w:val="1"/>
          <w:color w:val="404040"/>
          <w:sz w:val="20"/>
          <w:szCs w:val="20"/>
          <w:lang w:val="en-GB"/>
        </w:rPr>
        <w:t>&gt;</w:t>
      </w:r>
      <w:r w:rsidRPr="00CF2015" w:rsidR="00CF2015">
        <w:rPr>
          <w:rStyle w:val="eop"/>
          <w:rFonts w:ascii="Georgia" w:hAnsi="Georgia" w:cs="Segoe UI"/>
          <w:color w:val="404040"/>
          <w:sz w:val="20"/>
          <w:szCs w:val="20"/>
          <w:lang w:val="en-GB"/>
        </w:rPr>
        <w:t> </w:t>
      </w:r>
    </w:p>
    <w:p w:rsidR="002A0150" w:rsidP="002A0150" w:rsidRDefault="002A0150" w14:paraId="140135A2" w14:textId="77777777">
      <w:pPr>
        <w:jc w:val="center"/>
        <w:rPr>
          <w:rFonts w:cs="Arial"/>
          <w:b/>
          <w:sz w:val="22"/>
          <w:szCs w:val="22"/>
          <w:lang w:val="en-GB"/>
        </w:rPr>
      </w:pPr>
    </w:p>
    <w:p w:rsidRPr="00CF2015" w:rsidR="00CF2015" w:rsidP="002A0150" w:rsidRDefault="00CF2015" w14:paraId="22A6C2C1" w14:textId="77777777">
      <w:pPr>
        <w:jc w:val="center"/>
        <w:rPr>
          <w:rFonts w:cs="Arial"/>
          <w:b/>
          <w:sz w:val="22"/>
          <w:szCs w:val="22"/>
          <w:lang w:val="en-GB"/>
        </w:rPr>
      </w:pPr>
    </w:p>
    <w:p w:rsidRPr="00EC4708" w:rsidR="002A0150" w:rsidP="002A0150" w:rsidRDefault="002A0150" w14:paraId="0D7351E2" w14:textId="77777777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  <w:r w:rsidRPr="00EC4708">
        <w:rPr>
          <w:rFonts w:ascii="Georgia" w:hAnsi="Georgia" w:cs="Arial"/>
          <w:b/>
          <w:bCs/>
          <w:color w:val="404040"/>
          <w:sz w:val="20"/>
          <w:szCs w:val="20"/>
          <w:lang w:val="en-GB"/>
        </w:rPr>
        <w:t>Grid completed by: __________________________________Date: __/__/__</w:t>
      </w:r>
    </w:p>
    <w:p w:rsidRPr="00EC4708" w:rsidR="002A0150" w:rsidP="002A0150" w:rsidRDefault="002A0150" w14:paraId="1C191043" w14:textId="77777777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p w:rsidRPr="00767E06" w:rsidR="002A0150" w:rsidP="002A0150" w:rsidRDefault="002A0150" w14:paraId="0891A6EC" w14:textId="77777777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IDENTIFICATION DATA</w:t>
      </w:r>
    </w:p>
    <w:p w:rsidRPr="00767E06" w:rsidR="002A0150" w:rsidP="002A0150" w:rsidRDefault="002A0150" w14:paraId="56BD5146" w14:textId="77777777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4491"/>
      </w:tblGrid>
      <w:tr w:rsidRPr="00767E06" w:rsidR="00767E06" w:rsidTr="2D2918FA" w14:paraId="0F002567" w14:textId="77777777">
        <w:tc>
          <w:tcPr>
            <w:tcW w:w="4264" w:type="dxa"/>
            <w:tcMar/>
          </w:tcPr>
          <w:p w:rsidRPr="00767E06" w:rsidR="002A0150" w:rsidP="001C16FD" w:rsidRDefault="002A0150" w14:paraId="37E3C458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37F03C9C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Reference </w:t>
            </w: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number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:</w:t>
            </w:r>
          </w:p>
          <w:p w:rsidRPr="00767E06" w:rsidR="002A0150" w:rsidP="001C16FD" w:rsidRDefault="002A0150" w14:paraId="165201F1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  <w:tcMar/>
          </w:tcPr>
          <w:p w:rsidRPr="00767E06" w:rsidR="002A0150" w:rsidP="001C16FD" w:rsidRDefault="002A0150" w14:paraId="63214926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767E06" w:rsidR="00767E06" w:rsidTr="2D2918FA" w14:paraId="7F87A337" w14:textId="77777777">
        <w:tc>
          <w:tcPr>
            <w:tcW w:w="4264" w:type="dxa"/>
            <w:tcMar/>
          </w:tcPr>
          <w:p w:rsidRPr="00767E06" w:rsidR="002A0150" w:rsidP="001C16FD" w:rsidRDefault="002A0150" w14:paraId="13A797CB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1F770324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Title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of action:</w:t>
            </w:r>
          </w:p>
          <w:p w:rsidRPr="00767E06" w:rsidR="002A0150" w:rsidP="001C16FD" w:rsidRDefault="002A0150" w14:paraId="33C03EFD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  <w:tcMar/>
          </w:tcPr>
          <w:p w:rsidRPr="00767E06" w:rsidR="002A0150" w:rsidP="001C16FD" w:rsidRDefault="002A0150" w14:paraId="713D519D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5870EED7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2D2918FA" w14:paraId="462C0A23" w14:textId="77777777">
        <w:tc>
          <w:tcPr>
            <w:tcW w:w="4264" w:type="dxa"/>
            <w:tcMar/>
          </w:tcPr>
          <w:p w:rsidRPr="00767E06" w:rsidR="002A0150" w:rsidP="001C16FD" w:rsidRDefault="002A0150" w14:paraId="118D7184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7A48843B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Navision no.:</w:t>
            </w:r>
          </w:p>
          <w:p w:rsidRPr="00767E06" w:rsidR="002A0150" w:rsidP="001C16FD" w:rsidRDefault="002A0150" w14:paraId="4B05BCE0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  <w:tcMar/>
          </w:tcPr>
          <w:p w:rsidRPr="00767E06" w:rsidR="002A0150" w:rsidP="001C16FD" w:rsidRDefault="002A0150" w14:paraId="362BB784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2D2918FA" w14:paraId="5FCEE19C" w14:textId="77777777">
        <w:trPr>
          <w:trHeight w:val="712"/>
        </w:trPr>
        <w:tc>
          <w:tcPr>
            <w:tcW w:w="4264" w:type="dxa"/>
            <w:tcMar/>
          </w:tcPr>
          <w:p w:rsidRPr="00767E06" w:rsidR="002A0150" w:rsidP="001C16FD" w:rsidRDefault="002A0150" w14:paraId="228DA99F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359F6114" w14:textId="321C88D4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Applicant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(country):</w:t>
            </w:r>
          </w:p>
          <w:p w:rsidRPr="00767E06" w:rsidR="002A0150" w:rsidP="001C16FD" w:rsidRDefault="002A0150" w14:paraId="3E5C028C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  <w:tcMar/>
          </w:tcPr>
          <w:p w:rsidRPr="00767E06" w:rsidR="002A0150" w:rsidP="001C16FD" w:rsidRDefault="002A0150" w14:paraId="6ADA9D3B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534D28" w:rsidR="00767E06" w:rsidTr="2D2918FA" w14:paraId="3BD505B1" w14:textId="77777777">
        <w:tc>
          <w:tcPr>
            <w:tcW w:w="4264" w:type="dxa"/>
            <w:tcMar/>
          </w:tcPr>
          <w:p w:rsidRPr="00767E06" w:rsidR="002A0150" w:rsidP="001C16FD" w:rsidRDefault="002A0150" w14:paraId="1EB1FD35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2D4BA46F" w14:textId="77777777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Target region/regions or country/countries:</w:t>
            </w:r>
          </w:p>
          <w:p w:rsidRPr="00767E06" w:rsidR="002A0150" w:rsidP="001C16FD" w:rsidRDefault="002A0150" w14:paraId="49F0096B" w14:textId="77777777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  <w:tcMar/>
          </w:tcPr>
          <w:p w:rsidRPr="00767E06" w:rsidR="002A0150" w:rsidP="001C16FD" w:rsidRDefault="002A0150" w14:paraId="18A63892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</w:p>
        </w:tc>
      </w:tr>
      <w:tr w:rsidRPr="00767E06" w:rsidR="00767E06" w:rsidTr="2D2918FA" w14:paraId="2EBAC26B" w14:textId="77777777">
        <w:tc>
          <w:tcPr>
            <w:tcW w:w="4264" w:type="dxa"/>
            <w:tcMar/>
          </w:tcPr>
          <w:p w:rsidRPr="00767E06" w:rsidR="002A0150" w:rsidP="001C16FD" w:rsidRDefault="002A0150" w14:paraId="76482A2B" w14:textId="77777777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  <w:p w:rsidRPr="00767E06" w:rsidR="002A0150" w:rsidP="001C16FD" w:rsidRDefault="002A0150" w14:paraId="4986AFC7" w14:textId="0628A02F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2D2918FA" w:rsidR="002A0150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</w:rPr>
              <w:t>Amount</w:t>
            </w:r>
            <w:r w:rsidRPr="2D2918FA" w:rsidR="002A0150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</w:rPr>
              <w:t xml:space="preserve"> </w:t>
            </w:r>
            <w:r w:rsidRPr="2D2918FA" w:rsidR="002A0150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</w:rPr>
              <w:t>requested</w:t>
            </w:r>
          </w:p>
          <w:p w:rsidRPr="00767E06" w:rsidR="002A0150" w:rsidP="001C16FD" w:rsidRDefault="002A0150" w14:paraId="4F123E62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  <w:tcMar/>
          </w:tcPr>
          <w:p w:rsidRPr="00767E06" w:rsidR="002A0150" w:rsidP="001C16FD" w:rsidRDefault="002A0150" w14:paraId="09F00E52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596215A9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 EUR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________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  </w:t>
            </w:r>
          </w:p>
          <w:p w:rsidRPr="00767E06" w:rsidR="002A0150" w:rsidP="001C16FD" w:rsidRDefault="002A0150" w14:paraId="22E5E53D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68981DC3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Local </w:t>
            </w:r>
            <w:proofErr w:type="spell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currency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___________</w:t>
            </w:r>
          </w:p>
        </w:tc>
      </w:tr>
      <w:tr w:rsidRPr="00767E06" w:rsidR="00767E06" w:rsidTr="2D2918FA" w14:paraId="74D7AC17" w14:textId="77777777">
        <w:tc>
          <w:tcPr>
            <w:tcW w:w="4264" w:type="dxa"/>
            <w:tcMar/>
          </w:tcPr>
          <w:p w:rsidRPr="00767E06" w:rsidR="002A0150" w:rsidP="001C16FD" w:rsidRDefault="002A0150" w14:paraId="4DC15105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0C4E17F8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Duration:</w:t>
            </w:r>
          </w:p>
          <w:p w:rsidRPr="00767E06" w:rsidR="002A0150" w:rsidP="001C16FD" w:rsidRDefault="002A0150" w14:paraId="2AFA2ED5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  <w:tcMar/>
          </w:tcPr>
          <w:p w:rsidRPr="00767E06" w:rsidR="002A0150" w:rsidP="001C16FD" w:rsidRDefault="002A0150" w14:paraId="5AE35B86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5F3AFBB8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___ </w:t>
            </w: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months</w:t>
            </w:r>
            <w:proofErr w:type="spellEnd"/>
          </w:p>
        </w:tc>
      </w:tr>
    </w:tbl>
    <w:p w:rsidRPr="00767E06" w:rsidR="002A0150" w:rsidP="002A0150" w:rsidRDefault="002A0150" w14:paraId="10F1DDED" w14:textId="77777777">
      <w:pPr>
        <w:rPr>
          <w:rFonts w:ascii="Georgia" w:hAnsi="Georgia" w:cs="Arial"/>
          <w:b/>
          <w:color w:val="404040"/>
          <w:sz w:val="20"/>
          <w:szCs w:val="20"/>
        </w:rPr>
      </w:pPr>
    </w:p>
    <w:p w:rsidRPr="00767E06" w:rsidR="002A0150" w:rsidP="002A0150" w:rsidRDefault="002A0150" w14:paraId="29DB9268" w14:textId="77777777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VERIFICATION</w:t>
      </w:r>
    </w:p>
    <w:p w:rsidRPr="00767E06" w:rsidR="002A0150" w:rsidP="002A0150" w:rsidRDefault="002A0150" w14:paraId="678C7A4B" w14:textId="77777777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460"/>
        <w:gridCol w:w="1130"/>
        <w:gridCol w:w="1130"/>
      </w:tblGrid>
      <w:tr w:rsidRPr="00767E06" w:rsidR="002A0150" w:rsidTr="24D3FDEE" w14:paraId="55FA24D4" w14:textId="77777777">
        <w:tc>
          <w:tcPr>
            <w:tcW w:w="6487" w:type="dxa"/>
            <w:tcMar/>
          </w:tcPr>
          <w:p w:rsidRPr="00767E06" w:rsidR="002A0150" w:rsidP="002A0150" w:rsidRDefault="002A0150" w14:paraId="133C7946" w14:textId="77777777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Administrative </w:t>
            </w:r>
            <w:proofErr w:type="spell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verification</w:t>
            </w:r>
            <w:proofErr w:type="spellEnd"/>
          </w:p>
        </w:tc>
        <w:tc>
          <w:tcPr>
            <w:tcW w:w="1134" w:type="dxa"/>
            <w:tcMar/>
          </w:tcPr>
          <w:p w:rsidRPr="00767E06" w:rsidR="002A0150" w:rsidP="001C16FD" w:rsidRDefault="002A0150" w14:paraId="120526BC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Yes</w:t>
            </w:r>
          </w:p>
        </w:tc>
        <w:tc>
          <w:tcPr>
            <w:tcW w:w="1134" w:type="dxa"/>
            <w:tcMar/>
          </w:tcPr>
          <w:p w:rsidRPr="00767E06" w:rsidR="002A0150" w:rsidP="001C16FD" w:rsidRDefault="002A0150" w14:paraId="6AABA587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No</w:t>
            </w:r>
          </w:p>
        </w:tc>
      </w:tr>
      <w:tr w:rsidRPr="00534D28" w:rsidR="002A0150" w:rsidTr="24D3FDEE" w14:paraId="78923D57" w14:textId="77777777">
        <w:tc>
          <w:tcPr>
            <w:tcW w:w="6487" w:type="dxa"/>
            <w:tcMar/>
          </w:tcPr>
          <w:p w:rsidRPr="00767E06" w:rsidR="002A0150" w:rsidP="0C5904D8" w:rsidRDefault="002A0150" w14:paraId="7863AB5C" w14:textId="4D6EB166">
            <w:pPr>
              <w:widowControl w:val="1"/>
              <w:numPr>
                <w:ilvl w:val="0"/>
                <w:numId w:val="6"/>
              </w:numPr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C5904D8" w:rsidR="002A0150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  <w:lang w:val="en-US"/>
              </w:rPr>
              <w:t xml:space="preserve">The correct </w:t>
            </w:r>
            <w:r w:rsidRPr="0C5904D8" w:rsidR="3E8016ED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  <w:lang w:val="en-US"/>
              </w:rPr>
              <w:t xml:space="preserve">proposal </w:t>
            </w:r>
            <w:r w:rsidRPr="0C5904D8" w:rsidR="002A0150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  <w:lang w:val="en-US"/>
              </w:rPr>
              <w:t>form</w:t>
            </w:r>
            <w:r w:rsidRPr="0C5904D8" w:rsidR="002A0150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  <w:lang w:val="en-US"/>
              </w:rPr>
              <w:t xml:space="preserve"> was used. </w:t>
            </w:r>
          </w:p>
        </w:tc>
        <w:tc>
          <w:tcPr>
            <w:tcW w:w="1134" w:type="dxa"/>
            <w:tcMar/>
          </w:tcPr>
          <w:p w:rsidRPr="00767E06" w:rsidR="002A0150" w:rsidP="001C16FD" w:rsidRDefault="002A0150" w14:paraId="22B1DA2A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Mar/>
          </w:tcPr>
          <w:p w:rsidRPr="00767E06" w:rsidR="002A0150" w:rsidP="001C16FD" w:rsidRDefault="002A0150" w14:paraId="1C0B4CE9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534D28" w:rsidR="002A0150" w:rsidTr="24D3FDEE" w14:paraId="2BC2D1C4" w14:textId="77777777">
        <w:tc>
          <w:tcPr>
            <w:tcW w:w="6487" w:type="dxa"/>
            <w:tcMar/>
          </w:tcPr>
          <w:p w:rsidRPr="00767E06" w:rsidR="002A0150" w:rsidP="002A0150" w:rsidRDefault="002A0150" w14:paraId="1D482360" w14:textId="77777777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form is completed and signed.</w:t>
            </w:r>
          </w:p>
        </w:tc>
        <w:tc>
          <w:tcPr>
            <w:tcW w:w="1134" w:type="dxa"/>
            <w:tcMar/>
          </w:tcPr>
          <w:p w:rsidRPr="00767E06" w:rsidR="002A0150" w:rsidP="001C16FD" w:rsidRDefault="002A0150" w14:paraId="7381DB96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Mar/>
          </w:tcPr>
          <w:p w:rsidRPr="00767E06" w:rsidR="002A0150" w:rsidP="001C16FD" w:rsidRDefault="002A0150" w14:paraId="57D1EECB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534D28" w:rsidR="002A0150" w:rsidTr="24D3FDEE" w14:paraId="2B84B341" w14:textId="77777777">
        <w:tc>
          <w:tcPr>
            <w:tcW w:w="6487" w:type="dxa"/>
            <w:tcMar/>
          </w:tcPr>
          <w:p w:rsidRPr="00767E06" w:rsidR="002A0150" w:rsidP="002A0150" w:rsidRDefault="002A0150" w14:paraId="6BF614E2" w14:textId="77777777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form is typewritten and in the required language.</w:t>
            </w:r>
          </w:p>
        </w:tc>
        <w:tc>
          <w:tcPr>
            <w:tcW w:w="1134" w:type="dxa"/>
            <w:tcMar/>
          </w:tcPr>
          <w:p w:rsidRPr="00767E06" w:rsidR="002A0150" w:rsidP="001C16FD" w:rsidRDefault="002A0150" w14:paraId="5A8C0348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Mar/>
          </w:tcPr>
          <w:p w:rsidRPr="00767E06" w:rsidR="002A0150" w:rsidP="001C16FD" w:rsidRDefault="002A0150" w14:paraId="4866D1A0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534D28" w:rsidR="002A0150" w:rsidTr="24D3FDEE" w14:paraId="16BF44E7" w14:textId="77777777">
        <w:tc>
          <w:tcPr>
            <w:tcW w:w="6487" w:type="dxa"/>
            <w:tcMar/>
          </w:tcPr>
          <w:p w:rsidRPr="00767E06" w:rsidR="002A0150" w:rsidP="002A0150" w:rsidRDefault="002A0150" w14:paraId="1CDD8D12" w14:textId="77777777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One original and &lt;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  <w:t>X copy/copies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&gt; are attached.</w:t>
            </w:r>
          </w:p>
        </w:tc>
        <w:tc>
          <w:tcPr>
            <w:tcW w:w="1134" w:type="dxa"/>
            <w:tcMar/>
          </w:tcPr>
          <w:p w:rsidRPr="00767E06" w:rsidR="002A0150" w:rsidP="001C16FD" w:rsidRDefault="002A0150" w14:paraId="7A79B7D0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Mar/>
          </w:tcPr>
          <w:p w:rsidRPr="00767E06" w:rsidR="002A0150" w:rsidP="001C16FD" w:rsidRDefault="002A0150" w14:paraId="2A8DA352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534D28" w:rsidR="002A0150" w:rsidTr="24D3FDEE" w14:paraId="6A701A21" w14:textId="77777777">
        <w:tc>
          <w:tcPr>
            <w:tcW w:w="6487" w:type="dxa"/>
            <w:tcMar/>
          </w:tcPr>
          <w:p w:rsidRPr="00767E06" w:rsidR="002A0150" w:rsidP="002A0150" w:rsidRDefault="002A0150" w14:paraId="42C309AA" w14:textId="77777777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required annexes are attached.</w:t>
            </w:r>
          </w:p>
        </w:tc>
        <w:tc>
          <w:tcPr>
            <w:tcW w:w="1134" w:type="dxa"/>
            <w:tcMar/>
          </w:tcPr>
          <w:p w:rsidRPr="00767E06" w:rsidR="002A0150" w:rsidP="001C16FD" w:rsidRDefault="002A0150" w14:paraId="4F569DFE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Mar/>
          </w:tcPr>
          <w:p w:rsidRPr="00767E06" w:rsidR="002A0150" w:rsidP="001C16FD" w:rsidRDefault="002A0150" w14:paraId="48F7EDF1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534D28" w:rsidR="002A0150" w:rsidTr="24D3FDEE" w14:paraId="18974A50" w14:textId="77777777">
        <w:tc>
          <w:tcPr>
            <w:tcW w:w="6487" w:type="dxa"/>
            <w:tcMar/>
          </w:tcPr>
          <w:p w:rsidRPr="00767E06" w:rsidR="002A0150" w:rsidP="0C5904D8" w:rsidRDefault="002A0150" w14:paraId="69A74D2F" w14:textId="4A801499">
            <w:pPr>
              <w:widowControl w:val="1"/>
              <w:numPr>
                <w:ilvl w:val="0"/>
                <w:numId w:val="6"/>
              </w:numPr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12E1931B" w:rsidR="002A0150">
              <w:rPr>
                <w:rFonts w:ascii="Georgia" w:hAnsi="Georgia" w:cs="Arial"/>
                <w:color w:val="000000" w:themeColor="text1" w:themeTint="FF" w:themeShade="FF"/>
                <w:sz w:val="20"/>
                <w:szCs w:val="20"/>
                <w:lang w:val="en-US"/>
              </w:rPr>
              <w:t>An electronic version of the form (</w:t>
            </w:r>
            <w:r w:rsidRPr="12E1931B" w:rsidR="7F996450">
              <w:rPr>
                <w:rFonts w:ascii="Georgia" w:hAnsi="Georgia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into </w:t>
            </w:r>
            <w:r w:rsidRPr="12E1931B" w:rsidR="598A0C89">
              <w:rPr>
                <w:rFonts w:ascii="Georgia" w:hAnsi="Georgia" w:cs="Arial"/>
                <w:color w:val="000000" w:themeColor="text1" w:themeTint="FF" w:themeShade="FF"/>
                <w:sz w:val="20"/>
                <w:szCs w:val="20"/>
                <w:lang w:val="en-US"/>
              </w:rPr>
              <w:t>USB</w:t>
            </w:r>
            <w:r w:rsidRPr="12E1931B" w:rsidR="0450A78D">
              <w:rPr>
                <w:rFonts w:ascii="Georgia" w:hAnsi="Georgia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Flash Drive</w:t>
            </w:r>
            <w:r w:rsidRPr="12E1931B" w:rsidR="002A0150">
              <w:rPr>
                <w:rFonts w:ascii="Georgia" w:hAnsi="Georgia" w:cs="Arial"/>
                <w:color w:val="000000" w:themeColor="text1" w:themeTint="FF" w:themeShade="FF"/>
                <w:sz w:val="20"/>
                <w:szCs w:val="20"/>
                <w:lang w:val="en-US"/>
              </w:rPr>
              <w:t>) is attached.</w:t>
            </w:r>
          </w:p>
        </w:tc>
        <w:tc>
          <w:tcPr>
            <w:tcW w:w="1134" w:type="dxa"/>
            <w:tcMar/>
          </w:tcPr>
          <w:p w:rsidRPr="00767E06" w:rsidR="002A0150" w:rsidP="001C16FD" w:rsidRDefault="002A0150" w14:paraId="5249052D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Mar/>
          </w:tcPr>
          <w:p w:rsidRPr="00767E06" w:rsidR="002A0150" w:rsidP="001C16FD" w:rsidRDefault="002A0150" w14:paraId="565867E9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534D28" w:rsidR="002A0150" w:rsidTr="24D3FDEE" w14:paraId="1A4D04E8" w14:textId="77777777">
        <w:tc>
          <w:tcPr>
            <w:tcW w:w="6487" w:type="dxa"/>
            <w:tcMar/>
          </w:tcPr>
          <w:p w:rsidRPr="00767E06" w:rsidR="002A0150" w:rsidP="12E1931B" w:rsidRDefault="002A0150" w14:paraId="7F0A8B6B" w14:textId="77777777">
            <w:pPr>
              <w:widowControl w:val="1"/>
              <w:numPr>
                <w:ilvl w:val="0"/>
                <w:numId w:val="6"/>
              </w:numPr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12E1931B" w:rsidR="002A0150"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>Each co-applicant (where relevant) has completed and signed the mandate, which is attached</w:t>
            </w:r>
            <w:r w:rsidRPr="12E1931B" w:rsidR="002A0150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134" w:type="dxa"/>
            <w:tcMar/>
          </w:tcPr>
          <w:p w:rsidRPr="00767E06" w:rsidR="002A0150" w:rsidP="001C16FD" w:rsidRDefault="002A0150" w14:paraId="52937617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Mar/>
          </w:tcPr>
          <w:p w:rsidRPr="00767E06" w:rsidR="002A0150" w:rsidP="001C16FD" w:rsidRDefault="002A0150" w14:paraId="7E2631AF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534D28" w:rsidR="002A0150" w:rsidTr="24D3FDEE" w14:paraId="5C348058" w14:textId="77777777">
        <w:tc>
          <w:tcPr>
            <w:tcW w:w="6487" w:type="dxa"/>
            <w:tcMar/>
          </w:tcPr>
          <w:p w:rsidRPr="00767E06" w:rsidR="002A0150" w:rsidP="7B0D533C" w:rsidRDefault="002A0150" w14:paraId="17C1F55A" w14:textId="3E2B263F">
            <w:pPr>
              <w:widowControl w:val="1"/>
              <w:numPr>
                <w:ilvl w:val="0"/>
                <w:numId w:val="6"/>
              </w:numPr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7B0D533C" w:rsidR="002A0150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  <w:lang w:val="en-US"/>
              </w:rPr>
              <w:t xml:space="preserve">The budget is attached, </w:t>
            </w:r>
            <w:r w:rsidRPr="7B0D533C" w:rsidR="002A0150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  <w:lang w:val="en-US"/>
              </w:rPr>
              <w:t>balanced</w:t>
            </w:r>
            <w:r w:rsidRPr="7B0D533C" w:rsidR="002A0150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  <w:lang w:val="en-US"/>
              </w:rPr>
              <w:t xml:space="preserve"> and presented in the required format and denominated </w:t>
            </w:r>
            <w:r w:rsidRPr="7B0D533C" w:rsidR="002A0150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  <w:lang w:val="en-US"/>
              </w:rPr>
              <w:t>in EUR/</w:t>
            </w:r>
            <w:r w:rsidRPr="7B0D533C" w:rsidR="2DC54B00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  <w:lang w:val="en-US"/>
              </w:rPr>
              <w:t xml:space="preserve">Tanzania </w:t>
            </w:r>
            <w:r w:rsidRPr="7B0D533C" w:rsidR="002A0150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  <w:lang w:val="en-US"/>
              </w:rPr>
              <w:t>currency</w:t>
            </w:r>
            <w:r w:rsidRPr="7B0D533C" w:rsidR="002A0150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Mar/>
          </w:tcPr>
          <w:p w:rsidRPr="00767E06" w:rsidR="002A0150" w:rsidP="001C16FD" w:rsidRDefault="002A0150" w14:paraId="06EE3299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Mar/>
          </w:tcPr>
          <w:p w:rsidRPr="00767E06" w:rsidR="002A0150" w:rsidP="001C16FD" w:rsidRDefault="002A0150" w14:paraId="7B17D432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534D28" w:rsidR="002A0150" w:rsidTr="24D3FDEE" w14:paraId="1F6FD88E" w14:textId="77777777">
        <w:tc>
          <w:tcPr>
            <w:tcW w:w="6487" w:type="dxa"/>
            <w:tcMar/>
          </w:tcPr>
          <w:p w:rsidRPr="00767E06" w:rsidR="002A0150" w:rsidP="12E1931B" w:rsidRDefault="002A0150" w14:paraId="652C854F" w14:textId="77777777">
            <w:pPr>
              <w:widowControl w:val="1"/>
              <w:numPr>
                <w:ilvl w:val="0"/>
                <w:numId w:val="6"/>
              </w:numPr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</w:pPr>
            <w:r w:rsidRPr="12E1931B" w:rsidR="002A0150"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 xml:space="preserve">The logical framework (if </w:t>
            </w:r>
            <w:r w:rsidRPr="12E1931B" w:rsidR="002A0150"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>requested</w:t>
            </w:r>
            <w:r w:rsidRPr="12E1931B" w:rsidR="002A0150"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>) is completed and attached.</w:t>
            </w:r>
          </w:p>
        </w:tc>
        <w:tc>
          <w:tcPr>
            <w:tcW w:w="1134" w:type="dxa"/>
            <w:tcMar/>
          </w:tcPr>
          <w:p w:rsidRPr="00767E06" w:rsidR="002A0150" w:rsidP="001C16FD" w:rsidRDefault="002A0150" w14:paraId="780323A1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Mar/>
          </w:tcPr>
          <w:p w:rsidRPr="00767E06" w:rsidR="002A0150" w:rsidP="001C16FD" w:rsidRDefault="002A0150" w14:paraId="2B7AC1F7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767E06" w:rsidR="002A0150" w:rsidTr="24D3FDEE" w14:paraId="6292AC84" w14:textId="77777777">
        <w:tc>
          <w:tcPr>
            <w:tcW w:w="6487" w:type="dxa"/>
            <w:tcMar/>
          </w:tcPr>
          <w:p w:rsidRPr="00767E06" w:rsidR="002A0150" w:rsidP="00A0594E" w:rsidRDefault="002A0150" w14:paraId="20D37F6D" w14:textId="77777777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Verification</w:t>
            </w:r>
            <w:proofErr w:type="spell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 of </w:t>
            </w:r>
            <w:proofErr w:type="spellStart"/>
            <w:r w:rsidR="00A0594E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admiss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ibility</w:t>
            </w:r>
            <w:proofErr w:type="spellEnd"/>
          </w:p>
        </w:tc>
        <w:tc>
          <w:tcPr>
            <w:tcW w:w="1134" w:type="dxa"/>
            <w:tcMar/>
          </w:tcPr>
          <w:p w:rsidRPr="00767E06" w:rsidR="002A0150" w:rsidP="001C16FD" w:rsidRDefault="002A0150" w14:paraId="6CCC4925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767E06" w:rsidR="002A0150" w:rsidP="001C16FD" w:rsidRDefault="002A0150" w14:paraId="741EF465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534D28" w:rsidR="002A0150" w:rsidTr="24D3FDEE" w14:paraId="557300F8" w14:textId="77777777">
        <w:tc>
          <w:tcPr>
            <w:tcW w:w="6487" w:type="dxa"/>
            <w:tcMar/>
          </w:tcPr>
          <w:p w:rsidRPr="00767E06" w:rsidR="002A0150" w:rsidP="12E1931B" w:rsidRDefault="002A0150" w14:paraId="2FF13E76" w14:textId="708CFFB0">
            <w:pPr>
              <w:widowControl w:val="1"/>
              <w:numPr>
                <w:ilvl w:val="0"/>
                <w:numId w:val="6"/>
              </w:numPr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</w:pPr>
            <w:r w:rsidRPr="12E1931B" w:rsidR="002A0150"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 xml:space="preserve">The duration of the action is between </w:t>
            </w:r>
            <w:r w:rsidRPr="12E1931B" w:rsidR="4594D923"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 xml:space="preserve">24 </w:t>
            </w:r>
            <w:r w:rsidRPr="12E1931B" w:rsidR="002A0150">
              <w:rPr>
                <w:rFonts w:ascii="Georgia" w:hAnsi="Georgia" w:eastAsia="Arial Unicode MS" w:cs="Arial"/>
                <w:color w:val="auto"/>
                <w:sz w:val="20"/>
                <w:szCs w:val="20"/>
                <w:lang w:val="en-US" w:eastAsia="nl-BE" w:bidi="ar-SA"/>
              </w:rPr>
              <w:t>months</w:t>
            </w:r>
            <w:r w:rsidRPr="12E1931B" w:rsidR="002A0150">
              <w:rPr>
                <w:rFonts w:ascii="Georgia" w:hAnsi="Georgia" w:eastAsia="Arial Unicode MS" w:cs="Arial"/>
                <w:color w:val="auto"/>
                <w:sz w:val="20"/>
                <w:szCs w:val="20"/>
                <w:lang w:val="en-US" w:eastAsia="nl-BE" w:bidi="ar-SA"/>
              </w:rPr>
              <w:t xml:space="preserve"> and </w:t>
            </w:r>
            <w:r w:rsidRPr="12E1931B" w:rsidR="060B1CB7">
              <w:rPr>
                <w:rFonts w:ascii="Georgia" w:hAnsi="Georgia" w:eastAsia="Arial Unicode MS" w:cs="Arial"/>
                <w:color w:val="auto"/>
                <w:sz w:val="20"/>
                <w:szCs w:val="20"/>
                <w:lang w:val="en-US" w:eastAsia="nl-BE" w:bidi="ar-SA"/>
              </w:rPr>
              <w:t>30</w:t>
            </w:r>
            <w:r w:rsidRPr="12E1931B" w:rsidR="002A0150">
              <w:rPr>
                <w:rFonts w:ascii="Georgia" w:hAnsi="Georgia" w:eastAsia="Arial Unicode MS" w:cs="Arial"/>
                <w:color w:val="auto"/>
                <w:sz w:val="20"/>
                <w:szCs w:val="20"/>
                <w:lang w:val="en-US" w:eastAsia="nl-BE" w:bidi="ar-SA"/>
              </w:rPr>
              <w:t xml:space="preserve"> </w:t>
            </w:r>
            <w:r w:rsidRPr="12E1931B" w:rsidR="002A0150">
              <w:rPr>
                <w:rFonts w:ascii="Georgia" w:hAnsi="Georgia" w:eastAsia="Arial Unicode MS" w:cs="Arial"/>
                <w:color w:val="auto"/>
                <w:sz w:val="20"/>
                <w:szCs w:val="20"/>
                <w:lang w:val="en-US" w:eastAsia="nl-BE" w:bidi="ar-SA"/>
              </w:rPr>
              <w:t>months</w:t>
            </w:r>
            <w:r w:rsidRPr="12E1931B" w:rsidR="002A0150">
              <w:rPr>
                <w:rFonts w:ascii="Georgia" w:hAnsi="Georgia" w:eastAsia="Arial Unicode MS" w:cs="Arial"/>
                <w:color w:val="auto"/>
                <w:sz w:val="20"/>
                <w:szCs w:val="20"/>
                <w:lang w:val="en-US" w:eastAsia="nl-BE" w:bidi="ar-SA"/>
              </w:rPr>
              <w:t xml:space="preserve"> (</w:t>
            </w:r>
            <w:r w:rsidRPr="12E1931B" w:rsidR="0439417C">
              <w:rPr>
                <w:rFonts w:ascii="Georgia" w:hAnsi="Georgia" w:eastAsia="Arial Unicode MS" w:cs="Arial"/>
                <w:color w:val="auto"/>
                <w:sz w:val="20"/>
                <w:szCs w:val="20"/>
                <w:lang w:val="en-US" w:eastAsia="nl-BE" w:bidi="ar-SA"/>
              </w:rPr>
              <w:t>authorized</w:t>
            </w:r>
            <w:r w:rsidRPr="12E1931B" w:rsidR="002A0150">
              <w:rPr>
                <w:rFonts w:ascii="Georgia" w:hAnsi="Georgia" w:eastAsia="Arial Unicode MS" w:cs="Arial"/>
                <w:color w:val="auto"/>
                <w:sz w:val="20"/>
                <w:szCs w:val="20"/>
                <w:lang w:val="en-US" w:eastAsia="nl-BE" w:bidi="ar-SA"/>
              </w:rPr>
              <w:t xml:space="preserve"> minimum and maximum duration)</w:t>
            </w:r>
            <w:r w:rsidRPr="12E1931B" w:rsidR="002A0150"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Mar/>
          </w:tcPr>
          <w:p w:rsidRPr="00767E06" w:rsidR="002A0150" w:rsidP="001C16FD" w:rsidRDefault="002A0150" w14:paraId="54F60E08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Mar/>
          </w:tcPr>
          <w:p w:rsidRPr="00767E06" w:rsidR="002A0150" w:rsidP="001C16FD" w:rsidRDefault="002A0150" w14:paraId="7E852896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534D28" w:rsidR="002A0150" w:rsidTr="24D3FDEE" w14:paraId="701BC687" w14:textId="77777777">
        <w:tc>
          <w:tcPr>
            <w:tcW w:w="6487" w:type="dxa"/>
            <w:tcMar/>
          </w:tcPr>
          <w:p w:rsidRPr="00767E06" w:rsidR="002A0150" w:rsidP="12E1931B" w:rsidRDefault="002A0150" w14:paraId="37F91B50" w14:textId="77777777">
            <w:pPr>
              <w:widowControl w:val="1"/>
              <w:numPr>
                <w:ilvl w:val="0"/>
                <w:numId w:val="6"/>
              </w:numPr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</w:pPr>
            <w:r w:rsidRPr="12E1931B" w:rsidR="002A0150"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>The costs presented in the action’s budget are eligible costs</w:t>
            </w:r>
          </w:p>
        </w:tc>
        <w:tc>
          <w:tcPr>
            <w:tcW w:w="1134" w:type="dxa"/>
            <w:tcMar/>
          </w:tcPr>
          <w:p w:rsidRPr="00767E06" w:rsidR="002A0150" w:rsidP="001C16FD" w:rsidRDefault="002A0150" w14:paraId="6A999125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tcMar/>
          </w:tcPr>
          <w:p w:rsidRPr="00767E06" w:rsidR="002A0150" w:rsidP="001C16FD" w:rsidRDefault="002A0150" w14:paraId="2062246A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</w:tr>
      <w:tr w:rsidRPr="00534D28" w:rsidR="002A0150" w:rsidTr="24D3FDEE" w14:paraId="71784AC7" w14:textId="77777777">
        <w:tc>
          <w:tcPr>
            <w:tcW w:w="6487" w:type="dxa"/>
            <w:tcMar/>
          </w:tcPr>
          <w:p w:rsidRPr="00767E06" w:rsidR="002A0150" w:rsidP="12E1931B" w:rsidRDefault="002A0150" w14:paraId="749C28F1" w14:textId="320515D0">
            <w:pPr>
              <w:widowControl w:val="1"/>
              <w:numPr>
                <w:ilvl w:val="0"/>
                <w:numId w:val="6"/>
              </w:numPr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</w:pPr>
            <w:r w:rsidRPr="12E1931B" w:rsidR="002A0150"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 xml:space="preserve">The contribution requested has not been </w:t>
            </w:r>
            <w:r w:rsidRPr="12E1931B" w:rsidR="002A0150"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>modified</w:t>
            </w:r>
            <w:r w:rsidRPr="12E1931B" w:rsidR="002A0150"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 xml:space="preserve"> by more than 20% from the amount requested at the concept note stage and </w:t>
            </w:r>
            <w:r w:rsidRPr="12E1931B" w:rsidR="002A0150"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>r</w:t>
            </w:r>
            <w:r w:rsidRPr="12E1931B" w:rsidR="00CF2015"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>emains</w:t>
            </w:r>
            <w:r w:rsidRPr="12E1931B" w:rsidR="00CF2015"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 xml:space="preserve"> below the </w:t>
            </w:r>
            <w:r w:rsidRPr="12E1931B" w:rsidR="00CF2015"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>maximum</w:t>
            </w:r>
            <w:r w:rsidRPr="12E1931B" w:rsidR="00CF2015"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 xml:space="preserve"> limit.</w:t>
            </w:r>
          </w:p>
        </w:tc>
        <w:tc>
          <w:tcPr>
            <w:tcW w:w="1134" w:type="dxa"/>
            <w:tcMar/>
          </w:tcPr>
          <w:p w:rsidRPr="00767E06" w:rsidR="002A0150" w:rsidP="001C16FD" w:rsidRDefault="002A0150" w14:paraId="25DBA827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tcMar/>
          </w:tcPr>
          <w:p w:rsidRPr="00767E06" w:rsidR="002A0150" w:rsidP="001C16FD" w:rsidRDefault="002A0150" w14:paraId="76CEAAB8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</w:tr>
      <w:tr w:rsidRPr="00767E06" w:rsidR="002A0150" w:rsidTr="24D3FDEE" w14:paraId="116ED8C0" w14:textId="77777777">
        <w:tc>
          <w:tcPr>
            <w:tcW w:w="8755" w:type="dxa"/>
            <w:gridSpan w:val="3"/>
            <w:tcMar/>
          </w:tcPr>
          <w:p w:rsidRPr="00767E06" w:rsidR="002A0150" w:rsidP="001C16FD" w:rsidRDefault="002A0150" w14:paraId="2ED9B0E6" w14:textId="1EE7AA9C">
            <w:pPr>
              <w:spacing w:before="120"/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Conclusion: </w:t>
            </w:r>
            <w:r w:rsidR="002E4ED5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>proposal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 &lt;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highlight w:val="yellow"/>
                <w:lang w:val="en-US"/>
              </w:rPr>
              <w:t>will/will not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>&gt; be taken into account in the evaluation</w:t>
            </w:r>
          </w:p>
          <w:p w:rsidRPr="00767E06" w:rsidR="002A0150" w:rsidP="001C16FD" w:rsidRDefault="002A0150" w14:paraId="70644417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Comments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:</w:t>
            </w:r>
          </w:p>
          <w:p w:rsidRPr="00767E06" w:rsidR="002A0150" w:rsidP="24D3FDEE" w:rsidRDefault="002A0150" w14:paraId="15A90D45" w14:textId="7CC581D6">
            <w:pPr>
              <w:pStyle w:val="Normal"/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</w:tc>
      </w:tr>
    </w:tbl>
    <w:p w:rsidRPr="00767E06" w:rsidR="002A0150" w:rsidP="002A0150" w:rsidRDefault="002A0150" w14:paraId="647DF891" w14:textId="77777777">
      <w:pPr>
        <w:rPr>
          <w:rFonts w:ascii="Georgia" w:hAnsi="Georgia" w:cs="Arial"/>
          <w:b/>
          <w:color w:val="404040"/>
          <w:sz w:val="20"/>
          <w:szCs w:val="20"/>
        </w:rPr>
      </w:pPr>
    </w:p>
    <w:p w:rsidRPr="00767E06" w:rsidR="002A0150" w:rsidP="24D3FDEE" w:rsidRDefault="002A0150" w14:paraId="4FB5C311" w14:textId="3FD8A686">
      <w:pPr>
        <w:rPr>
          <w:rFonts w:ascii="Georgia" w:hAnsi="Georgia" w:cs="Arial"/>
          <w:b w:val="1"/>
          <w:bCs w:val="1"/>
          <w:color w:val="404040"/>
          <w:sz w:val="20"/>
          <w:szCs w:val="20"/>
        </w:rPr>
      </w:pPr>
    </w:p>
    <w:p w:rsidR="24D3FDEE" w:rsidP="24D3FDEE" w:rsidRDefault="24D3FDEE" w14:paraId="4A1A937A" w14:textId="15E05567">
      <w:pPr>
        <w:rPr>
          <w:rFonts w:ascii="Georgia" w:hAnsi="Georgia" w:cs="Arial"/>
          <w:b w:val="1"/>
          <w:bCs w:val="1"/>
          <w:color w:val="404040" w:themeColor="text1" w:themeTint="BF" w:themeShade="FF"/>
          <w:sz w:val="20"/>
          <w:szCs w:val="20"/>
        </w:rPr>
      </w:pPr>
    </w:p>
    <w:p w:rsidR="24D3FDEE" w:rsidP="24D3FDEE" w:rsidRDefault="24D3FDEE" w14:paraId="0AB79CB6" w14:textId="54421502">
      <w:pPr>
        <w:rPr>
          <w:rFonts w:ascii="Georgia" w:hAnsi="Georgia" w:cs="Arial"/>
          <w:b w:val="1"/>
          <w:bCs w:val="1"/>
          <w:color w:val="404040" w:themeColor="text1" w:themeTint="BF" w:themeShade="FF"/>
          <w:sz w:val="20"/>
          <w:szCs w:val="20"/>
        </w:rPr>
      </w:pPr>
    </w:p>
    <w:p w:rsidR="24D3FDEE" w:rsidP="24D3FDEE" w:rsidRDefault="24D3FDEE" w14:paraId="407726C6" w14:textId="39F527CC">
      <w:pPr>
        <w:rPr>
          <w:rFonts w:ascii="Georgia" w:hAnsi="Georgia" w:cs="Arial"/>
          <w:b w:val="1"/>
          <w:bCs w:val="1"/>
          <w:color w:val="404040" w:themeColor="text1" w:themeTint="BF" w:themeShade="FF"/>
          <w:sz w:val="20"/>
          <w:szCs w:val="20"/>
        </w:rPr>
      </w:pPr>
    </w:p>
    <w:p w:rsidR="24D3FDEE" w:rsidP="24D3FDEE" w:rsidRDefault="24D3FDEE" w14:paraId="50AC86B3" w14:textId="705FD479">
      <w:pPr>
        <w:rPr>
          <w:rFonts w:ascii="Georgia" w:hAnsi="Georgia" w:cs="Arial"/>
          <w:b w:val="1"/>
          <w:bCs w:val="1"/>
          <w:color w:val="404040" w:themeColor="text1" w:themeTint="BF" w:themeShade="FF"/>
          <w:sz w:val="20"/>
          <w:szCs w:val="20"/>
        </w:rPr>
      </w:pPr>
    </w:p>
    <w:p w:rsidR="24D3FDEE" w:rsidP="24D3FDEE" w:rsidRDefault="24D3FDEE" w14:paraId="08AFEFFB" w14:textId="5C70BE84">
      <w:pPr>
        <w:rPr>
          <w:rFonts w:ascii="Georgia" w:hAnsi="Georgia" w:cs="Arial"/>
          <w:b w:val="1"/>
          <w:bCs w:val="1"/>
          <w:color w:val="404040" w:themeColor="text1" w:themeTint="BF" w:themeShade="FF"/>
          <w:sz w:val="20"/>
          <w:szCs w:val="20"/>
        </w:rPr>
      </w:pPr>
    </w:p>
    <w:p w:rsidR="24D3FDEE" w:rsidP="24D3FDEE" w:rsidRDefault="24D3FDEE" w14:paraId="167CA075" w14:textId="090E2424">
      <w:pPr>
        <w:rPr>
          <w:rFonts w:ascii="Georgia" w:hAnsi="Georgia" w:cs="Arial"/>
          <w:b w:val="1"/>
          <w:bCs w:val="1"/>
          <w:color w:val="404040" w:themeColor="text1" w:themeTint="BF" w:themeShade="FF"/>
          <w:sz w:val="20"/>
          <w:szCs w:val="20"/>
        </w:rPr>
      </w:pPr>
    </w:p>
    <w:p w:rsidR="24D3FDEE" w:rsidP="24D3FDEE" w:rsidRDefault="24D3FDEE" w14:paraId="4FED4F3A" w14:textId="4C18D542">
      <w:pPr>
        <w:rPr>
          <w:rFonts w:ascii="Georgia" w:hAnsi="Georgia" w:cs="Arial"/>
          <w:b w:val="1"/>
          <w:bCs w:val="1"/>
          <w:color w:val="404040" w:themeColor="text1" w:themeTint="BF" w:themeShade="FF"/>
          <w:sz w:val="20"/>
          <w:szCs w:val="20"/>
        </w:rPr>
      </w:pPr>
    </w:p>
    <w:p w:rsidR="24D3FDEE" w:rsidP="24D3FDEE" w:rsidRDefault="24D3FDEE" w14:paraId="4FF62CD1" w14:textId="02DB3D40">
      <w:pPr>
        <w:rPr>
          <w:rFonts w:ascii="Georgia" w:hAnsi="Georgia" w:cs="Arial"/>
          <w:b w:val="1"/>
          <w:bCs w:val="1"/>
          <w:color w:val="404040" w:themeColor="text1" w:themeTint="BF" w:themeShade="FF"/>
          <w:sz w:val="20"/>
          <w:szCs w:val="20"/>
        </w:rPr>
      </w:pPr>
    </w:p>
    <w:p w:rsidR="24D3FDEE" w:rsidP="24D3FDEE" w:rsidRDefault="24D3FDEE" w14:paraId="7B7D6926" w14:textId="15B56BA2">
      <w:pPr>
        <w:rPr>
          <w:rFonts w:ascii="Georgia" w:hAnsi="Georgia" w:cs="Arial"/>
          <w:b w:val="1"/>
          <w:bCs w:val="1"/>
          <w:color w:val="404040" w:themeColor="text1" w:themeTint="BF" w:themeShade="FF"/>
          <w:sz w:val="20"/>
          <w:szCs w:val="20"/>
        </w:rPr>
      </w:pPr>
    </w:p>
    <w:p w:rsidR="24D3FDEE" w:rsidP="24D3FDEE" w:rsidRDefault="24D3FDEE" w14:paraId="71CAC645" w14:textId="67F1A956">
      <w:pPr>
        <w:rPr>
          <w:rFonts w:ascii="Georgia" w:hAnsi="Georgia" w:cs="Arial"/>
          <w:b w:val="1"/>
          <w:bCs w:val="1"/>
          <w:color w:val="404040" w:themeColor="text1" w:themeTint="BF" w:themeShade="FF"/>
          <w:sz w:val="20"/>
          <w:szCs w:val="20"/>
        </w:rPr>
      </w:pPr>
    </w:p>
    <w:p w:rsidR="24D3FDEE" w:rsidP="24D3FDEE" w:rsidRDefault="24D3FDEE" w14:paraId="00271F81" w14:textId="4BCD0F80">
      <w:pPr>
        <w:rPr>
          <w:rFonts w:ascii="Georgia" w:hAnsi="Georgia" w:cs="Arial"/>
          <w:b w:val="1"/>
          <w:bCs w:val="1"/>
          <w:color w:val="404040" w:themeColor="text1" w:themeTint="BF" w:themeShade="FF"/>
          <w:sz w:val="20"/>
          <w:szCs w:val="20"/>
        </w:rPr>
      </w:pPr>
    </w:p>
    <w:p w:rsidR="24D3FDEE" w:rsidP="24D3FDEE" w:rsidRDefault="24D3FDEE" w14:paraId="7E6034D8" w14:textId="1B9F85AF">
      <w:pPr>
        <w:rPr>
          <w:rFonts w:ascii="Georgia" w:hAnsi="Georgia" w:cs="Arial"/>
          <w:b w:val="1"/>
          <w:bCs w:val="1"/>
          <w:color w:val="404040" w:themeColor="text1" w:themeTint="BF" w:themeShade="FF"/>
          <w:sz w:val="20"/>
          <w:szCs w:val="20"/>
        </w:rPr>
      </w:pPr>
    </w:p>
    <w:p w:rsidRPr="00767E06" w:rsidR="002A0150" w:rsidP="002A0150" w:rsidRDefault="002A0150" w14:paraId="7F1CF59A" w14:textId="77777777">
      <w:pPr>
        <w:rPr>
          <w:rFonts w:ascii="Georgia" w:hAnsi="Georgia" w:cs="Arial"/>
          <w:b/>
          <w:color w:val="404040"/>
          <w:sz w:val="20"/>
          <w:szCs w:val="20"/>
        </w:rPr>
      </w:pPr>
    </w:p>
    <w:p w:rsidRPr="00767E06" w:rsidR="002A0150" w:rsidP="002A0150" w:rsidRDefault="002A0150" w14:paraId="15070737" w14:textId="77777777">
      <w:pPr>
        <w:keepNext/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EVALUATION</w:t>
      </w:r>
    </w:p>
    <w:p w:rsidRPr="00767E06" w:rsidR="002A0150" w:rsidP="002A0150" w:rsidRDefault="002A0150" w14:paraId="49AC7C9B" w14:textId="77777777">
      <w:pPr>
        <w:keepNext/>
        <w:rPr>
          <w:rFonts w:ascii="Georgia" w:hAnsi="Georgia" w:cs="Arial"/>
          <w:b/>
          <w:color w:val="404040"/>
          <w:sz w:val="20"/>
          <w:szCs w:val="20"/>
        </w:rPr>
      </w:pPr>
    </w:p>
    <w:p w:rsidRPr="00767E06" w:rsidR="002A0150" w:rsidP="002A0150" w:rsidRDefault="002A0150" w14:paraId="793525EA" w14:textId="77777777">
      <w:pPr>
        <w:keepNext/>
        <w:rPr>
          <w:rFonts w:ascii="Georgia" w:hAnsi="Georgia" w:cs="Arial"/>
          <w:b/>
          <w:color w:val="404040"/>
          <w:sz w:val="20"/>
          <w:szCs w:val="20"/>
        </w:rPr>
      </w:pPr>
      <w:proofErr w:type="spellStart"/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Scoring</w:t>
      </w:r>
      <w:proofErr w:type="spellEnd"/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 xml:space="preserve"> guidelines</w:t>
      </w:r>
    </w:p>
    <w:p w:rsidRPr="00767E06" w:rsidR="002A0150" w:rsidP="002A0150" w:rsidRDefault="002A0150" w14:paraId="06FC7986" w14:textId="77777777">
      <w:pPr>
        <w:keepNext/>
        <w:rPr>
          <w:rFonts w:ascii="Georgia" w:hAnsi="Georgia" w:cs="Arial"/>
          <w:b/>
          <w:color w:val="404040"/>
          <w:sz w:val="20"/>
          <w:szCs w:val="20"/>
        </w:rPr>
      </w:pPr>
    </w:p>
    <w:p w:rsidRPr="00767E06" w:rsidR="002A0150" w:rsidP="002A0150" w:rsidRDefault="002A0150" w14:paraId="1ECEB25E" w14:textId="77777777">
      <w:pPr>
        <w:keepNext/>
        <w:spacing w:after="120"/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This evaluation grid is divided into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sections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 and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sub-sections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. For each sub-section, a score between 1 and 5 is given, in accordance with the assessment scale below:</w:t>
      </w:r>
    </w:p>
    <w:p w:rsidRPr="00767E06" w:rsidR="002A0150" w:rsidP="002A0150" w:rsidRDefault="002A0150" w14:paraId="7A9D8BD3" w14:textId="77777777">
      <w:pPr>
        <w:spacing w:after="120"/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Pr="00767E06" w:rsidR="00767E06" w:rsidTr="001C16FD" w14:paraId="33C18F17" w14:textId="77777777">
        <w:trPr>
          <w:trHeight w:val="376"/>
          <w:jc w:val="center"/>
        </w:trPr>
        <w:tc>
          <w:tcPr>
            <w:tcW w:w="993" w:type="dxa"/>
            <w:shd w:val="pct10" w:color="auto" w:fill="FFFFFF"/>
          </w:tcPr>
          <w:p w:rsidRPr="00767E06" w:rsidR="002A0150" w:rsidP="001C16FD" w:rsidRDefault="002A0150" w14:paraId="090A0907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Score</w:t>
            </w:r>
          </w:p>
        </w:tc>
        <w:tc>
          <w:tcPr>
            <w:tcW w:w="1701" w:type="dxa"/>
            <w:shd w:val="pct10" w:color="auto" w:fill="FFFFFF"/>
          </w:tcPr>
          <w:p w:rsidRPr="00767E06" w:rsidR="002A0150" w:rsidP="001C16FD" w:rsidRDefault="002A0150" w14:paraId="61091042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Assessment</w:t>
            </w:r>
            <w:proofErr w:type="spellEnd"/>
          </w:p>
        </w:tc>
      </w:tr>
      <w:tr w:rsidRPr="00767E06" w:rsidR="00767E06" w:rsidTr="001C16FD" w14:paraId="77149C20" w14:textId="77777777">
        <w:trPr>
          <w:trHeight w:val="249"/>
          <w:jc w:val="center"/>
        </w:trPr>
        <w:tc>
          <w:tcPr>
            <w:tcW w:w="993" w:type="dxa"/>
          </w:tcPr>
          <w:p w:rsidRPr="00767E06" w:rsidR="002A0150" w:rsidP="001C16FD" w:rsidRDefault="002A0150" w14:paraId="239B3A67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Pr="00767E06" w:rsidR="002A0150" w:rsidP="001C16FD" w:rsidRDefault="002A0150" w14:paraId="151C3B1E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Very </w:t>
            </w: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inadequate</w:t>
            </w:r>
            <w:proofErr w:type="spellEnd"/>
          </w:p>
        </w:tc>
      </w:tr>
      <w:tr w:rsidRPr="00767E06" w:rsidR="00767E06" w:rsidTr="001C16FD" w14:paraId="62E9745B" w14:textId="77777777">
        <w:trPr>
          <w:trHeight w:val="249"/>
          <w:jc w:val="center"/>
        </w:trPr>
        <w:tc>
          <w:tcPr>
            <w:tcW w:w="993" w:type="dxa"/>
          </w:tcPr>
          <w:p w:rsidRPr="00767E06" w:rsidR="002A0150" w:rsidP="001C16FD" w:rsidRDefault="002A0150" w14:paraId="6CB67A99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Pr="00767E06" w:rsidR="002A0150" w:rsidP="001C16FD" w:rsidRDefault="002A0150" w14:paraId="2F8A2CE7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Inadequate</w:t>
            </w:r>
            <w:proofErr w:type="spellEnd"/>
          </w:p>
        </w:tc>
      </w:tr>
      <w:tr w:rsidRPr="00767E06" w:rsidR="00767E06" w:rsidTr="001C16FD" w14:paraId="42749003" w14:textId="77777777">
        <w:trPr>
          <w:trHeight w:val="249"/>
          <w:jc w:val="center"/>
        </w:trPr>
        <w:tc>
          <w:tcPr>
            <w:tcW w:w="993" w:type="dxa"/>
          </w:tcPr>
          <w:p w:rsidRPr="00767E06" w:rsidR="002A0150" w:rsidP="001C16FD" w:rsidRDefault="002A0150" w14:paraId="3121AA1D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Pr="00767E06" w:rsidR="002A0150" w:rsidP="001C16FD" w:rsidRDefault="002A0150" w14:paraId="7387F951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Average</w:t>
            </w:r>
            <w:proofErr w:type="spellEnd"/>
          </w:p>
        </w:tc>
      </w:tr>
      <w:tr w:rsidRPr="00767E06" w:rsidR="00767E06" w:rsidTr="001C16FD" w14:paraId="171CF76E" w14:textId="77777777">
        <w:trPr>
          <w:trHeight w:val="249"/>
          <w:jc w:val="center"/>
        </w:trPr>
        <w:tc>
          <w:tcPr>
            <w:tcW w:w="993" w:type="dxa"/>
          </w:tcPr>
          <w:p w:rsidRPr="00767E06" w:rsidR="002A0150" w:rsidP="001C16FD" w:rsidRDefault="002A0150" w14:paraId="0CC59909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Pr="00767E06" w:rsidR="002A0150" w:rsidP="001C16FD" w:rsidRDefault="002A0150" w14:paraId="138CAEDC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Good</w:t>
            </w:r>
          </w:p>
        </w:tc>
      </w:tr>
      <w:tr w:rsidRPr="00767E06" w:rsidR="00767E06" w:rsidTr="001C16FD" w14:paraId="328B6E35" w14:textId="77777777">
        <w:trPr>
          <w:trHeight w:val="249"/>
          <w:jc w:val="center"/>
        </w:trPr>
        <w:tc>
          <w:tcPr>
            <w:tcW w:w="993" w:type="dxa"/>
            <w:tcBorders>
              <w:bottom w:val="single" w:color="auto" w:sz="4" w:space="0"/>
            </w:tcBorders>
          </w:tcPr>
          <w:p w:rsidRPr="00767E06" w:rsidR="002A0150" w:rsidP="001C16FD" w:rsidRDefault="002A0150" w14:paraId="4D4CF1B4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:rsidRPr="00767E06" w:rsidR="002A0150" w:rsidP="001C16FD" w:rsidRDefault="002A0150" w14:paraId="1BE16FD1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Very good</w:t>
            </w:r>
          </w:p>
        </w:tc>
      </w:tr>
    </w:tbl>
    <w:p w:rsidRPr="00767E06" w:rsidR="002A0150" w:rsidP="002A0150" w:rsidRDefault="002A0150" w14:paraId="2A0FB375" w14:textId="77777777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:rsidRPr="00767E06" w:rsidR="002A0150" w:rsidP="002A0150" w:rsidRDefault="002A0150" w14:paraId="37645EEE" w14:textId="77777777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These scores must be added up to obtain the total score for the section in question. Total scores of sections must be carried forward to point 6 and added up to obtain the overall score for the application in question.</w:t>
      </w:r>
    </w:p>
    <w:p w:rsidRPr="00767E06" w:rsidR="002A0150" w:rsidP="002A0150" w:rsidRDefault="002A0150" w14:paraId="209A989E" w14:textId="77777777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</w:p>
    <w:p w:rsidRPr="00767E06" w:rsidR="002A0150" w:rsidP="002A0150" w:rsidRDefault="002A0150" w14:paraId="65DDBC2A" w14:textId="77777777">
      <w:pPr>
        <w:jc w:val="both"/>
        <w:rPr>
          <w:rFonts w:ascii="Georgia" w:hAnsi="Georgia" w:cs="Arial"/>
          <w:color w:val="404040"/>
          <w:sz w:val="20"/>
          <w:szCs w:val="20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For each section, a box is provided for writing comments – which must concern the points covered in the section in question. Comments should be made for each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section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. If an evaluator gives a score of 1 (very inadequate), 2 (inadequate) or 5 (very good) for a sub-section, they must justify this in the “comments” box. </w:t>
      </w:r>
      <w:proofErr w:type="spellStart"/>
      <w:r w:rsidRPr="00767E06">
        <w:rPr>
          <w:rFonts w:ascii="Georgia" w:hAnsi="Georgia" w:cs="Arial"/>
          <w:color w:val="404040"/>
          <w:sz w:val="20"/>
          <w:szCs w:val="20"/>
        </w:rPr>
        <w:t>These</w:t>
      </w:r>
      <w:proofErr w:type="spellEnd"/>
      <w:r w:rsidRPr="00767E06">
        <w:rPr>
          <w:rFonts w:ascii="Georgia" w:hAnsi="Georgia" w:cs="Arial"/>
          <w:color w:val="404040"/>
          <w:sz w:val="20"/>
          <w:szCs w:val="20"/>
        </w:rPr>
        <w:t xml:space="preserve"> boxes </w:t>
      </w:r>
      <w:proofErr w:type="spellStart"/>
      <w:r w:rsidRPr="00767E06">
        <w:rPr>
          <w:rFonts w:ascii="Georgia" w:hAnsi="Georgia" w:cs="Arial"/>
          <w:color w:val="404040"/>
          <w:sz w:val="20"/>
          <w:szCs w:val="20"/>
        </w:rPr>
        <w:t>may</w:t>
      </w:r>
      <w:proofErr w:type="spellEnd"/>
      <w:r w:rsidRPr="00767E06">
        <w:rPr>
          <w:rFonts w:ascii="Georgia" w:hAnsi="Georgia" w:cs="Arial"/>
          <w:color w:val="404040"/>
          <w:sz w:val="20"/>
          <w:szCs w:val="20"/>
        </w:rPr>
        <w:t xml:space="preserve"> </w:t>
      </w:r>
      <w:proofErr w:type="spellStart"/>
      <w:r w:rsidRPr="00767E06">
        <w:rPr>
          <w:rFonts w:ascii="Georgia" w:hAnsi="Georgia" w:cs="Arial"/>
          <w:color w:val="404040"/>
          <w:sz w:val="20"/>
          <w:szCs w:val="20"/>
        </w:rPr>
        <w:t>be</w:t>
      </w:r>
      <w:proofErr w:type="spellEnd"/>
      <w:r w:rsidRPr="00767E06">
        <w:rPr>
          <w:rFonts w:ascii="Georgia" w:hAnsi="Georgia" w:cs="Arial"/>
          <w:color w:val="404040"/>
          <w:sz w:val="20"/>
          <w:szCs w:val="20"/>
        </w:rPr>
        <w:t xml:space="preserve"> </w:t>
      </w:r>
      <w:proofErr w:type="spellStart"/>
      <w:r w:rsidRPr="00767E06">
        <w:rPr>
          <w:rFonts w:ascii="Georgia" w:hAnsi="Georgia" w:cs="Arial"/>
          <w:color w:val="404040"/>
          <w:sz w:val="20"/>
          <w:szCs w:val="20"/>
        </w:rPr>
        <w:t>enlarged</w:t>
      </w:r>
      <w:proofErr w:type="spellEnd"/>
      <w:r w:rsidRPr="00767E06">
        <w:rPr>
          <w:rFonts w:ascii="Georgia" w:hAnsi="Georgia" w:cs="Arial"/>
          <w:color w:val="404040"/>
          <w:sz w:val="20"/>
          <w:szCs w:val="20"/>
        </w:rPr>
        <w:t xml:space="preserve"> as </w:t>
      </w:r>
      <w:proofErr w:type="spellStart"/>
      <w:r w:rsidRPr="00767E06">
        <w:rPr>
          <w:rFonts w:ascii="Georgia" w:hAnsi="Georgia" w:cs="Arial"/>
          <w:color w:val="404040"/>
          <w:sz w:val="20"/>
          <w:szCs w:val="20"/>
        </w:rPr>
        <w:t>needed</w:t>
      </w:r>
      <w:proofErr w:type="spellEnd"/>
      <w:r w:rsidRPr="00767E06">
        <w:rPr>
          <w:rFonts w:ascii="Georgia" w:hAnsi="Georgia" w:cs="Arial"/>
          <w:color w:val="404040"/>
          <w:sz w:val="20"/>
          <w:szCs w:val="20"/>
        </w:rPr>
        <w:t>.</w:t>
      </w:r>
    </w:p>
    <w:p w:rsidRPr="00767E06" w:rsidR="002A0150" w:rsidP="002A0150" w:rsidRDefault="002A0150" w14:paraId="06887E23" w14:textId="77777777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:rsidRPr="00767E06" w:rsidR="002A0150" w:rsidP="002A0150" w:rsidRDefault="002A0150" w14:paraId="2F33EF31" w14:textId="77777777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Pr="00767E06" w:rsidR="00767E06" w:rsidTr="74AC2D16" w14:paraId="2D7402D9" w14:textId="77777777">
        <w:tc>
          <w:tcPr>
            <w:tcW w:w="7484" w:type="dxa"/>
            <w:shd w:val="clear" w:color="auto" w:fill="D9D9D9" w:themeFill="background1" w:themeFillShade="D9"/>
            <w:tcMar/>
          </w:tcPr>
          <w:p w:rsidRPr="00767E06" w:rsidR="002A0150" w:rsidP="62F25555" w:rsidRDefault="002A0150" w14:paraId="766BED09" w14:textId="77777777">
            <w:pPr>
              <w:pStyle w:val="Heading1"/>
              <w:keepLines w:val="0"/>
              <w:widowControl/>
              <w:numPr>
                <w:ilvl w:val="0"/>
                <w:numId w:val="11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 xml:space="preserve">Financial and </w:t>
            </w:r>
            <w:proofErr w:type="spellStart"/>
            <w:r>
              <w:rPr>
                <w:rFonts w:ascii="Georgia" w:hAnsi="Georgia" w:cs="Arial"/>
                <w:color w:val="000000"/>
                <w:sz w:val="20"/>
                <w:szCs w:val="20"/>
              </w:rPr>
              <w:t>operational</w:t>
            </w:r>
            <w:proofErr w:type="spellEnd"/>
            <w:r>
              <w:rPr>
                <w:rFonts w:ascii="Georgia" w:hAnsi="Georgi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Arial"/>
                <w:color w:val="000000"/>
                <w:sz w:val="20"/>
                <w:szCs w:val="20"/>
              </w:rPr>
              <w:t>capacity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  <w:tcMar/>
          </w:tcPr>
          <w:p w:rsidRPr="00767E06" w:rsidR="002A0150" w:rsidP="001C16FD" w:rsidRDefault="002A0150" w14:paraId="257161FD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09C8FA29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</w:t>
            </w:r>
          </w:p>
          <w:p w:rsidRPr="00767E06" w:rsidR="002A0150" w:rsidP="001C16FD" w:rsidRDefault="002A0150" w14:paraId="7E31A2CD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  <w:p w:rsidRPr="00767E06" w:rsidR="002A0150" w:rsidP="001C16FD" w:rsidRDefault="002A0150" w14:paraId="513F7D3F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 w:themeFill="background1" w:themeFillShade="D9"/>
            <w:tcMar/>
            <w:vAlign w:val="center"/>
          </w:tcPr>
          <w:p w:rsidRPr="00767E06" w:rsidR="002A0150" w:rsidP="001C16FD" w:rsidRDefault="002A0150" w14:paraId="0BB4AD96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Pr="00767E06" w:rsidR="00767E06" w:rsidTr="74AC2D16" w14:paraId="54335F37" w14:textId="77777777">
        <w:tc>
          <w:tcPr>
            <w:tcW w:w="7484" w:type="dxa"/>
            <w:tcMar/>
          </w:tcPr>
          <w:p w:rsidRPr="00767E06" w:rsidR="002A0150" w:rsidP="002A0150" w:rsidRDefault="002A0150" w14:paraId="4E580D9F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Do the applicant and, where applicable, its partners, have adequate management capacity?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(particularly, regarding staff, facilities and the capacity to manage the action’s budget)</w:t>
            </w:r>
          </w:p>
        </w:tc>
        <w:tc>
          <w:tcPr>
            <w:tcW w:w="1134" w:type="dxa"/>
            <w:shd w:val="clear" w:color="auto" w:fill="D9D9D9" w:themeFill="background1" w:themeFillShade="D9"/>
            <w:tcMar/>
          </w:tcPr>
          <w:p w:rsidRPr="00767E06" w:rsidR="002A0150" w:rsidP="00CFE4BB" w:rsidRDefault="002A0150" w14:paraId="230F6F38" w14:textId="0D339C0A">
            <w:pPr>
              <w:spacing w:before="120" w:after="120"/>
              <w:jc w:val="center"/>
              <w:rPr>
                <w:rFonts w:ascii="Georgia" w:hAnsi="Georgia" w:cs="Arial"/>
                <w:color w:val="000000" w:themeColor="text1" w:themeTint="FF" w:themeShade="FF"/>
                <w:sz w:val="20"/>
                <w:szCs w:val="20"/>
              </w:rPr>
            </w:pPr>
            <w:r w:rsidRPr="00CFE4BB" w:rsidR="52CD0D2B">
              <w:rPr>
                <w:rFonts w:ascii="Georgia" w:hAnsi="Georgia" w:cs="Arial"/>
                <w:color w:val="000000" w:themeColor="text1" w:themeTint="FF" w:themeShade="FF"/>
                <w:sz w:val="20"/>
                <w:szCs w:val="20"/>
              </w:rPr>
              <w:t>5</w:t>
            </w:r>
          </w:p>
        </w:tc>
        <w:tc>
          <w:tcPr>
            <w:tcW w:w="1021" w:type="dxa"/>
            <w:tcMar/>
          </w:tcPr>
          <w:p w:rsidRPr="00767E06" w:rsidR="002A0150" w:rsidP="001C16FD" w:rsidRDefault="002A0150" w14:paraId="222A84BF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74AC2D16" w14:paraId="6C057F1F" w14:textId="77777777">
        <w:tc>
          <w:tcPr>
            <w:tcW w:w="7484" w:type="dxa"/>
            <w:tcMar/>
          </w:tcPr>
          <w:p w:rsidRPr="00767E06" w:rsidR="002A0150" w:rsidP="002A0150" w:rsidRDefault="002A0150" w14:paraId="51D893ED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Does the applicant have stable and sufficient sources of financing?</w:t>
            </w:r>
          </w:p>
        </w:tc>
        <w:tc>
          <w:tcPr>
            <w:tcW w:w="1134" w:type="dxa"/>
            <w:shd w:val="clear" w:color="auto" w:fill="D9D9D9" w:themeFill="background1" w:themeFillShade="D9"/>
            <w:tcMar/>
          </w:tcPr>
          <w:p w:rsidRPr="00767E06" w:rsidR="002A0150" w:rsidP="6EB3E1B7" w:rsidRDefault="002A0150" w14:paraId="7CAFC7DB" w14:textId="04128BD2">
            <w:pPr>
              <w:spacing w:before="120" w:after="120"/>
              <w:jc w:val="center"/>
              <w:rPr>
                <w:rFonts w:ascii="Georgia" w:hAnsi="Georgia" w:cs="Arial"/>
                <w:color w:val="000000" w:themeColor="text1" w:themeTint="FF" w:themeShade="FF"/>
                <w:sz w:val="20"/>
                <w:szCs w:val="20"/>
              </w:rPr>
            </w:pPr>
            <w:r w:rsidRPr="00CFE4BB" w:rsidR="7AD88E72">
              <w:rPr>
                <w:rFonts w:ascii="Georgia" w:hAnsi="Georgia" w:cs="Arial"/>
                <w:color w:val="000000" w:themeColor="text1" w:themeTint="FF" w:themeShade="FF"/>
                <w:sz w:val="20"/>
                <w:szCs w:val="20"/>
              </w:rPr>
              <w:t>5</w:t>
            </w:r>
          </w:p>
        </w:tc>
        <w:tc>
          <w:tcPr>
            <w:tcW w:w="1021" w:type="dxa"/>
            <w:tcMar/>
          </w:tcPr>
          <w:p w:rsidRPr="00767E06" w:rsidR="002A0150" w:rsidP="001C16FD" w:rsidRDefault="002A0150" w14:paraId="7E9317D0" w14:textId="77777777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767E06" w:rsidR="00767E06" w:rsidTr="74AC2D16" w14:paraId="0C3C9435" w14:textId="77777777">
        <w:tc>
          <w:tcPr>
            <w:tcW w:w="7484" w:type="dxa"/>
            <w:tcMar/>
          </w:tcPr>
          <w:p w:rsidRPr="00767E06" w:rsidR="002A0150" w:rsidP="001C16FD" w:rsidRDefault="002A0150" w14:paraId="29EAAC25" w14:textId="77777777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2ADABFDD" w14:textId="5939576E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(1)</w:t>
            </w:r>
            <w:r w:rsidR="00241DA8">
              <w:rPr>
                <w:rStyle w:val="FootnoteReference"/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footnoteReference w:id="1"/>
            </w:r>
          </w:p>
          <w:p w:rsidRPr="00767E06" w:rsidR="002A0150" w:rsidP="001C16FD" w:rsidRDefault="002A0150" w14:paraId="24FF5282" w14:textId="77777777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tcMar/>
          </w:tcPr>
          <w:p w:rsidRPr="00767E06" w:rsidR="002A0150" w:rsidP="001C16FD" w:rsidRDefault="002A0150" w14:paraId="720D1B2B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6EB3E1B7" w:rsidRDefault="002A0150" w14:paraId="7BD82792" w14:textId="2E1AC5D7">
            <w:pPr>
              <w:jc w:val="center"/>
              <w:rPr>
                <w:rFonts w:ascii="Georgia" w:hAnsi="Georgia" w:cs="Arial"/>
                <w:b w:val="1"/>
                <w:bCs w:val="1"/>
                <w:color w:val="404040"/>
                <w:sz w:val="20"/>
                <w:szCs w:val="20"/>
              </w:rPr>
            </w:pPr>
            <w:r w:rsidRPr="6C8D04EC" w:rsidR="77883F9E">
              <w:rPr>
                <w:rFonts w:ascii="Georgia" w:hAnsi="Georgia" w:cs="Arial"/>
                <w:b w:val="1"/>
                <w:bCs w:val="1"/>
                <w:color w:val="404040" w:themeColor="text1" w:themeTint="BF" w:themeShade="FF"/>
                <w:sz w:val="20"/>
                <w:szCs w:val="20"/>
              </w:rPr>
              <w:t>1</w:t>
            </w:r>
            <w:r w:rsidRPr="6C8D04EC" w:rsidR="002A0150">
              <w:rPr>
                <w:rFonts w:ascii="Georgia" w:hAnsi="Georgia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0</w:t>
            </w:r>
          </w:p>
        </w:tc>
        <w:tc>
          <w:tcPr>
            <w:tcW w:w="1021" w:type="dxa"/>
            <w:tcMar/>
          </w:tcPr>
          <w:p w:rsidRPr="00767E06" w:rsidR="002A0150" w:rsidP="001C16FD" w:rsidRDefault="002A0150" w14:paraId="2E72FC0F" w14:textId="77777777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767E06" w:rsidR="00767E06" w:rsidTr="74AC2D16" w14:paraId="3FF853EC" w14:textId="77777777">
        <w:tc>
          <w:tcPr>
            <w:tcW w:w="9639" w:type="dxa"/>
            <w:gridSpan w:val="3"/>
            <w:tcMar/>
          </w:tcPr>
          <w:p w:rsidRPr="00767E06" w:rsidR="002A0150" w:rsidP="001C16FD" w:rsidRDefault="002A0150" w14:paraId="0B0E770B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44F9A6E7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</w:t>
            </w:r>
            <w:proofErr w:type="spell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:rsidRPr="00767E06" w:rsidR="002A0150" w:rsidP="24D3FDEE" w:rsidRDefault="002A0150" w14:paraId="135657E4" w14:textId="6EDE1273">
            <w:pPr>
              <w:pStyle w:val="Normal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74AC2D16" w:rsidRDefault="002A0150" w14:paraId="34AF3105" w14:textId="060608A8">
            <w:pPr>
              <w:pStyle w:val="Normal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:rsidRPr="00767E06" w:rsidR="002A0150" w:rsidP="002A0150" w:rsidRDefault="002A0150" w14:paraId="6A2C2A30" w14:textId="77777777">
      <w:pPr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br w:type="page"/>
      </w:r>
    </w:p>
    <w:tbl>
      <w:tblPr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1134"/>
        <w:gridCol w:w="1309"/>
      </w:tblGrid>
      <w:tr w:rsidRPr="00767E06" w:rsidR="00767E06" w:rsidTr="7695E732" w14:paraId="31EE85DB" w14:textId="77777777">
        <w:tc>
          <w:tcPr>
            <w:tcW w:w="7196" w:type="dxa"/>
            <w:shd w:val="clear" w:color="auto" w:fill="D9D9D9" w:themeFill="background1" w:themeFillShade="D9"/>
            <w:tcMar/>
          </w:tcPr>
          <w:p w:rsidRPr="00767E06" w:rsidR="002A0150" w:rsidP="00D91541" w:rsidRDefault="002A0150" w14:paraId="3B5B639B" w14:textId="77777777">
            <w:pPr>
              <w:pStyle w:val="Heading1"/>
              <w:keepLines w:val="0"/>
              <w:widowControl/>
              <w:numPr>
                <w:ilvl w:val="0"/>
                <w:numId w:val="13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Relevance of the action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9D9D9" w:themeFill="background1" w:themeFillShade="D9"/>
            <w:tcMar/>
          </w:tcPr>
          <w:p w:rsidRPr="00767E06" w:rsidR="002A0150" w:rsidP="001C16FD" w:rsidRDefault="002A0150" w14:paraId="3C0907ED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4181E80A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:rsidRPr="00767E06" w:rsidR="002A0150" w:rsidP="001C16FD" w:rsidRDefault="002A0150" w14:paraId="2FAF926A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309" w:type="dxa"/>
            <w:tcBorders>
              <w:bottom w:val="nil"/>
            </w:tcBorders>
            <w:shd w:val="clear" w:color="auto" w:fill="D9D9D9" w:themeFill="background1" w:themeFillShade="D9"/>
            <w:tcMar/>
            <w:vAlign w:val="center"/>
          </w:tcPr>
          <w:p w:rsidRPr="00767E06" w:rsidR="002A0150" w:rsidP="001C16FD" w:rsidRDefault="002A0150" w14:paraId="7D90AA9F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Pr="00767E06" w:rsidR="00767E06" w:rsidTr="7695E732" w14:paraId="33BE3E04" w14:textId="77777777">
        <w:tc>
          <w:tcPr>
            <w:tcW w:w="7196" w:type="dxa"/>
            <w:tcMar/>
          </w:tcPr>
          <w:p w:rsidRPr="00767E06" w:rsidR="002A0150" w:rsidP="002A0150" w:rsidRDefault="002A0150" w14:paraId="2691F236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Carry over the total score obtained in the evaluation of the concept note</w:t>
            </w:r>
          </w:p>
        </w:tc>
        <w:tc>
          <w:tcPr>
            <w:tcW w:w="1134" w:type="dxa"/>
            <w:shd w:val="clear" w:color="auto" w:fill="D9D9D9" w:themeFill="background1" w:themeFillShade="D9"/>
            <w:tcMar/>
          </w:tcPr>
          <w:p w:rsidRPr="00767E06" w:rsidR="002A0150" w:rsidP="001C16FD" w:rsidRDefault="002A0150" w14:paraId="4805B851" w14:textId="3F492425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3E4B61C" w:rsidR="3E81DC80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</w:rPr>
              <w:t>5</w:t>
            </w:r>
            <w:r w:rsidRPr="03E4B61C" w:rsidR="002A0150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</w:rPr>
              <w:t>0</w:t>
            </w:r>
          </w:p>
        </w:tc>
        <w:tc>
          <w:tcPr>
            <w:tcW w:w="1309" w:type="dxa"/>
            <w:tcBorders>
              <w:bottom w:val="nil"/>
            </w:tcBorders>
            <w:tcMar/>
          </w:tcPr>
          <w:p w:rsidRPr="00767E06" w:rsidR="002A0150" w:rsidP="001C16FD" w:rsidRDefault="002A0150" w14:paraId="1E7CC5D5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7695E732" w14:paraId="346159D7" w14:textId="77777777">
        <w:tc>
          <w:tcPr>
            <w:tcW w:w="7196" w:type="dxa"/>
            <w:tcMar/>
          </w:tcPr>
          <w:p w:rsidRPr="00767E06" w:rsidR="002A0150" w:rsidP="001C16FD" w:rsidRDefault="002A0150" w14:paraId="245DFDCA" w14:textId="77777777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44DDFC29" w14:textId="77777777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(2)</w:t>
            </w:r>
          </w:p>
          <w:p w:rsidRPr="00767E06" w:rsidR="002A0150" w:rsidP="001C16FD" w:rsidRDefault="002A0150" w14:paraId="131F7934" w14:textId="77777777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tcMar/>
          </w:tcPr>
          <w:p w:rsidRPr="00767E06" w:rsidR="002A0150" w:rsidP="001C16FD" w:rsidRDefault="002A0150" w14:paraId="39797E3B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03E4B61C" w:rsidRDefault="002A0150" w14:paraId="04EC7C12" w14:textId="76471343">
            <w:pPr>
              <w:jc w:val="center"/>
              <w:rPr>
                <w:rFonts w:ascii="Georgia" w:hAnsi="Georgia" w:cs="Arial"/>
                <w:b w:val="1"/>
                <w:bCs w:val="1"/>
                <w:color w:val="404040"/>
                <w:sz w:val="20"/>
                <w:szCs w:val="20"/>
              </w:rPr>
            </w:pPr>
            <w:r w:rsidRPr="03E4B61C" w:rsidR="039A49EA">
              <w:rPr>
                <w:rFonts w:ascii="Georgia" w:hAnsi="Georgia" w:cs="Arial"/>
                <w:b w:val="1"/>
                <w:bCs w:val="1"/>
                <w:color w:val="404040" w:themeColor="text1" w:themeTint="BF" w:themeShade="FF"/>
                <w:sz w:val="20"/>
                <w:szCs w:val="20"/>
              </w:rPr>
              <w:t>5</w:t>
            </w:r>
            <w:r w:rsidRPr="03E4B61C" w:rsidR="002A0150">
              <w:rPr>
                <w:rFonts w:ascii="Georgia" w:hAnsi="Georgia" w:cs="Arial"/>
                <w:b w:val="1"/>
                <w:bCs w:val="1"/>
                <w:color w:val="404040" w:themeColor="text1" w:themeTint="BF" w:themeShade="FF"/>
                <w:sz w:val="20"/>
                <w:szCs w:val="20"/>
              </w:rPr>
              <w:t>0</w:t>
            </w:r>
          </w:p>
        </w:tc>
        <w:tc>
          <w:tcPr>
            <w:tcW w:w="1309" w:type="dxa"/>
            <w:tcMar/>
          </w:tcPr>
          <w:p w:rsidRPr="00767E06" w:rsidR="002A0150" w:rsidP="001C16FD" w:rsidRDefault="002A0150" w14:paraId="7F6081D2" w14:textId="77777777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767E06" w:rsidR="00767E06" w:rsidTr="7695E732" w14:paraId="75246623" w14:textId="77777777">
        <w:trPr>
          <w:trHeight w:val="2025"/>
        </w:trPr>
        <w:tc>
          <w:tcPr>
            <w:tcW w:w="9639" w:type="dxa"/>
            <w:gridSpan w:val="3"/>
            <w:tcMar/>
          </w:tcPr>
          <w:p w:rsidRPr="00767E06" w:rsidR="002A0150" w:rsidP="001C16FD" w:rsidRDefault="002A0150" w14:paraId="15C04D06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0D579056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</w:t>
            </w:r>
            <w:proofErr w:type="spell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:</w:t>
            </w:r>
          </w:p>
          <w:p w:rsidRPr="00767E06" w:rsidR="002A0150" w:rsidP="001C16FD" w:rsidRDefault="002A0150" w14:paraId="7348ECB6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4FADE82B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7695E732" w:rsidRDefault="002A0150" w14:paraId="27AB63E7" w14:textId="73F653D2">
            <w:pPr>
              <w:pStyle w:val="Normal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:rsidR="00CF2015" w:rsidRDefault="00CF2015" w14:paraId="6A5C1F99" w14:textId="3E161AE2"/>
    <w:p w:rsidR="00CF2015" w:rsidRDefault="00CF2015" w14:paraId="2D26A1B3" w14:textId="77777777"/>
    <w:tbl>
      <w:tblPr>
        <w:tblW w:w="9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Pr="00767E06" w:rsidR="00767E06" w:rsidTr="7695E732" w14:paraId="157ADEAC" w14:textId="77777777">
        <w:tc>
          <w:tcPr>
            <w:tcW w:w="7484" w:type="dxa"/>
            <w:shd w:val="clear" w:color="auto" w:fill="D9D9D9" w:themeFill="background1" w:themeFillShade="D9"/>
            <w:tcMar/>
          </w:tcPr>
          <w:p w:rsidRPr="00767E06" w:rsidR="002A0150" w:rsidP="00D91541" w:rsidRDefault="002A0150" w14:paraId="106F4906" w14:textId="77777777">
            <w:pPr>
              <w:pStyle w:val="Heading1"/>
              <w:keepLines w:val="0"/>
              <w:widowControl/>
              <w:numPr>
                <w:ilvl w:val="0"/>
                <w:numId w:val="13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US"/>
              </w:rPr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Effectiveness and feasibility of the action</w:t>
            </w:r>
          </w:p>
        </w:tc>
        <w:tc>
          <w:tcPr>
            <w:tcW w:w="1134" w:type="dxa"/>
            <w:shd w:val="clear" w:color="auto" w:fill="D9D9D9" w:themeFill="background1" w:themeFillShade="D9"/>
            <w:tcMar/>
          </w:tcPr>
          <w:p w:rsidRPr="00767E06" w:rsidR="002A0150" w:rsidP="001C16FD" w:rsidRDefault="002A0150" w14:paraId="18512BD8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</w:p>
          <w:p w:rsidRPr="00767E06" w:rsidR="002A0150" w:rsidP="001C16FD" w:rsidRDefault="002A0150" w14:paraId="7D0BCDF0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:rsidRPr="00767E06" w:rsidR="002A0150" w:rsidP="001C16FD" w:rsidRDefault="002A0150" w14:paraId="48E87389" w14:textId="77777777">
            <w:pPr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 w:themeFill="background1" w:themeFillShade="D9"/>
            <w:tcMar/>
            <w:vAlign w:val="center"/>
          </w:tcPr>
          <w:p w:rsidRPr="00767E06" w:rsidR="002A0150" w:rsidP="001C16FD" w:rsidRDefault="002A0150" w14:paraId="18A538A5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Pr="00767E06" w:rsidR="00767E06" w:rsidTr="7695E732" w14:paraId="33990B68" w14:textId="77777777">
        <w:tc>
          <w:tcPr>
            <w:tcW w:w="7484" w:type="dxa"/>
            <w:tcMar/>
          </w:tcPr>
          <w:p w:rsidRPr="00767E06" w:rsidR="002A0150" w:rsidP="002A0150" w:rsidRDefault="002A0150" w14:paraId="25BD1FF6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activities proposed appropriate, practical and consistent with the expected objectives and results?</w:t>
            </w:r>
          </w:p>
        </w:tc>
        <w:tc>
          <w:tcPr>
            <w:tcW w:w="1134" w:type="dxa"/>
            <w:shd w:val="clear" w:color="auto" w:fill="D9D9D9" w:themeFill="background1" w:themeFillShade="D9"/>
            <w:tcMar/>
          </w:tcPr>
          <w:p w:rsidRPr="00767E06" w:rsidR="002A0150" w:rsidP="001C16FD" w:rsidRDefault="002A0150" w14:paraId="637FF20A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tcMar/>
            <w:vAlign w:val="center"/>
          </w:tcPr>
          <w:p w:rsidRPr="00767E06" w:rsidR="002A0150" w:rsidP="001C16FD" w:rsidRDefault="002A0150" w14:paraId="3E754306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7695E732" w14:paraId="3050B696" w14:textId="77777777">
        <w:tc>
          <w:tcPr>
            <w:tcW w:w="7484" w:type="dxa"/>
            <w:tcMar/>
          </w:tcPr>
          <w:p w:rsidRPr="00767E06" w:rsidR="002A0150" w:rsidP="002A0150" w:rsidRDefault="002A0150" w14:paraId="11576089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Is the action plan clear and feasible? </w:t>
            </w:r>
          </w:p>
        </w:tc>
        <w:tc>
          <w:tcPr>
            <w:tcW w:w="1134" w:type="dxa"/>
            <w:shd w:val="clear" w:color="auto" w:fill="D9D9D9" w:themeFill="background1" w:themeFillShade="D9"/>
            <w:tcMar/>
          </w:tcPr>
          <w:p w:rsidRPr="00767E06" w:rsidR="002A0150" w:rsidP="001C16FD" w:rsidRDefault="002A0150" w14:paraId="601F33BF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tcMar/>
          </w:tcPr>
          <w:p w:rsidRPr="00767E06" w:rsidR="002A0150" w:rsidP="001C16FD" w:rsidRDefault="002A0150" w14:paraId="28110745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7695E732" w14:paraId="683C53E7" w14:textId="77777777">
        <w:tc>
          <w:tcPr>
            <w:tcW w:w="7484" w:type="dxa"/>
            <w:tcMar/>
          </w:tcPr>
          <w:p w:rsidRPr="00767E06" w:rsidR="002A0150" w:rsidP="002A0150" w:rsidRDefault="002A0150" w14:paraId="23796E23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Does the application contain objectively verifiable indicators to evaluate the results of the action?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Is an </w:t>
            </w: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evaluation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provided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for? </w:t>
            </w:r>
          </w:p>
        </w:tc>
        <w:tc>
          <w:tcPr>
            <w:tcW w:w="1134" w:type="dxa"/>
            <w:shd w:val="clear" w:color="auto" w:fill="D9D9D9" w:themeFill="background1" w:themeFillShade="D9"/>
            <w:tcMar/>
          </w:tcPr>
          <w:p w:rsidRPr="00767E06" w:rsidR="002A0150" w:rsidP="001C16FD" w:rsidRDefault="002A0150" w14:paraId="0482FFCC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tcMar/>
          </w:tcPr>
          <w:p w:rsidRPr="00767E06" w:rsidR="002A0150" w:rsidP="001C16FD" w:rsidRDefault="002A0150" w14:paraId="309BE8BC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7695E732" w14:paraId="1946B56E" w14:textId="77777777">
        <w:tc>
          <w:tcPr>
            <w:tcW w:w="7484" w:type="dxa"/>
            <w:tcMar/>
          </w:tcPr>
          <w:p w:rsidRPr="00767E06" w:rsidR="002A0150" w:rsidP="002A0150" w:rsidRDefault="002A0150" w14:paraId="6D6BBC6D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level of involvement and participation in the action of the partners satisfactory?</w:t>
            </w:r>
          </w:p>
        </w:tc>
        <w:tc>
          <w:tcPr>
            <w:tcW w:w="1134" w:type="dxa"/>
            <w:shd w:val="clear" w:color="auto" w:fill="D9D9D9" w:themeFill="background1" w:themeFillShade="D9"/>
            <w:tcMar/>
          </w:tcPr>
          <w:p w:rsidRPr="00767E06" w:rsidR="002A0150" w:rsidP="001C16FD" w:rsidRDefault="002A0150" w14:paraId="592896EF" w14:textId="77777777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nil"/>
            </w:tcBorders>
            <w:tcMar/>
          </w:tcPr>
          <w:p w:rsidRPr="00767E06" w:rsidR="002A0150" w:rsidP="001C16FD" w:rsidRDefault="002A0150" w14:paraId="05333A0D" w14:textId="77777777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767E06" w:rsidR="00767E06" w:rsidTr="7695E732" w14:paraId="2AD10870" w14:textId="77777777">
        <w:tc>
          <w:tcPr>
            <w:tcW w:w="7484" w:type="dxa"/>
            <w:tcMar/>
          </w:tcPr>
          <w:p w:rsidRPr="00767E06" w:rsidR="002A0150" w:rsidP="001C16FD" w:rsidRDefault="002A0150" w14:paraId="48AAF2FC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613885F6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(3)</w:t>
            </w:r>
          </w:p>
          <w:p w:rsidRPr="00767E06" w:rsidR="002A0150" w:rsidP="001C16FD" w:rsidRDefault="002A0150" w14:paraId="50781518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tcMar/>
          </w:tcPr>
          <w:p w:rsidRPr="00767E06" w:rsidR="002A0150" w:rsidP="001C16FD" w:rsidRDefault="002A0150" w14:paraId="29CE14AF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61FC44AE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20</w:t>
            </w:r>
          </w:p>
        </w:tc>
        <w:tc>
          <w:tcPr>
            <w:tcW w:w="1021" w:type="dxa"/>
            <w:tcBorders>
              <w:top w:val="nil"/>
            </w:tcBorders>
            <w:tcMar/>
          </w:tcPr>
          <w:p w:rsidRPr="00767E06" w:rsidR="002A0150" w:rsidP="001C16FD" w:rsidRDefault="002A0150" w14:paraId="25E3AF83" w14:textId="77777777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767E06" w:rsidR="00767E06" w:rsidTr="7695E732" w14:paraId="3E5308BC" w14:textId="77777777">
        <w:tc>
          <w:tcPr>
            <w:tcW w:w="9639" w:type="dxa"/>
            <w:gridSpan w:val="3"/>
            <w:tcMar/>
          </w:tcPr>
          <w:p w:rsidRPr="00767E06" w:rsidR="002A0150" w:rsidP="001C16FD" w:rsidRDefault="002A0150" w14:paraId="303D6DFB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3FB0FFFD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</w:t>
            </w:r>
            <w:proofErr w:type="spell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:rsidRPr="00767E06" w:rsidR="002A0150" w:rsidP="001C16FD" w:rsidRDefault="002A0150" w14:paraId="04596388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744C0AFB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244E3054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66A0C4C7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40AA0453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5574AB8F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7695E732" w:rsidRDefault="002A0150" w14:paraId="476BAB4E" w14:textId="35681989">
            <w:pPr>
              <w:pStyle w:val="Normal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="7695E732" w:rsidP="7695E732" w:rsidRDefault="7695E732" w14:paraId="7E6E02B3" w14:textId="77F2E84F">
            <w:pPr>
              <w:pStyle w:val="Normal"/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</w:rPr>
            </w:pPr>
          </w:p>
          <w:p w:rsidRPr="00767E06" w:rsidR="002A0150" w:rsidP="001C16FD" w:rsidRDefault="002A0150" w14:paraId="0897B04C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:rsidRPr="00767E06" w:rsidR="002A0150" w:rsidP="002A0150" w:rsidRDefault="002A0150" w14:paraId="1282E5D2" w14:textId="77777777">
      <w:pPr>
        <w:rPr>
          <w:rFonts w:ascii="Georgia" w:hAnsi="Georgia" w:cs="Arial"/>
          <w:color w:val="404040"/>
          <w:sz w:val="20"/>
          <w:szCs w:val="20"/>
        </w:rPr>
      </w:pPr>
    </w:p>
    <w:tbl>
      <w:tblPr>
        <w:tblW w:w="9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Pr="00767E06" w:rsidR="00767E06" w:rsidTr="74AC2D16" w14:paraId="1A486885" w14:textId="77777777">
        <w:tc>
          <w:tcPr>
            <w:tcW w:w="7484" w:type="dxa"/>
            <w:shd w:val="clear" w:color="auto" w:fill="D9D9D9" w:themeFill="background1" w:themeFillShade="D9"/>
            <w:tcMar/>
          </w:tcPr>
          <w:p w:rsidRPr="00767E06" w:rsidR="002A0150" w:rsidP="00D91541" w:rsidRDefault="002A0150" w14:paraId="42B774BE" w14:textId="77777777">
            <w:pPr>
              <w:pStyle w:val="Heading1"/>
              <w:keepLines w:val="0"/>
              <w:widowControl/>
              <w:numPr>
                <w:ilvl w:val="0"/>
                <w:numId w:val="13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</w:rPr>
              <w:br w:type="page"/>
            </w: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Sustainability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of the action</w:t>
            </w:r>
          </w:p>
        </w:tc>
        <w:tc>
          <w:tcPr>
            <w:tcW w:w="1134" w:type="dxa"/>
            <w:shd w:val="clear" w:color="auto" w:fill="D9D9D9" w:themeFill="background1" w:themeFillShade="D9"/>
            <w:tcMar/>
          </w:tcPr>
          <w:p w:rsidRPr="00767E06" w:rsidR="002A0150" w:rsidP="001C16FD" w:rsidRDefault="002A0150" w14:paraId="1306737E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798973C6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:rsidRPr="00767E06" w:rsidR="002A0150" w:rsidP="001C16FD" w:rsidRDefault="002A0150" w14:paraId="292B6C51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 w:themeFill="background1" w:themeFillShade="D9"/>
            <w:tcMar/>
          </w:tcPr>
          <w:p w:rsidRPr="00767E06" w:rsidR="002A0150" w:rsidP="001C16FD" w:rsidRDefault="002A0150" w14:paraId="01E71CCC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767E06" w:rsidR="00767E06" w:rsidTr="74AC2D16" w14:paraId="655794F2" w14:textId="77777777">
        <w:tc>
          <w:tcPr>
            <w:tcW w:w="7484" w:type="dxa"/>
            <w:tcMar/>
          </w:tcPr>
          <w:p w:rsidRPr="00767E06" w:rsidR="002A0150" w:rsidP="6D7ED76F" w:rsidRDefault="002A0150" w14:paraId="66DE88D0" w14:textId="64263BFA">
            <w:pPr>
              <w:keepNext w:val="1"/>
              <w:widowControl w:val="1"/>
              <w:numPr>
                <w:ilvl w:val="0"/>
                <w:numId w:val="6"/>
              </w:numPr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6D7ED76F" w:rsidR="002A0150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  <w:lang w:val="en-US"/>
              </w:rPr>
              <w:t>Is the action likely to have a tangible impact on the target groups?</w:t>
            </w:r>
            <w:r w:rsidRPr="6D7ED76F" w:rsidR="5E6E584A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  <w:lang w:val="en-US"/>
              </w:rPr>
              <w:t xml:space="preserve"> Is the action likely to have multiplier effects?</w:t>
            </w:r>
            <w:r>
              <w:br/>
            </w:r>
            <w:r w:rsidRPr="6D7ED76F" w:rsidR="5E6E584A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  <w:lang w:val="en-US"/>
              </w:rPr>
              <w:t xml:space="preserve">(particularly, the likelihood of replication and extension of action results, and the distribution of information) </w:t>
            </w:r>
          </w:p>
        </w:tc>
        <w:tc>
          <w:tcPr>
            <w:tcW w:w="1134" w:type="dxa"/>
            <w:shd w:val="clear" w:color="auto" w:fill="D9D9D9" w:themeFill="background1" w:themeFillShade="D9"/>
            <w:tcMar/>
            <w:vAlign w:val="center"/>
          </w:tcPr>
          <w:p w:rsidRPr="00767E06" w:rsidR="002A0150" w:rsidP="6D7ED76F" w:rsidRDefault="002A0150" w14:paraId="023383E2" w14:textId="788F4043">
            <w:pPr>
              <w:keepNext w:val="1"/>
              <w:spacing w:before="120" w:after="120"/>
              <w:jc w:val="center"/>
              <w:rPr>
                <w:rFonts w:ascii="Georgia" w:hAnsi="Georgia" w:cs="Arial"/>
                <w:color w:val="000000" w:themeColor="text1" w:themeTint="FF" w:themeShade="FF"/>
                <w:sz w:val="20"/>
                <w:szCs w:val="20"/>
              </w:rPr>
            </w:pPr>
            <w:r w:rsidRPr="6D7ED76F" w:rsidR="5E6E584A">
              <w:rPr>
                <w:rFonts w:ascii="Georgia" w:hAnsi="Georgia" w:cs="Arial"/>
                <w:color w:val="000000" w:themeColor="text1" w:themeTint="FF" w:themeShade="FF"/>
                <w:sz w:val="20"/>
                <w:szCs w:val="20"/>
              </w:rPr>
              <w:t>5</w:t>
            </w:r>
          </w:p>
        </w:tc>
        <w:tc>
          <w:tcPr>
            <w:tcW w:w="1021" w:type="dxa"/>
            <w:tcMar/>
          </w:tcPr>
          <w:p w:rsidRPr="00767E06" w:rsidR="002A0150" w:rsidP="001C16FD" w:rsidRDefault="002A0150" w14:paraId="0D57334C" w14:textId="77777777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74AC2D16" w14:paraId="509B1B41" w14:textId="77777777">
        <w:tc>
          <w:tcPr>
            <w:tcW w:w="7484" w:type="dxa"/>
            <w:tcMar/>
          </w:tcPr>
          <w:p w:rsidRPr="00767E06" w:rsidR="002A0150" w:rsidP="002A0150" w:rsidRDefault="002A0150" w14:paraId="0D2AD5BA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expected results of the proposed action sustainable?</w:t>
            </w:r>
          </w:p>
          <w:p w:rsidRPr="00767E06" w:rsidR="002A0150" w:rsidP="001C16FD" w:rsidRDefault="002A0150" w14:paraId="3F55F2FF" w14:textId="77777777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- from a financial point of view (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how will the activities be funded at the end of the grant?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)</w:t>
            </w:r>
          </w:p>
          <w:p w:rsidRPr="00767E06" w:rsidR="002A0150" w:rsidP="001C16FD" w:rsidRDefault="002A0150" w14:paraId="5F5803D7" w14:textId="77777777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- from an institutional point of view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(are there structures that will allow the activities to be continued at the end of the action ? Will there be local “ownership” of action results?)</w:t>
            </w:r>
          </w:p>
          <w:p w:rsidRPr="00767E06" w:rsidR="002A0150" w:rsidP="001C16FD" w:rsidRDefault="002A0150" w14:paraId="4E983BD3" w14:textId="77777777">
            <w:pPr>
              <w:keepNext/>
              <w:ind w:left="851" w:hanging="142"/>
              <w:rPr>
                <w:rFonts w:ascii="Georgia" w:hAnsi="Georgia" w:cs="Arial"/>
                <w:i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- at the political level (where applicable)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(what will be the structural impact of the action – for example, will it lead to better laws, codes of conduct, methods, etc.?)</w:t>
            </w:r>
          </w:p>
          <w:p w:rsidRPr="00767E06" w:rsidR="002A0150" w:rsidP="001C16FD" w:rsidRDefault="002A0150" w14:paraId="413BFCFF" w14:textId="77777777">
            <w:pPr>
              <w:keepNext/>
              <w:spacing w:after="120"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 xml:space="preserve">-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from an environmental point of view (where applicable)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(will the action have a positive/negative impact on the environment?)</w:t>
            </w:r>
          </w:p>
        </w:tc>
        <w:tc>
          <w:tcPr>
            <w:tcW w:w="1134" w:type="dxa"/>
            <w:shd w:val="clear" w:color="auto" w:fill="D9D9D9" w:themeFill="background1" w:themeFillShade="D9"/>
            <w:tcMar/>
            <w:vAlign w:val="center"/>
          </w:tcPr>
          <w:p w:rsidRPr="00767E06" w:rsidR="002A0150" w:rsidP="78C23DBB" w:rsidRDefault="002A0150" w14:paraId="35659954" w14:textId="0DFF63B3">
            <w:pPr>
              <w:keepNext w:val="1"/>
              <w:spacing w:before="120" w:after="120"/>
              <w:jc w:val="center"/>
              <w:rPr>
                <w:rFonts w:ascii="Georgia" w:hAnsi="Georgia" w:cs="Arial"/>
                <w:color w:val="000000" w:themeColor="text1" w:themeTint="FF" w:themeShade="FF"/>
                <w:sz w:val="20"/>
                <w:szCs w:val="20"/>
              </w:rPr>
            </w:pPr>
            <w:r w:rsidRPr="2C1F2D32" w:rsidR="052A5176">
              <w:rPr>
                <w:rFonts w:ascii="Georgia" w:hAnsi="Georgia" w:cs="Arial"/>
                <w:color w:val="000000" w:themeColor="text1" w:themeTint="FF" w:themeShade="FF"/>
                <w:sz w:val="20"/>
                <w:szCs w:val="20"/>
              </w:rPr>
              <w:t>5</w:t>
            </w:r>
          </w:p>
        </w:tc>
        <w:tc>
          <w:tcPr>
            <w:tcW w:w="1021" w:type="dxa"/>
            <w:tcMar/>
          </w:tcPr>
          <w:p w:rsidRPr="00767E06" w:rsidR="002A0150" w:rsidP="001C16FD" w:rsidRDefault="002A0150" w14:paraId="15B80B6D" w14:textId="77777777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74AC2D16" w14:paraId="7252A047" w14:textId="77777777">
        <w:tc>
          <w:tcPr>
            <w:tcW w:w="7484" w:type="dxa"/>
            <w:tcMar/>
          </w:tcPr>
          <w:p w:rsidRPr="00767E06" w:rsidR="002A0150" w:rsidP="001C16FD" w:rsidRDefault="002A0150" w14:paraId="69717177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401ACECD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(4)</w:t>
            </w:r>
          </w:p>
          <w:p w:rsidRPr="00767E06" w:rsidR="002A0150" w:rsidP="001C16FD" w:rsidRDefault="002A0150" w14:paraId="5F7C6FE1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tcMar/>
            <w:vAlign w:val="center"/>
          </w:tcPr>
          <w:p w:rsidRPr="00767E06" w:rsidR="002A0150" w:rsidP="001C16FD" w:rsidRDefault="002A0150" w14:paraId="43DCE9AC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54755BE4" w:rsidRDefault="002A0150" w14:paraId="0CFD4AA6" w14:textId="3CF2974E">
            <w:pPr>
              <w:jc w:val="center"/>
              <w:rPr>
                <w:rFonts w:ascii="Georgia" w:hAnsi="Georgia" w:cs="Arial"/>
                <w:b w:val="1"/>
                <w:bCs w:val="1"/>
                <w:color w:val="404040"/>
                <w:sz w:val="20"/>
                <w:szCs w:val="20"/>
              </w:rPr>
            </w:pPr>
            <w:r w:rsidRPr="54755BE4" w:rsidR="002A0150">
              <w:rPr>
                <w:rFonts w:ascii="Georgia" w:hAnsi="Georgia" w:cs="Arial"/>
                <w:b w:val="1"/>
                <w:bCs w:val="1"/>
                <w:color w:val="404040" w:themeColor="text1" w:themeTint="BF" w:themeShade="FF"/>
                <w:sz w:val="20"/>
                <w:szCs w:val="20"/>
              </w:rPr>
              <w:t>1</w:t>
            </w:r>
            <w:r w:rsidRPr="54755BE4" w:rsidR="517F9428">
              <w:rPr>
                <w:rFonts w:ascii="Georgia" w:hAnsi="Georgia" w:cs="Arial"/>
                <w:b w:val="1"/>
                <w:bCs w:val="1"/>
                <w:color w:val="404040" w:themeColor="text1" w:themeTint="BF" w:themeShade="FF"/>
                <w:sz w:val="20"/>
                <w:szCs w:val="20"/>
              </w:rPr>
              <w:t>0</w:t>
            </w:r>
          </w:p>
        </w:tc>
        <w:tc>
          <w:tcPr>
            <w:tcW w:w="1021" w:type="dxa"/>
            <w:tcMar/>
          </w:tcPr>
          <w:p w:rsidRPr="00767E06" w:rsidR="002A0150" w:rsidP="001C16FD" w:rsidRDefault="002A0150" w14:paraId="6C2569A4" w14:textId="77777777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767E06" w:rsidR="00767E06" w:rsidTr="74AC2D16" w14:paraId="62174CF5" w14:textId="77777777">
        <w:tc>
          <w:tcPr>
            <w:tcW w:w="9639" w:type="dxa"/>
            <w:gridSpan w:val="3"/>
            <w:tcMar/>
          </w:tcPr>
          <w:p w:rsidRPr="00767E06" w:rsidR="002A0150" w:rsidP="001C16FD" w:rsidRDefault="002A0150" w14:paraId="66DBAC9E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147A07BC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</w:t>
            </w:r>
            <w:proofErr w:type="spell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:rsidRPr="00767E06" w:rsidR="002A0150" w:rsidP="001C16FD" w:rsidRDefault="002A0150" w14:paraId="28878513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7208F235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5C40BFF5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74AC2D16" w:rsidRDefault="002A0150" w14:paraId="6878536C" w14:textId="0AEC2A6C">
            <w:pPr>
              <w:pStyle w:val="Normal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6B254B6B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10CB4B60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74AC2D16" w14:paraId="6C216CE2" w14:textId="77777777">
        <w:tc>
          <w:tcPr>
            <w:tcW w:w="7484" w:type="dxa"/>
            <w:shd w:val="clear" w:color="auto" w:fill="D9D9D9" w:themeFill="background1" w:themeFillShade="D9"/>
            <w:tcMar/>
          </w:tcPr>
          <w:p w:rsidRPr="00767E06" w:rsidR="002A0150" w:rsidP="00D91541" w:rsidRDefault="002A0150" w14:paraId="32F03DDA" w14:textId="77777777">
            <w:pPr>
              <w:pStyle w:val="Heading1"/>
              <w:keepLines w:val="0"/>
              <w:widowControl/>
              <w:numPr>
                <w:ilvl w:val="0"/>
                <w:numId w:val="13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US"/>
              </w:rPr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Budget and report on the cost-effectiveness of the action</w:t>
            </w:r>
          </w:p>
        </w:tc>
        <w:tc>
          <w:tcPr>
            <w:tcW w:w="1134" w:type="dxa"/>
            <w:shd w:val="clear" w:color="auto" w:fill="D9D9D9" w:themeFill="background1" w:themeFillShade="D9"/>
            <w:tcMar/>
          </w:tcPr>
          <w:p w:rsidRPr="00767E06" w:rsidR="002A0150" w:rsidP="001C16FD" w:rsidRDefault="002A0150" w14:paraId="4581AEC9" w14:textId="77777777">
            <w:pPr>
              <w:keepNext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  <w:p w:rsidRPr="00767E06" w:rsidR="002A0150" w:rsidP="001C16FD" w:rsidRDefault="002A0150" w14:paraId="1B1B1FA7" w14:textId="77777777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:rsidRPr="00767E06" w:rsidR="002A0150" w:rsidP="001C16FD" w:rsidRDefault="002A0150" w14:paraId="7A99F9D8" w14:textId="77777777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 w:themeFill="background1" w:themeFillShade="D9"/>
            <w:tcMar/>
          </w:tcPr>
          <w:p w:rsidRPr="00767E06" w:rsidR="002A0150" w:rsidP="001C16FD" w:rsidRDefault="002A0150" w14:paraId="0012CBCF" w14:textId="77777777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767E06" w:rsidR="00767E06" w:rsidTr="74AC2D16" w14:paraId="6B1094AE" w14:textId="77777777">
        <w:tc>
          <w:tcPr>
            <w:tcW w:w="7484" w:type="dxa"/>
            <w:tcMar/>
          </w:tcPr>
          <w:p w:rsidRPr="00767E06" w:rsidR="002A0150" w:rsidP="002A0150" w:rsidRDefault="002A0150" w14:paraId="595B0C25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activities adequately reflected in the budget?</w:t>
            </w:r>
          </w:p>
        </w:tc>
        <w:tc>
          <w:tcPr>
            <w:tcW w:w="1134" w:type="dxa"/>
            <w:shd w:val="clear" w:color="auto" w:fill="D9D9D9" w:themeFill="background1" w:themeFillShade="D9"/>
            <w:tcMar/>
          </w:tcPr>
          <w:p w:rsidRPr="00767E06" w:rsidR="002A0150" w:rsidP="691589F9" w:rsidRDefault="002A0150" w14:paraId="14EDBA3D" w14:textId="16511247">
            <w:pPr>
              <w:pStyle w:val="Normal"/>
              <w:keepNext w:val="1"/>
              <w:suppressLineNumbers w:val="0"/>
              <w:bidi w:val="0"/>
              <w:spacing w:before="120" w:beforeAutospacing="off" w:after="120" w:afterAutospacing="off" w:line="259" w:lineRule="auto"/>
              <w:ind w:left="0" w:right="0"/>
              <w:jc w:val="center"/>
            </w:pPr>
            <w:r w:rsidRPr="691589F9" w:rsidR="0A4F75FE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</w:rPr>
              <w:t>5</w:t>
            </w:r>
          </w:p>
        </w:tc>
        <w:tc>
          <w:tcPr>
            <w:tcW w:w="1021" w:type="dxa"/>
            <w:tcMar/>
          </w:tcPr>
          <w:p w:rsidRPr="00767E06" w:rsidR="002A0150" w:rsidP="001C16FD" w:rsidRDefault="002A0150" w14:paraId="7F0E84FB" w14:textId="77777777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74AC2D16" w14:paraId="6E7473CB" w14:textId="77777777">
        <w:tc>
          <w:tcPr>
            <w:tcW w:w="7484" w:type="dxa"/>
            <w:tcMar/>
          </w:tcPr>
          <w:p w:rsidRPr="00767E06" w:rsidR="002A0150" w:rsidP="002A0150" w:rsidRDefault="002A0150" w14:paraId="7624CF05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ratio between estimated costs and expected results satisfactory?</w:t>
            </w:r>
          </w:p>
        </w:tc>
        <w:tc>
          <w:tcPr>
            <w:tcW w:w="1134" w:type="dxa"/>
            <w:shd w:val="clear" w:color="auto" w:fill="D9D9D9" w:themeFill="background1" w:themeFillShade="D9"/>
            <w:tcMar/>
          </w:tcPr>
          <w:p w:rsidRPr="00767E06" w:rsidR="002A0150" w:rsidP="001C16FD" w:rsidRDefault="002A0150" w14:paraId="7D26DDBC" w14:textId="77777777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tcMar/>
          </w:tcPr>
          <w:p w:rsidRPr="00767E06" w:rsidR="002A0150" w:rsidP="001C16FD" w:rsidRDefault="002A0150" w14:paraId="57157D4A" w14:textId="77777777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74AC2D16" w14:paraId="5DA64214" w14:textId="77777777">
        <w:tc>
          <w:tcPr>
            <w:tcW w:w="7484" w:type="dxa"/>
            <w:tcMar/>
          </w:tcPr>
          <w:p w:rsidRPr="00767E06" w:rsidR="002A0150" w:rsidP="001C16FD" w:rsidRDefault="002A0150" w14:paraId="048B32E1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6B2B863A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(5)</w:t>
            </w:r>
          </w:p>
          <w:p w:rsidRPr="00767E06" w:rsidR="002A0150" w:rsidP="001C16FD" w:rsidRDefault="002A0150" w14:paraId="7FC94A84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tcMar/>
          </w:tcPr>
          <w:p w:rsidRPr="00767E06" w:rsidR="002A0150" w:rsidP="001C16FD" w:rsidRDefault="002A0150" w14:paraId="683C9613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691589F9" w:rsidRDefault="002A0150" w14:paraId="775634EF" w14:textId="7B4A74D6">
            <w:pPr>
              <w:jc w:val="center"/>
              <w:rPr>
                <w:rFonts w:ascii="Georgia" w:hAnsi="Georgia" w:cs="Arial"/>
                <w:b w:val="1"/>
                <w:bCs w:val="1"/>
                <w:color w:val="404040"/>
                <w:sz w:val="20"/>
                <w:szCs w:val="20"/>
              </w:rPr>
            </w:pPr>
            <w:r w:rsidRPr="691589F9" w:rsidR="002A0150">
              <w:rPr>
                <w:rFonts w:ascii="Georgia" w:hAnsi="Georgia" w:cs="Arial"/>
                <w:b w:val="1"/>
                <w:bCs w:val="1"/>
                <w:color w:val="404040" w:themeColor="text1" w:themeTint="BF" w:themeShade="FF"/>
                <w:sz w:val="20"/>
                <w:szCs w:val="20"/>
              </w:rPr>
              <w:t>1</w:t>
            </w:r>
            <w:r w:rsidRPr="691589F9" w:rsidR="1EB87101">
              <w:rPr>
                <w:rFonts w:ascii="Georgia" w:hAnsi="Georgia" w:cs="Arial"/>
                <w:b w:val="1"/>
                <w:bCs w:val="1"/>
                <w:color w:val="404040" w:themeColor="text1" w:themeTint="BF" w:themeShade="FF"/>
                <w:sz w:val="20"/>
                <w:szCs w:val="20"/>
              </w:rPr>
              <w:t>0</w:t>
            </w:r>
          </w:p>
        </w:tc>
        <w:tc>
          <w:tcPr>
            <w:tcW w:w="1021" w:type="dxa"/>
            <w:tcMar/>
          </w:tcPr>
          <w:p w:rsidRPr="00767E06" w:rsidR="002A0150" w:rsidP="001C16FD" w:rsidRDefault="002A0150" w14:paraId="4139B374" w14:textId="77777777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767E06" w:rsidR="00767E06" w:rsidTr="74AC2D16" w14:paraId="54E73041" w14:textId="77777777">
        <w:tc>
          <w:tcPr>
            <w:tcW w:w="9639" w:type="dxa"/>
            <w:gridSpan w:val="3"/>
            <w:tcMar/>
          </w:tcPr>
          <w:p w:rsidRPr="00767E06" w:rsidR="002A0150" w:rsidP="001C16FD" w:rsidRDefault="002A0150" w14:paraId="4E41EA68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51CA7C42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</w:t>
            </w:r>
            <w:proofErr w:type="spell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:rsidRPr="00767E06" w:rsidR="002A0150" w:rsidP="7695E732" w:rsidRDefault="002A0150" w14:paraId="0C0F1872" w14:textId="54A1E42F">
            <w:pPr>
              <w:pStyle w:val="Normal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3A2980F7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65455C5E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1C16FD" w:rsidRDefault="002A0150" w14:paraId="30F57DC8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:rsidRPr="00767E06" w:rsidR="002A0150" w:rsidP="002A0150" w:rsidRDefault="002A0150" w14:paraId="44331C35" w14:textId="6CA1702C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:rsidRPr="00767E06" w:rsidR="002A0150" w:rsidP="002A0150" w:rsidRDefault="002A0150" w14:paraId="34229EAB" w14:textId="77777777">
      <w:pPr>
        <w:rPr>
          <w:rFonts w:ascii="Georgia" w:hAnsi="Georgia" w:cs="Arial"/>
          <w:color w:val="404040"/>
          <w:sz w:val="20"/>
          <w:szCs w:val="20"/>
          <w:lang w:val="en-US"/>
        </w:rPr>
      </w:pP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276"/>
        <w:gridCol w:w="1985"/>
        <w:gridCol w:w="1701"/>
      </w:tblGrid>
      <w:tr w:rsidRPr="00767E06" w:rsidR="00767E06" w:rsidTr="0BB0CDCA" w14:paraId="4E2D8DC3" w14:textId="77777777">
        <w:trPr>
          <w:trHeight w:val="634"/>
        </w:trPr>
        <w:tc>
          <w:tcPr>
            <w:tcW w:w="5920" w:type="dxa"/>
            <w:gridSpan w:val="2"/>
            <w:tcMar/>
          </w:tcPr>
          <w:p w:rsidRPr="00CF2015" w:rsidR="002A0150" w:rsidP="0BB0CDCA" w:rsidRDefault="002A0150" w14:paraId="2F2DC92F" w14:textId="221BF716">
            <w:pPr>
              <w:pStyle w:val="Heading1"/>
              <w:keepLines w:val="0"/>
              <w:widowControl w:val="1"/>
              <w:numPr>
                <w:ilvl w:val="0"/>
                <w:numId w:val="13"/>
              </w:numPr>
              <w:suppressAutoHyphens w:val="0"/>
              <w:spacing w:after="60"/>
              <w:ind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BB0CDCA" w:rsidR="002A0150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</w:rPr>
              <w:t>Overall</w:t>
            </w:r>
            <w:r w:rsidRPr="0BB0CDCA" w:rsidR="002A0150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</w:rPr>
              <w:t xml:space="preserve"> score and </w:t>
            </w:r>
            <w:r w:rsidRPr="0BB0CDCA" w:rsidR="002A0150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</w:rPr>
              <w:t>recommendation</w:t>
            </w:r>
          </w:p>
        </w:tc>
        <w:tc>
          <w:tcPr>
            <w:tcW w:w="1985" w:type="dxa"/>
            <w:tcMar/>
          </w:tcPr>
          <w:p w:rsidRPr="00CF2015" w:rsidR="002A0150" w:rsidP="00CF2015" w:rsidRDefault="002A0150" w14:paraId="0A8BD95C" w14:textId="77777777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</w:tc>
        <w:tc>
          <w:tcPr>
            <w:tcW w:w="1701" w:type="dxa"/>
            <w:tcMar/>
          </w:tcPr>
          <w:p w:rsidRPr="00CF2015" w:rsidR="002A0150" w:rsidP="00CF2015" w:rsidRDefault="002A0150" w14:paraId="321E4443" w14:textId="77777777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Pr="00767E06" w:rsidR="00767E06" w:rsidTr="0BB0CDCA" w14:paraId="1F331E0A" w14:textId="77777777">
        <w:tc>
          <w:tcPr>
            <w:tcW w:w="5920" w:type="dxa"/>
            <w:gridSpan w:val="2"/>
            <w:tcMar/>
          </w:tcPr>
          <w:p w:rsidRPr="00CF2015" w:rsidR="002A0150" w:rsidP="00CF2015" w:rsidRDefault="002A0150" w14:paraId="44A4605C" w14:textId="77777777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 xml:space="preserve">Financial and </w:t>
            </w:r>
            <w:proofErr w:type="spell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operational</w:t>
            </w:r>
            <w:proofErr w:type="spellEnd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capacity</w:t>
            </w:r>
            <w:proofErr w:type="spellEnd"/>
          </w:p>
        </w:tc>
        <w:tc>
          <w:tcPr>
            <w:tcW w:w="1985" w:type="dxa"/>
            <w:tcMar/>
          </w:tcPr>
          <w:p w:rsidRPr="00CF2015" w:rsidR="002A0150" w:rsidP="00CF2015" w:rsidRDefault="002A0150" w14:paraId="71118030" w14:textId="28F70DCF">
            <w:pPr>
              <w:keepNext w:val="1"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1DF7C768" w:rsidR="4225553C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</w:rPr>
              <w:t>1</w:t>
            </w:r>
            <w:r w:rsidRPr="1DF7C768" w:rsidR="002A0150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</w:rPr>
              <w:t>0</w:t>
            </w:r>
          </w:p>
        </w:tc>
        <w:tc>
          <w:tcPr>
            <w:tcW w:w="1701" w:type="dxa"/>
            <w:tcMar/>
          </w:tcPr>
          <w:p w:rsidRPr="00CF2015" w:rsidR="002A0150" w:rsidP="00CF2015" w:rsidRDefault="002A0150" w14:paraId="476F9850" w14:textId="77777777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BB0CDCA" w14:paraId="574C5AD3" w14:textId="77777777">
        <w:tc>
          <w:tcPr>
            <w:tcW w:w="5920" w:type="dxa"/>
            <w:gridSpan w:val="2"/>
            <w:tcMar/>
          </w:tcPr>
          <w:p w:rsidRPr="00CF2015" w:rsidR="002A0150" w:rsidP="00CF2015" w:rsidRDefault="002A0150" w14:paraId="07142B78" w14:textId="77777777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Relevance of the action</w:t>
            </w:r>
          </w:p>
        </w:tc>
        <w:tc>
          <w:tcPr>
            <w:tcW w:w="1985" w:type="dxa"/>
            <w:tcMar/>
          </w:tcPr>
          <w:p w:rsidRPr="00CF2015" w:rsidR="002A0150" w:rsidP="00CF2015" w:rsidRDefault="002A0150" w14:paraId="2BD45929" w14:textId="3BE6EDA2">
            <w:pPr>
              <w:keepNext w:val="1"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1DF7C768" w:rsidR="4366E5A4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</w:rPr>
              <w:t>5</w:t>
            </w:r>
            <w:r w:rsidRPr="1DF7C768" w:rsidR="002A0150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</w:rPr>
              <w:t>0</w:t>
            </w:r>
          </w:p>
        </w:tc>
        <w:tc>
          <w:tcPr>
            <w:tcW w:w="1701" w:type="dxa"/>
            <w:tcMar/>
          </w:tcPr>
          <w:p w:rsidRPr="00CF2015" w:rsidR="002A0150" w:rsidP="00CF2015" w:rsidRDefault="002A0150" w14:paraId="0C6D4713" w14:textId="77777777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BB0CDCA" w14:paraId="02565EDE" w14:textId="77777777">
        <w:tc>
          <w:tcPr>
            <w:tcW w:w="5920" w:type="dxa"/>
            <w:gridSpan w:val="2"/>
            <w:tcMar/>
          </w:tcPr>
          <w:p w:rsidRPr="00CF2015" w:rsidR="002A0150" w:rsidP="00CF2015" w:rsidRDefault="002A0150" w14:paraId="27452FF7" w14:textId="77777777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Effectiveness and feasibility of the action</w:t>
            </w:r>
          </w:p>
        </w:tc>
        <w:tc>
          <w:tcPr>
            <w:tcW w:w="1985" w:type="dxa"/>
            <w:tcMar/>
          </w:tcPr>
          <w:p w:rsidRPr="00CF2015" w:rsidR="002A0150" w:rsidP="00CF2015" w:rsidRDefault="002A0150" w14:paraId="244DCC02" w14:textId="77777777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20</w:t>
            </w:r>
          </w:p>
        </w:tc>
        <w:tc>
          <w:tcPr>
            <w:tcW w:w="1701" w:type="dxa"/>
            <w:tcMar/>
          </w:tcPr>
          <w:p w:rsidRPr="00CF2015" w:rsidR="002A0150" w:rsidP="00CF2015" w:rsidRDefault="002A0150" w14:paraId="579821D2" w14:textId="77777777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BB0CDCA" w14:paraId="42A4536D" w14:textId="77777777">
        <w:tc>
          <w:tcPr>
            <w:tcW w:w="5920" w:type="dxa"/>
            <w:gridSpan w:val="2"/>
            <w:tcMar/>
          </w:tcPr>
          <w:p w:rsidRPr="00CF2015" w:rsidR="002A0150" w:rsidP="00CF2015" w:rsidRDefault="002A0150" w14:paraId="46821B80" w14:textId="77777777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Sustainability</w:t>
            </w:r>
            <w:proofErr w:type="spellEnd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of the action</w:t>
            </w:r>
          </w:p>
        </w:tc>
        <w:tc>
          <w:tcPr>
            <w:tcW w:w="1985" w:type="dxa"/>
            <w:tcMar/>
          </w:tcPr>
          <w:p w:rsidRPr="00CF2015" w:rsidR="002A0150" w:rsidP="00CF2015" w:rsidRDefault="002A0150" w14:paraId="0865E7D4" w14:textId="534FD3DB">
            <w:pPr>
              <w:keepNext w:val="1"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78C23DBB" w:rsidR="002A0150">
              <w:rPr>
                <w:rFonts w:ascii="Georgia" w:hAnsi="Georgia" w:cs="Arial"/>
                <w:color w:val="000000" w:themeColor="text1" w:themeTint="FF" w:themeShade="FF"/>
                <w:sz w:val="20"/>
                <w:szCs w:val="20"/>
              </w:rPr>
              <w:t>1</w:t>
            </w:r>
            <w:r w:rsidRPr="78C23DBB" w:rsidR="5DD29228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</w:rPr>
              <w:t>0</w:t>
            </w:r>
          </w:p>
        </w:tc>
        <w:tc>
          <w:tcPr>
            <w:tcW w:w="1701" w:type="dxa"/>
            <w:tcMar/>
          </w:tcPr>
          <w:p w:rsidRPr="00CF2015" w:rsidR="002A0150" w:rsidP="00CF2015" w:rsidRDefault="002A0150" w14:paraId="487B70D4" w14:textId="77777777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BB0CDCA" w14:paraId="09661E01" w14:textId="77777777">
        <w:tc>
          <w:tcPr>
            <w:tcW w:w="5920" w:type="dxa"/>
            <w:gridSpan w:val="2"/>
            <w:tcMar/>
          </w:tcPr>
          <w:p w:rsidRPr="00CF2015" w:rsidR="002A0150" w:rsidP="00CF2015" w:rsidRDefault="002A0150" w14:paraId="35215158" w14:textId="77777777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Budget and report on the cost-effectiveness of the action</w:t>
            </w:r>
          </w:p>
        </w:tc>
        <w:tc>
          <w:tcPr>
            <w:tcW w:w="1985" w:type="dxa"/>
            <w:tcMar/>
          </w:tcPr>
          <w:p w:rsidRPr="00CF2015" w:rsidR="002A0150" w:rsidP="00CF2015" w:rsidRDefault="002A0150" w14:paraId="5A3A6127" w14:textId="4D2C88E2">
            <w:pPr>
              <w:keepNext w:val="1"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1DF7C768" w:rsidR="002A0150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</w:rPr>
              <w:t>1</w:t>
            </w:r>
            <w:r w:rsidRPr="1DF7C768" w:rsidR="5F9A4A46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</w:rPr>
              <w:t>0</w:t>
            </w:r>
          </w:p>
        </w:tc>
        <w:tc>
          <w:tcPr>
            <w:tcW w:w="1701" w:type="dxa"/>
            <w:tcMar/>
          </w:tcPr>
          <w:p w:rsidRPr="00CF2015" w:rsidR="002A0150" w:rsidP="00CF2015" w:rsidRDefault="002A0150" w14:paraId="0CADFA40" w14:textId="77777777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BB0CDCA" w14:paraId="4884BA8F" w14:textId="77777777">
        <w:tc>
          <w:tcPr>
            <w:tcW w:w="5920" w:type="dxa"/>
            <w:gridSpan w:val="2"/>
            <w:tcMar/>
          </w:tcPr>
          <w:p w:rsidRPr="00CF2015" w:rsidR="002A0150" w:rsidP="00CF2015" w:rsidRDefault="002A0150" w14:paraId="2D99BB0C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CF2015" w:rsidR="002A0150" w:rsidP="00CF2015" w:rsidRDefault="002A0150" w14:paraId="7DA9750D" w14:textId="77777777">
            <w:pPr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OVERALL SCORE</w:t>
            </w:r>
          </w:p>
        </w:tc>
        <w:tc>
          <w:tcPr>
            <w:tcW w:w="1985" w:type="dxa"/>
            <w:tcMar/>
          </w:tcPr>
          <w:p w:rsidRPr="00CF2015" w:rsidR="002A0150" w:rsidP="00CF2015" w:rsidRDefault="002A0150" w14:paraId="68FC6EAE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CF2015" w:rsidR="002A0150" w:rsidP="00CF2015" w:rsidRDefault="002A0150" w14:paraId="372EE5E6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100</w:t>
            </w:r>
          </w:p>
          <w:p w:rsidRPr="00CF2015" w:rsidR="002A0150" w:rsidP="00CF2015" w:rsidRDefault="002A0150" w14:paraId="1D36767C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701" w:type="dxa"/>
            <w:tcMar/>
          </w:tcPr>
          <w:p w:rsidRPr="00CF2015" w:rsidR="002A0150" w:rsidP="00CF2015" w:rsidRDefault="002A0150" w14:paraId="4D6C22ED" w14:textId="77777777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534D28" w:rsidR="00CF2015" w:rsidTr="0BB0CDCA" w14:paraId="4E0B26A3" w14:textId="77777777">
        <w:trPr>
          <w:trHeight w:val="701"/>
        </w:trPr>
        <w:tc>
          <w:tcPr>
            <w:tcW w:w="9606" w:type="dxa"/>
            <w:gridSpan w:val="4"/>
            <w:tcMar/>
          </w:tcPr>
          <w:p w:rsidRPr="00CF2015" w:rsidR="00CF2015" w:rsidP="00CF2015" w:rsidRDefault="00CF2015" w14:paraId="5BF45E11" w14:textId="5AD1366E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CF2015">
              <w:rPr>
                <w:rFonts w:ascii="Georgia" w:hAnsi="Georgia" w:cs="Arial"/>
                <w:sz w:val="20"/>
                <w:szCs w:val="20"/>
                <w:lang w:val="en-GB"/>
              </w:rPr>
              <w:t>Only proposals that have achieved an overall score of 60/100 will be pre-selected</w:t>
            </w:r>
          </w:p>
          <w:p w:rsidRPr="00CF2015" w:rsidR="00CF2015" w:rsidP="00CF2015" w:rsidRDefault="00CF2015" w14:paraId="096A4CA6" w14:textId="7F9A4274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Pr="00767E06" w:rsidR="002A0150" w:rsidTr="0BB0CDCA" w14:paraId="1C05657F" w14:textId="77777777">
        <w:trPr>
          <w:trHeight w:val="701"/>
        </w:trPr>
        <w:tc>
          <w:tcPr>
            <w:tcW w:w="4644" w:type="dxa"/>
            <w:tcMar/>
          </w:tcPr>
          <w:p w:rsidRPr="00CF2015" w:rsidR="002A0150" w:rsidP="00CF2015" w:rsidRDefault="002A0150" w14:paraId="26F5DF56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:rsidRPr="00CF2015" w:rsidR="002A0150" w:rsidP="00CF2015" w:rsidRDefault="002A0150" w14:paraId="4185A27C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Recommendation</w:t>
            </w:r>
            <w:proofErr w:type="spellEnd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:</w:t>
            </w:r>
          </w:p>
          <w:p w:rsidRPr="00CF2015" w:rsidR="002A0150" w:rsidP="00CF2015" w:rsidRDefault="002A0150" w14:paraId="3EB74A63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CF2015" w:rsidR="002A0150" w:rsidP="00CF2015" w:rsidRDefault="002A0150" w14:paraId="18AD7B8E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CF2015" w:rsidR="002A0150" w:rsidP="00CF2015" w:rsidRDefault="002A0150" w14:paraId="5269A3EB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CF2015" w:rsidR="002A0150" w:rsidP="00CF2015" w:rsidRDefault="002A0150" w14:paraId="39C24417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CF2015" w:rsidR="002A0150" w:rsidP="00CF2015" w:rsidRDefault="002A0150" w14:paraId="6CBAF866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CF2015" w:rsidR="002A0150" w:rsidP="00CF2015" w:rsidRDefault="002A0150" w14:paraId="5BD85D49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CF2015" w:rsidR="002A0150" w:rsidP="00CF2015" w:rsidRDefault="002A0150" w14:paraId="167F99A8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CF2015" w:rsidR="002A0150" w:rsidP="00CF2015" w:rsidRDefault="002A0150" w14:paraId="3836773B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CF2015" w:rsidR="002A0150" w:rsidP="00CF2015" w:rsidRDefault="002A0150" w14:paraId="1C88EAED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CF2015" w:rsidR="002A0150" w:rsidP="00CF2015" w:rsidRDefault="002A0150" w14:paraId="4BA94D6E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CF2015" w:rsidR="002A0150" w:rsidP="00CF2015" w:rsidRDefault="002A0150" w14:paraId="390C4BCE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Mar/>
          </w:tcPr>
          <w:p w:rsidRPr="00CF2015" w:rsidR="002A0150" w:rsidP="00CF2015" w:rsidRDefault="002A0150" w14:paraId="27C4E552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CF2015" w:rsidR="002A0150" w:rsidP="00CF2015" w:rsidRDefault="002A0150" w14:paraId="479E3934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 xml:space="preserve">Not </w:t>
            </w:r>
            <w:proofErr w:type="spell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provisionally</w:t>
            </w:r>
            <w:proofErr w:type="spellEnd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selected</w:t>
            </w:r>
            <w:proofErr w:type="spellEnd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:</w:t>
            </w:r>
          </w:p>
        </w:tc>
      </w:tr>
    </w:tbl>
    <w:p w:rsidR="001F324A" w:rsidP="00211760" w:rsidRDefault="001F324A" w14:paraId="1613784E" w14:textId="77777777">
      <w:pPr>
        <w:pStyle w:val="References"/>
      </w:pPr>
    </w:p>
    <w:tbl>
      <w:tblPr>
        <w:tblW w:w="8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875"/>
        <w:gridCol w:w="3755"/>
      </w:tblGrid>
      <w:tr w:rsidRPr="00A9693D" w:rsidR="00EC4708" w:rsidTr="74AC2D16" w14:paraId="7499C65F" w14:textId="77777777">
        <w:trPr>
          <w:trHeight w:val="662"/>
        </w:trPr>
        <w:tc>
          <w:tcPr>
            <w:tcW w:w="4875" w:type="dxa"/>
            <w:tcMar/>
            <w:vAlign w:val="center"/>
          </w:tcPr>
          <w:p w:rsidRPr="00485BAF" w:rsidR="00EC4708" w:rsidP="001C16FD" w:rsidRDefault="00EC4708" w14:paraId="1348F30F" w14:textId="77777777">
            <w:pPr>
              <w:rPr>
                <w:rFonts w:ascii="Georgia" w:hAnsi="Georgia" w:cs="Arial"/>
                <w:color w:val="404040"/>
                <w:sz w:val="20"/>
              </w:rPr>
            </w:pPr>
          </w:p>
        </w:tc>
        <w:tc>
          <w:tcPr>
            <w:tcW w:w="3755" w:type="dxa"/>
            <w:tcMar/>
            <w:vAlign w:val="center"/>
          </w:tcPr>
          <w:p w:rsidRPr="00A9693D" w:rsidR="00EC4708" w:rsidP="001C16FD" w:rsidRDefault="00EC4708" w14:paraId="70A13C78" w14:textId="59741D96">
            <w:pPr>
              <w:rPr>
                <w:rFonts w:ascii="Georgia" w:hAnsi="Georgia" w:cs="Arial"/>
                <w:color w:val="404040"/>
                <w:sz w:val="20"/>
              </w:rPr>
            </w:pPr>
            <w:r w:rsidRPr="00A9693D">
              <w:rPr>
                <w:rFonts w:ascii="Georgia" w:hAnsi="Georgia" w:cs="Arial"/>
                <w:color w:val="404040"/>
                <w:sz w:val="20"/>
              </w:rPr>
              <w:t>YES/NO</w:t>
            </w:r>
          </w:p>
        </w:tc>
      </w:tr>
      <w:tr w:rsidRPr="00534D28" w:rsidR="00EC4708" w:rsidTr="74AC2D16" w14:paraId="3FC26E9A" w14:textId="77777777">
        <w:trPr>
          <w:trHeight w:val="946"/>
        </w:trPr>
        <w:tc>
          <w:tcPr>
            <w:tcW w:w="4875" w:type="dxa"/>
            <w:tcMar/>
            <w:vAlign w:val="center"/>
          </w:tcPr>
          <w:p w:rsidRPr="00A9693D" w:rsidR="00EC4708" w:rsidP="001C16FD" w:rsidRDefault="00EC4708" w14:paraId="4A5C113D" w14:textId="67F5DF94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  <w:r w:rsidRPr="00A9693D">
              <w:rPr>
                <w:rFonts w:ascii="Georgia" w:hAnsi="Georgia" w:cs="Arial"/>
                <w:color w:val="404040"/>
                <w:sz w:val="20"/>
                <w:lang w:val="en-GB"/>
              </w:rPr>
              <w:t>Supporting documents relating to the grounds for exclusion provided</w:t>
            </w:r>
          </w:p>
        </w:tc>
        <w:tc>
          <w:tcPr>
            <w:tcW w:w="3755" w:type="dxa"/>
            <w:tcMar/>
            <w:vAlign w:val="center"/>
          </w:tcPr>
          <w:p w:rsidRPr="00A9693D" w:rsidR="00EC4708" w:rsidP="001C16FD" w:rsidRDefault="00EC4708" w14:paraId="490E2C33" w14:textId="77777777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</w:p>
        </w:tc>
      </w:tr>
    </w:tbl>
    <w:p w:rsidRPr="00A9693D" w:rsidR="00EC4708" w:rsidP="00EC4708" w:rsidRDefault="00EC4708" w14:paraId="2119EE20" w14:textId="77777777">
      <w:pPr>
        <w:rPr>
          <w:rFonts w:ascii="Georgia" w:hAnsi="Georgia" w:cs="Arial"/>
          <w:color w:val="404040"/>
          <w:sz w:val="20"/>
          <w:lang w:val="en-GB"/>
        </w:rPr>
      </w:pPr>
    </w:p>
    <w:p w:rsidRPr="00EC4708" w:rsidR="00EC4708" w:rsidP="00211760" w:rsidRDefault="00EC4708" w14:paraId="72E34131" w14:textId="0516306E">
      <w:pPr>
        <w:pStyle w:val="References"/>
        <w:rPr>
          <w:lang w:val="en-GB"/>
        </w:rPr>
      </w:pPr>
      <w:r w:rsidRPr="00A9693D">
        <w:rPr>
          <w:rFonts w:ascii="Georgia" w:hAnsi="Georgia" w:eastAsia="Arial Unicode MS" w:cs="Arial"/>
          <w:color w:val="404040"/>
          <w:lang w:val="en-GB"/>
        </w:rPr>
        <w:t>Proposals for which the requested documents have not been provided are not included in the list of successful proposals.</w:t>
      </w:r>
    </w:p>
    <w:sectPr w:rsidRPr="00EC4708" w:rsidR="00EC4708" w:rsidSect="004A43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orient="portrait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1CB6" w:rsidP="00742DDE" w:rsidRDefault="00F91CB6" w14:paraId="76A10145" w14:textId="77777777">
      <w:r>
        <w:separator/>
      </w:r>
    </w:p>
  </w:endnote>
  <w:endnote w:type="continuationSeparator" w:id="0">
    <w:p w:rsidR="00F91CB6" w:rsidP="00742DDE" w:rsidRDefault="00F91CB6" w14:paraId="2897645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4ED5" w:rsidRDefault="002E4ED5" w14:paraId="00F2F79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149" w:rsidP="00FA099F" w:rsidRDefault="00673F07" w14:paraId="14BDEA9D" w14:textId="77777777">
    <w:pPr>
      <w:pStyle w:val="Footer"/>
      <w:jc w:val="right"/>
    </w:pPr>
    <w:r>
      <w:rPr>
        <w:noProof/>
        <w:lang w:val="fr-BE" w:eastAsia="fr-BE"/>
      </w:rPr>
      <w:pict w14:anchorId="70858EEC">
        <v:shapetype id="_x0000_t202" coordsize="21600,21600" o:spt="202" path="m,l,21600r21600,l21600,xe">
          <v:stroke joinstyle="miter"/>
          <v:path gradientshapeok="t" o:connecttype="rect"/>
        </v:shapetype>
        <v:shape id="Zone de texte 3" style="position:absolute;left:0;text-align:left;margin-left:1.25pt;margin-top:774.2pt;width:401.8pt;height:57pt;z-index:-251658238;visibility:visible;mso-wrap-distance-top:3.6pt;mso-wrap-distance-bottom:3.6pt;mso-position-horizontal-relative:margin;mso-position-vertical-relative:page;mso-width-relative:margin;mso-height-relative:margin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>
          <v:textbox style="mso-next-textbox:#Zone de texte 3">
            <w:txbxContent>
              <w:p w:rsidR="009A3081" w:rsidP="00FA099F" w:rsidRDefault="009A3081" w14:paraId="4C580D6C" w14:textId="7F31E672">
                <w:pPr>
                  <w:rPr>
                    <w:rFonts w:ascii="Calibri" w:hAnsi="Calibri"/>
                    <w:szCs w:val="18"/>
                    <w:lang w:val="en-US"/>
                  </w:rPr>
                </w:pPr>
                <w:proofErr w:type="spellStart"/>
                <w:r w:rsidRPr="00921643">
                  <w:rPr>
                    <w:rFonts w:ascii="Calibri" w:hAnsi="Calibri"/>
                    <w:szCs w:val="18"/>
                    <w:lang w:val="en-US"/>
                  </w:rPr>
                  <w:t>Enabel</w:t>
                </w:r>
                <w:proofErr w:type="spellEnd"/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>Grant Agreements 0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6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>-201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9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 xml:space="preserve"> – Annex 23 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Proposal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 xml:space="preserve"> verification and evaluation grid </w:t>
                </w:r>
              </w:p>
              <w:p w:rsidRPr="00921643" w:rsidR="00126C92" w:rsidP="00FA099F" w:rsidRDefault="009A3081" w14:paraId="2B719EE7" w14:textId="6907B436">
                <w:pPr>
                  <w:rPr>
                    <w:rFonts w:ascii="Calibri" w:hAnsi="Calibri"/>
                    <w:lang w:val="fr-BE"/>
                  </w:rPr>
                </w:pPr>
                <w:r w:rsidRPr="00F44890">
                  <w:rPr>
                    <w:rFonts w:ascii="Georgia" w:hAnsi="Georgia" w:eastAsia="Calibri"/>
                    <w:color w:val="404040"/>
                    <w:sz w:val="16"/>
                    <w:szCs w:val="16"/>
                    <w:lang w:val="fr-BE" w:eastAsia="en-US"/>
                  </w:rPr>
                  <w:t xml:space="preserve">Page </w: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PAGE  \* Arabic  \* MERGEFORMAT </w:instrTex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hAnsi="Georgia" w:eastAsia="Calibri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7</w: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  <w:r w:rsidRPr="00F44890">
                  <w:rPr>
                    <w:rFonts w:ascii="Georgia" w:hAnsi="Georgia" w:eastAsia="Calibri"/>
                    <w:color w:val="404040"/>
                    <w:sz w:val="16"/>
                    <w:szCs w:val="16"/>
                    <w:lang w:val="fr-BE" w:eastAsia="en-US"/>
                  </w:rPr>
                  <w:t xml:space="preserve"> of </w: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NUMPAGES  \* Arabic  \* MERGEFORMAT </w:instrTex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hAnsi="Georgia" w:eastAsia="Calibri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8</w: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CF2015">
      <w:rPr>
        <w:noProof/>
      </w:rPr>
      <w:t>7</w:t>
    </w:r>
    <w:r w:rsidR="00DB5939">
      <w:fldChar w:fldCharType="end"/>
    </w:r>
  </w:p>
  <w:p w:rsidR="00B82149" w:rsidP="005E6B45" w:rsidRDefault="00B82149" w14:paraId="54DE4B59" w14:textId="77777777">
    <w:pPr>
      <w:pStyle w:val="Footer"/>
      <w:tabs>
        <w:tab w:val="clear" w:pos="4536"/>
        <w:tab w:val="clear" w:pos="9072"/>
        <w:tab w:val="left" w:pos="532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298" w:rsidRDefault="00673F07" w14:paraId="0E65DD95" w14:textId="77777777">
    <w:pPr>
      <w:pStyle w:val="Footer"/>
      <w:jc w:val="right"/>
    </w:pPr>
    <w:r>
      <w:rPr>
        <w:noProof/>
        <w:lang w:val="fr-BE" w:eastAsia="fr-BE"/>
      </w:rPr>
      <w:pict w14:anchorId="0F2065E8">
        <v:shapetype id="_x0000_t202" coordsize="21600,21600" o:spt="202" path="m,l,21600r21600,l21600,xe">
          <v:stroke joinstyle="miter"/>
          <v:path gradientshapeok="t" o:connecttype="rect"/>
        </v:shapetype>
        <v:shape id="Zone de texte 2" style="position:absolute;left:0;text-align:left;margin-left:.25pt;margin-top:773.4pt;width:410.4pt;height:53.4pt;z-index:-251658237;visibility:visible;mso-wrap-distance-top:3.6pt;mso-wrap-distance-bottom:3.6pt;mso-position-horizontal-relative:margin;mso-position-vertical-relative:page;mso-width-relative:margin;mso-height-relative:margin" o:spid="_x0000_s1025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>
          <v:textbox>
            <w:txbxContent>
              <w:p w:rsidR="009A3081" w:rsidP="009A3081" w:rsidRDefault="00E05ED3" w14:paraId="67995C7F" w14:textId="6516E136">
                <w:pPr>
                  <w:rPr>
                    <w:rFonts w:ascii="Calibri" w:hAnsi="Calibri"/>
                    <w:szCs w:val="18"/>
                    <w:lang w:val="en-US"/>
                  </w:rPr>
                </w:pPr>
                <w:proofErr w:type="spellStart"/>
                <w:r w:rsidRPr="00921643">
                  <w:rPr>
                    <w:rFonts w:ascii="Calibri" w:hAnsi="Calibri"/>
                    <w:szCs w:val="18"/>
                    <w:lang w:val="en-US"/>
                  </w:rPr>
                  <w:t>Enabel</w:t>
                </w:r>
                <w:proofErr w:type="spellEnd"/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2E74F4">
                  <w:rPr>
                    <w:rFonts w:ascii="Calibri" w:hAnsi="Calibri"/>
                    <w:szCs w:val="18"/>
                    <w:lang w:val="en-US"/>
                  </w:rPr>
                  <w:t>Grant Agreements 06-2019</w:t>
                </w:r>
                <w:r w:rsidR="009A3081">
                  <w:rPr>
                    <w:rFonts w:ascii="Calibri" w:hAnsi="Calibri"/>
                    <w:szCs w:val="18"/>
                    <w:lang w:val="en-US"/>
                  </w:rPr>
                  <w:t xml:space="preserve"> – Annex 23 </w:t>
                </w:r>
                <w:r w:rsidR="002E74F4">
                  <w:rPr>
                    <w:rFonts w:ascii="Calibri" w:hAnsi="Calibri"/>
                    <w:szCs w:val="18"/>
                    <w:lang w:val="en-US"/>
                  </w:rPr>
                  <w:t>Proposal</w:t>
                </w:r>
                <w:r w:rsidR="009A3081">
                  <w:rPr>
                    <w:rFonts w:ascii="Calibri" w:hAnsi="Calibri"/>
                    <w:szCs w:val="18"/>
                    <w:lang w:val="en-US"/>
                  </w:rPr>
                  <w:t xml:space="preserve"> verification and evaluation grid </w:t>
                </w:r>
              </w:p>
              <w:p w:rsidRPr="00921643" w:rsidR="00E05ED3" w:rsidP="009A3081" w:rsidRDefault="009A3081" w14:paraId="2493A694" w14:textId="017E6F06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F44890">
                  <w:rPr>
                    <w:rFonts w:ascii="Georgia" w:hAnsi="Georgia" w:eastAsia="Calibri"/>
                    <w:color w:val="404040"/>
                    <w:sz w:val="16"/>
                    <w:szCs w:val="16"/>
                    <w:lang w:val="fr-BE" w:eastAsia="en-US"/>
                  </w:rPr>
                  <w:t xml:space="preserve">Page </w: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PAGE  \* Arabic  \* MERGEFORMAT </w:instrTex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hAnsi="Georgia" w:eastAsia="Calibri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1</w: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  <w:r w:rsidRPr="00F44890">
                  <w:rPr>
                    <w:rFonts w:ascii="Georgia" w:hAnsi="Georgia" w:eastAsia="Calibri"/>
                    <w:color w:val="404040"/>
                    <w:sz w:val="16"/>
                    <w:szCs w:val="16"/>
                    <w:lang w:val="fr-BE" w:eastAsia="en-US"/>
                  </w:rPr>
                  <w:t xml:space="preserve"> of </w: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NUMPAGES  \* Arabic  \* MERGEFORMAT </w:instrTex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hAnsi="Georgia" w:eastAsia="Calibri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8</w: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CF2015">
      <w:rPr>
        <w:noProof/>
      </w:rPr>
      <w:t>1</w:t>
    </w:r>
    <w:r w:rsidR="00DB5939">
      <w:fldChar w:fldCharType="end"/>
    </w:r>
  </w:p>
  <w:p w:rsidR="000900CC" w:rsidP="00742DDE" w:rsidRDefault="000900CC" w14:paraId="74F257A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1CB6" w:rsidP="00742DDE" w:rsidRDefault="00F91CB6" w14:paraId="3969361D" w14:textId="77777777">
      <w:r>
        <w:separator/>
      </w:r>
    </w:p>
  </w:footnote>
  <w:footnote w:type="continuationSeparator" w:id="0">
    <w:p w:rsidR="00F91CB6" w:rsidP="00742DDE" w:rsidRDefault="00F91CB6" w14:paraId="05CD20BE" w14:textId="77777777">
      <w:r>
        <w:continuationSeparator/>
      </w:r>
    </w:p>
  </w:footnote>
  <w:footnote w:id="1">
    <w:p w:rsidRPr="00767E06" w:rsidR="00241DA8" w:rsidP="00241DA8" w:rsidRDefault="00241DA8" w14:paraId="241FBAD7" w14:textId="77777777">
      <w:pPr>
        <w:pStyle w:val="BodyText"/>
        <w:rPr>
          <w:rFonts w:ascii="Georgia" w:hAnsi="Georgia" w:cs="Arial"/>
          <w:color w:val="404040"/>
          <w:sz w:val="20"/>
          <w:szCs w:val="20"/>
          <w:lang w:val="en-GB"/>
        </w:rPr>
      </w:pPr>
      <w:r>
        <w:rPr>
          <w:rStyle w:val="FootnoteReference"/>
        </w:rPr>
        <w:footnoteRef/>
      </w:r>
      <w:r w:rsidRPr="00241DA8">
        <w:rPr>
          <w:lang w:val="en-GB"/>
        </w:rPr>
        <w:t xml:space="preserve"> </w:t>
      </w:r>
      <w:r w:rsidRPr="00767E06">
        <w:rPr>
          <w:rFonts w:ascii="Georgia" w:hAnsi="Georgia" w:cs="Arial"/>
          <w:color w:val="404040"/>
          <w:sz w:val="20"/>
          <w:szCs w:val="20"/>
          <w:lang w:val="en-GB"/>
        </w:rPr>
        <w:t xml:space="preserve">If the application obtains a total score below “average” (12 points) for </w:t>
      </w:r>
      <w:r>
        <w:rPr>
          <w:rFonts w:ascii="Georgia" w:hAnsi="Georgia" w:cs="Arial"/>
          <w:color w:val="404040"/>
          <w:sz w:val="20"/>
          <w:szCs w:val="20"/>
          <w:lang w:val="en-GB"/>
        </w:rPr>
        <w:t xml:space="preserve">the </w:t>
      </w:r>
      <w:r w:rsidRPr="00767E06">
        <w:rPr>
          <w:rFonts w:ascii="Georgia" w:hAnsi="Georgia" w:cs="Arial"/>
          <w:color w:val="404040"/>
          <w:sz w:val="20"/>
          <w:szCs w:val="20"/>
          <w:lang w:val="en-GB"/>
        </w:rPr>
        <w:t xml:space="preserve">section  </w:t>
      </w:r>
      <w:r>
        <w:rPr>
          <w:rFonts w:ascii="Georgia" w:hAnsi="Georgia" w:cs="Arial"/>
          <w:color w:val="404040"/>
          <w:sz w:val="20"/>
          <w:szCs w:val="20"/>
          <w:lang w:val="en-GB"/>
        </w:rPr>
        <w:t>“</w:t>
      </w:r>
      <w:r w:rsidRPr="00767E06">
        <w:rPr>
          <w:rFonts w:ascii="Georgia" w:hAnsi="Georgia" w:cs="Arial"/>
          <w:color w:val="404040"/>
          <w:sz w:val="20"/>
          <w:szCs w:val="20"/>
          <w:lang w:val="en-GB"/>
        </w:rPr>
        <w:t>financial and operational capacity</w:t>
      </w:r>
      <w:r>
        <w:rPr>
          <w:rFonts w:ascii="Georgia" w:hAnsi="Georgia" w:cs="Arial"/>
          <w:color w:val="404040"/>
          <w:sz w:val="20"/>
          <w:szCs w:val="20"/>
          <w:lang w:val="en-GB"/>
        </w:rPr>
        <w:t>”</w:t>
      </w:r>
      <w:r w:rsidRPr="00767E06">
        <w:rPr>
          <w:rFonts w:ascii="Georgia" w:hAnsi="Georgia" w:cs="Arial"/>
          <w:color w:val="404040"/>
          <w:sz w:val="20"/>
          <w:szCs w:val="20"/>
          <w:lang w:val="en-GB"/>
        </w:rPr>
        <w:t>, it will be eliminated by the evaluation committee.</w:t>
      </w:r>
    </w:p>
    <w:p w:rsidRPr="00241DA8" w:rsidR="00241DA8" w:rsidRDefault="00241DA8" w14:paraId="07DBF899" w14:textId="704F95C8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4ED5" w:rsidRDefault="002E4ED5" w14:paraId="770D44A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149" w:rsidP="00742DDE" w:rsidRDefault="00673F07" w14:paraId="6D872F7F" w14:textId="77777777">
    <w:pPr>
      <w:pStyle w:val="Header"/>
    </w:pPr>
    <w:r>
      <w:rPr>
        <w:noProof/>
        <w:lang w:val="en-GB" w:eastAsia="en-US"/>
      </w:rPr>
      <w:pict w14:anchorId="57A859B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Image 6" style="position:absolute;margin-left:1.1pt;margin-top:-34.45pt;width:593.15pt;height:839pt;z-index:-251658239;visibility:visible;mso-position-horizontal-relative:page" o:spid="_x0000_s1029" type="#_x0000_t75">
          <v:imagedata o:title="" r:id="rId1"/>
          <w10:wrap anchorx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149" w:rsidP="00E05ED3" w:rsidRDefault="00673F07" w14:paraId="0A31AD16" w14:textId="77777777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4EC8F9B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Image 1" style="position:absolute;margin-left:-92.15pt;margin-top:-36.2pt;width:594.6pt;height:840pt;z-index:-251658240;visibility:visible" o:spid="_x0000_s1028" type="#_x0000_t75">
          <v:imagedata o:title="CTB-17-18908-Templates Entete-UK-cr-221217-r2" r:id="rId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hint="default" w:ascii="Calibri" w:hAnsi="Calibri" w:cs="Calibri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C1669"/>
    <w:multiLevelType w:val="hybridMultilevel"/>
    <w:tmpl w:val="8810505A"/>
    <w:lvl w:ilvl="0" w:tplc="34F4E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DF898"/>
    <w:multiLevelType w:val="hybridMultilevel"/>
    <w:tmpl w:val="1174F80A"/>
    <w:lvl w:ilvl="0" w:tplc="4460750C">
      <w:start w:val="1"/>
      <w:numFmt w:val="decimal"/>
      <w:lvlText w:val="%1."/>
      <w:lvlJc w:val="left"/>
      <w:pPr>
        <w:ind w:left="720" w:hanging="360"/>
      </w:pPr>
    </w:lvl>
    <w:lvl w:ilvl="1" w:tplc="ECB8DA7A">
      <w:start w:val="1"/>
      <w:numFmt w:val="lowerLetter"/>
      <w:lvlText w:val="%2."/>
      <w:lvlJc w:val="left"/>
      <w:pPr>
        <w:ind w:left="1440" w:hanging="360"/>
      </w:pPr>
    </w:lvl>
    <w:lvl w:ilvl="2" w:tplc="21DECD3C">
      <w:start w:val="1"/>
      <w:numFmt w:val="lowerRoman"/>
      <w:lvlText w:val="%3."/>
      <w:lvlJc w:val="right"/>
      <w:pPr>
        <w:ind w:left="2160" w:hanging="180"/>
      </w:pPr>
    </w:lvl>
    <w:lvl w:ilvl="3" w:tplc="0DB8C2B2">
      <w:start w:val="1"/>
      <w:numFmt w:val="decimal"/>
      <w:lvlText w:val="%4."/>
      <w:lvlJc w:val="left"/>
      <w:pPr>
        <w:ind w:left="2880" w:hanging="360"/>
      </w:pPr>
    </w:lvl>
    <w:lvl w:ilvl="4" w:tplc="97EE1A22">
      <w:start w:val="1"/>
      <w:numFmt w:val="lowerLetter"/>
      <w:lvlText w:val="%5."/>
      <w:lvlJc w:val="left"/>
      <w:pPr>
        <w:ind w:left="3600" w:hanging="360"/>
      </w:pPr>
    </w:lvl>
    <w:lvl w:ilvl="5" w:tplc="CBCCCEE2">
      <w:start w:val="1"/>
      <w:numFmt w:val="lowerRoman"/>
      <w:lvlText w:val="%6."/>
      <w:lvlJc w:val="right"/>
      <w:pPr>
        <w:ind w:left="4320" w:hanging="180"/>
      </w:pPr>
    </w:lvl>
    <w:lvl w:ilvl="6" w:tplc="48960EF4">
      <w:start w:val="1"/>
      <w:numFmt w:val="decimal"/>
      <w:lvlText w:val="%7."/>
      <w:lvlJc w:val="left"/>
      <w:pPr>
        <w:ind w:left="5040" w:hanging="360"/>
      </w:pPr>
    </w:lvl>
    <w:lvl w:ilvl="7" w:tplc="1778DE7E">
      <w:start w:val="1"/>
      <w:numFmt w:val="lowerLetter"/>
      <w:lvlText w:val="%8."/>
      <w:lvlJc w:val="left"/>
      <w:pPr>
        <w:ind w:left="5760" w:hanging="360"/>
      </w:pPr>
    </w:lvl>
    <w:lvl w:ilvl="8" w:tplc="24BE19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B734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BFE982"/>
    <w:multiLevelType w:val="hybridMultilevel"/>
    <w:tmpl w:val="1FFEB4B4"/>
    <w:lvl w:ilvl="0" w:tplc="CB3AE872">
      <w:start w:val="1"/>
      <w:numFmt w:val="decimal"/>
      <w:lvlText w:val="%1."/>
      <w:lvlJc w:val="left"/>
      <w:pPr>
        <w:ind w:left="720" w:hanging="360"/>
      </w:pPr>
    </w:lvl>
    <w:lvl w:ilvl="1" w:tplc="23140A4A">
      <w:start w:val="1"/>
      <w:numFmt w:val="lowerLetter"/>
      <w:lvlText w:val="%2."/>
      <w:lvlJc w:val="left"/>
      <w:pPr>
        <w:ind w:left="1440" w:hanging="360"/>
      </w:pPr>
    </w:lvl>
    <w:lvl w:ilvl="2" w:tplc="2C5C421C">
      <w:start w:val="1"/>
      <w:numFmt w:val="lowerRoman"/>
      <w:lvlText w:val="%3."/>
      <w:lvlJc w:val="right"/>
      <w:pPr>
        <w:ind w:left="2160" w:hanging="180"/>
      </w:pPr>
    </w:lvl>
    <w:lvl w:ilvl="3" w:tplc="87265F80">
      <w:start w:val="1"/>
      <w:numFmt w:val="decimal"/>
      <w:lvlText w:val="%4."/>
      <w:lvlJc w:val="left"/>
      <w:pPr>
        <w:ind w:left="2880" w:hanging="360"/>
      </w:pPr>
    </w:lvl>
    <w:lvl w:ilvl="4" w:tplc="3BC20EA2">
      <w:start w:val="1"/>
      <w:numFmt w:val="lowerLetter"/>
      <w:lvlText w:val="%5."/>
      <w:lvlJc w:val="left"/>
      <w:pPr>
        <w:ind w:left="3600" w:hanging="360"/>
      </w:pPr>
    </w:lvl>
    <w:lvl w:ilvl="5" w:tplc="C196312A">
      <w:start w:val="1"/>
      <w:numFmt w:val="lowerRoman"/>
      <w:lvlText w:val="%6."/>
      <w:lvlJc w:val="right"/>
      <w:pPr>
        <w:ind w:left="4320" w:hanging="180"/>
      </w:pPr>
    </w:lvl>
    <w:lvl w:ilvl="6" w:tplc="9D8468A0">
      <w:start w:val="1"/>
      <w:numFmt w:val="decimal"/>
      <w:lvlText w:val="%7."/>
      <w:lvlJc w:val="left"/>
      <w:pPr>
        <w:ind w:left="5040" w:hanging="360"/>
      </w:pPr>
    </w:lvl>
    <w:lvl w:ilvl="7" w:tplc="1F3A6602">
      <w:start w:val="1"/>
      <w:numFmt w:val="lowerLetter"/>
      <w:lvlText w:val="%8."/>
      <w:lvlJc w:val="left"/>
      <w:pPr>
        <w:ind w:left="5760" w:hanging="360"/>
      </w:pPr>
    </w:lvl>
    <w:lvl w:ilvl="8" w:tplc="C84CC56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B2A1C"/>
    <w:multiLevelType w:val="hybridMultilevel"/>
    <w:tmpl w:val="811229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21FD4"/>
    <w:multiLevelType w:val="hybridMultilevel"/>
    <w:tmpl w:val="30544D8A"/>
    <w:lvl w:ilvl="0" w:tplc="157440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9EF7FB2"/>
    <w:multiLevelType w:val="hybridMultilevel"/>
    <w:tmpl w:val="6AB661C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552394">
    <w:abstractNumId w:val="11"/>
  </w:num>
  <w:num w:numId="2" w16cid:durableId="2140956407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0458362">
    <w:abstractNumId w:val="2"/>
  </w:num>
  <w:num w:numId="4" w16cid:durableId="1826120219">
    <w:abstractNumId w:val="9"/>
  </w:num>
  <w:num w:numId="5" w16cid:durableId="1957132218">
    <w:abstractNumId w:val="1"/>
  </w:num>
  <w:num w:numId="6" w16cid:durableId="496846839">
    <w:abstractNumId w:val="8"/>
  </w:num>
  <w:num w:numId="7" w16cid:durableId="1968199171">
    <w:abstractNumId w:val="6"/>
  </w:num>
  <w:num w:numId="8" w16cid:durableId="1494028908">
    <w:abstractNumId w:val="4"/>
  </w:num>
  <w:num w:numId="9" w16cid:durableId="765031312">
    <w:abstractNumId w:val="3"/>
  </w:num>
  <w:num w:numId="10" w16cid:durableId="1888296481">
    <w:abstractNumId w:val="7"/>
  </w:num>
  <w:num w:numId="11" w16cid:durableId="1973948172">
    <w:abstractNumId w:val="5"/>
  </w:num>
  <w:num w:numId="12" w16cid:durableId="130052279">
    <w:abstractNumId w:val="12"/>
  </w:num>
  <w:num w:numId="13" w16cid:durableId="1117719680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attachedTemplate r:id="rId1"/>
  <w:trackRevisions w:val="false"/>
  <w:doNotTrackMoves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82BA2"/>
    <w:rsid w:val="001C16FD"/>
    <w:rsid w:val="001F324A"/>
    <w:rsid w:val="00211760"/>
    <w:rsid w:val="002417A6"/>
    <w:rsid w:val="00241DA8"/>
    <w:rsid w:val="002A0150"/>
    <w:rsid w:val="002B169D"/>
    <w:rsid w:val="002E4ED5"/>
    <w:rsid w:val="002E74F4"/>
    <w:rsid w:val="0032402B"/>
    <w:rsid w:val="00343BB9"/>
    <w:rsid w:val="00383EA2"/>
    <w:rsid w:val="003A2DDD"/>
    <w:rsid w:val="003F7957"/>
    <w:rsid w:val="0040043D"/>
    <w:rsid w:val="00401838"/>
    <w:rsid w:val="004605CA"/>
    <w:rsid w:val="00463C2A"/>
    <w:rsid w:val="004A0298"/>
    <w:rsid w:val="004A43AD"/>
    <w:rsid w:val="004D404D"/>
    <w:rsid w:val="004F4DBF"/>
    <w:rsid w:val="00525DE4"/>
    <w:rsid w:val="005346EA"/>
    <w:rsid w:val="00534D28"/>
    <w:rsid w:val="005458AE"/>
    <w:rsid w:val="00566359"/>
    <w:rsid w:val="005B548D"/>
    <w:rsid w:val="005E6B45"/>
    <w:rsid w:val="005F35D1"/>
    <w:rsid w:val="00607F6B"/>
    <w:rsid w:val="006433B4"/>
    <w:rsid w:val="00667FC7"/>
    <w:rsid w:val="00671708"/>
    <w:rsid w:val="00673F07"/>
    <w:rsid w:val="006F12BF"/>
    <w:rsid w:val="006F4CCB"/>
    <w:rsid w:val="0074115A"/>
    <w:rsid w:val="00742DDE"/>
    <w:rsid w:val="007462E6"/>
    <w:rsid w:val="007641D3"/>
    <w:rsid w:val="00767E06"/>
    <w:rsid w:val="007D217B"/>
    <w:rsid w:val="007E6323"/>
    <w:rsid w:val="007F3A59"/>
    <w:rsid w:val="008441AE"/>
    <w:rsid w:val="0088740E"/>
    <w:rsid w:val="008C3CA6"/>
    <w:rsid w:val="00921643"/>
    <w:rsid w:val="0092718A"/>
    <w:rsid w:val="00954169"/>
    <w:rsid w:val="00957506"/>
    <w:rsid w:val="009A3081"/>
    <w:rsid w:val="009D5685"/>
    <w:rsid w:val="009D7001"/>
    <w:rsid w:val="009E0359"/>
    <w:rsid w:val="009E116F"/>
    <w:rsid w:val="00A02385"/>
    <w:rsid w:val="00A0594E"/>
    <w:rsid w:val="00A23B71"/>
    <w:rsid w:val="00A704FD"/>
    <w:rsid w:val="00A9693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015"/>
    <w:rsid w:val="00CF2C24"/>
    <w:rsid w:val="00CF5922"/>
    <w:rsid w:val="00CFE4BB"/>
    <w:rsid w:val="00D91541"/>
    <w:rsid w:val="00D93F42"/>
    <w:rsid w:val="00DB5939"/>
    <w:rsid w:val="00E03CA5"/>
    <w:rsid w:val="00E05ED3"/>
    <w:rsid w:val="00E3673D"/>
    <w:rsid w:val="00E410D8"/>
    <w:rsid w:val="00EC1761"/>
    <w:rsid w:val="00EC3839"/>
    <w:rsid w:val="00EC4708"/>
    <w:rsid w:val="00F14F48"/>
    <w:rsid w:val="00F33A47"/>
    <w:rsid w:val="00F40FA6"/>
    <w:rsid w:val="00F474B1"/>
    <w:rsid w:val="00F8696E"/>
    <w:rsid w:val="00F91CB6"/>
    <w:rsid w:val="00FA099F"/>
    <w:rsid w:val="00FA4558"/>
    <w:rsid w:val="039A49EA"/>
    <w:rsid w:val="03E4B61C"/>
    <w:rsid w:val="0439417C"/>
    <w:rsid w:val="0450A78D"/>
    <w:rsid w:val="052A5176"/>
    <w:rsid w:val="060B1CB7"/>
    <w:rsid w:val="063FB84B"/>
    <w:rsid w:val="08E6E6CC"/>
    <w:rsid w:val="0A4F75FE"/>
    <w:rsid w:val="0BB0CDCA"/>
    <w:rsid w:val="0C5904D8"/>
    <w:rsid w:val="0D00EE09"/>
    <w:rsid w:val="12E1931B"/>
    <w:rsid w:val="12EF9D44"/>
    <w:rsid w:val="15C19381"/>
    <w:rsid w:val="1836D9E8"/>
    <w:rsid w:val="1DF7C768"/>
    <w:rsid w:val="1EB87101"/>
    <w:rsid w:val="24D3FDEE"/>
    <w:rsid w:val="2B7EFF41"/>
    <w:rsid w:val="2C1F2D32"/>
    <w:rsid w:val="2D2918FA"/>
    <w:rsid w:val="2DC54B00"/>
    <w:rsid w:val="322C685B"/>
    <w:rsid w:val="3E8016ED"/>
    <w:rsid w:val="3E81DC80"/>
    <w:rsid w:val="4220E9B8"/>
    <w:rsid w:val="4225553C"/>
    <w:rsid w:val="4366E5A4"/>
    <w:rsid w:val="45577AE6"/>
    <w:rsid w:val="4594D923"/>
    <w:rsid w:val="45EE6C79"/>
    <w:rsid w:val="4826186C"/>
    <w:rsid w:val="517F9428"/>
    <w:rsid w:val="5221D60E"/>
    <w:rsid w:val="52CD0D2B"/>
    <w:rsid w:val="52E6669A"/>
    <w:rsid w:val="54755BE4"/>
    <w:rsid w:val="598A0C89"/>
    <w:rsid w:val="5C216C37"/>
    <w:rsid w:val="5C9A175D"/>
    <w:rsid w:val="5DD29228"/>
    <w:rsid w:val="5E6E584A"/>
    <w:rsid w:val="5F9A4A46"/>
    <w:rsid w:val="62F25555"/>
    <w:rsid w:val="691589F9"/>
    <w:rsid w:val="69DF526D"/>
    <w:rsid w:val="6C8D04EC"/>
    <w:rsid w:val="6D7ED76F"/>
    <w:rsid w:val="6EB3E1B7"/>
    <w:rsid w:val="724D5C6D"/>
    <w:rsid w:val="74623175"/>
    <w:rsid w:val="74AC2D16"/>
    <w:rsid w:val="7695E732"/>
    <w:rsid w:val="77883F9E"/>
    <w:rsid w:val="77E5C9FA"/>
    <w:rsid w:val="78C23DBB"/>
    <w:rsid w:val="7AD88E72"/>
    <w:rsid w:val="7B0D533C"/>
    <w:rsid w:val="7F99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DEDC0"/>
  <w15:docId w15:val="{D34B2A58-5C27-4450-A447-48F104E609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5564"/>
    <w:pPr>
      <w:widowControl w:val="0"/>
      <w:suppressAutoHyphens/>
    </w:pPr>
    <w:rPr>
      <w:rFonts w:ascii="Arial" w:hAnsi="Arial" w:eastAsia="Arial Unicode MS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hAnsi="Calibri" w:eastAsia="Times New Roman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hAnsi="Calibri Light" w:eastAsia="Times New Roman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hAnsi="Calibri" w:eastAsia="Times New Roman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styleId="Heading1Char" w:customStyle="1">
    <w:name w:val="Heading 1 Char"/>
    <w:aliases w:val="Title 1 Char"/>
    <w:link w:val="Heading1"/>
    <w:uiPriority w:val="9"/>
    <w:rsid w:val="00742DDE"/>
    <w:rPr>
      <w:rFonts w:ascii="Calibri" w:hAnsi="Calibri" w:eastAsia="Times New Roman" w:cs="Times New Roman"/>
      <w:b/>
      <w:color w:val="404040"/>
      <w:sz w:val="24"/>
      <w:szCs w:val="24"/>
      <w:lang w:val="fr-FR"/>
    </w:rPr>
  </w:style>
  <w:style w:type="paragraph" w:styleId="Address" w:customStyle="1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styleId="References" w:customStyle="1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styleId="AddressCar" w:customStyle="1">
    <w:name w:val="Address Car"/>
    <w:link w:val="Address"/>
    <w:rsid w:val="005F35D1"/>
    <w:rPr>
      <w:rFonts w:ascii="Calibri" w:hAnsi="Calibri" w:eastAsia="Times New Roman" w:cs="Times New Roman"/>
      <w:b w:val="0"/>
      <w:color w:val="404040"/>
      <w:sz w:val="24"/>
      <w:szCs w:val="24"/>
      <w:lang w:val="fr-FR"/>
    </w:rPr>
  </w:style>
  <w:style w:type="character" w:styleId="ReferencesCar" w:customStyle="1">
    <w:name w:val="References Car"/>
    <w:link w:val="References"/>
    <w:rsid w:val="00126C92"/>
    <w:rPr>
      <w:rFonts w:ascii="Calibri" w:hAnsi="Calibri" w:eastAsia="Times New Roman" w:cs="Times New Roman"/>
      <w:b w:val="0"/>
      <w:color w:val="262626"/>
      <w:sz w:val="20"/>
      <w:szCs w:val="24"/>
      <w:lang w:val="fr-FR"/>
    </w:rPr>
  </w:style>
  <w:style w:type="character" w:styleId="Heading2Char" w:customStyle="1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styleId="Pieddepage1" w:customStyle="1">
    <w:name w:val="Pied de page1"/>
    <w:basedOn w:val="References"/>
    <w:link w:val="FooterCar"/>
    <w:qFormat/>
    <w:rsid w:val="00FA099F"/>
    <w:rPr>
      <w:sz w:val="18"/>
    </w:rPr>
  </w:style>
  <w:style w:type="character" w:styleId="FooterCar" w:customStyle="1">
    <w:name w:val="Footer Car"/>
    <w:link w:val="Pieddepage1"/>
    <w:rsid w:val="00FA099F"/>
    <w:rPr>
      <w:rFonts w:ascii="Calibri" w:hAnsi="Calibri" w:eastAsia="Times New Roman" w:cs="Times New Roman"/>
      <w:b w:val="0"/>
      <w:color w:val="262626"/>
      <w:sz w:val="18"/>
      <w:szCs w:val="24"/>
      <w:lang w:val="fr-FR"/>
    </w:rPr>
  </w:style>
  <w:style w:type="character" w:styleId="Heading3Char" w:customStyle="1">
    <w:name w:val="Heading 3 Char"/>
    <w:aliases w:val="Title 3 Char"/>
    <w:link w:val="Heading3"/>
    <w:uiPriority w:val="9"/>
    <w:rsid w:val="0074115A"/>
    <w:rPr>
      <w:rFonts w:ascii="Calibri Light" w:hAnsi="Calibri Light" w:eastAsia="Times New Roman" w:cs="Times New Roman"/>
      <w:color w:val="585756"/>
      <w:sz w:val="24"/>
      <w:szCs w:val="24"/>
      <w:lang w:val="fr-FR"/>
    </w:rPr>
  </w:style>
  <w:style w:type="character" w:styleId="Heading4Char" w:customStyle="1">
    <w:name w:val="Heading 4 Char"/>
    <w:aliases w:val="Title 4 Char"/>
    <w:link w:val="Heading4"/>
    <w:uiPriority w:val="9"/>
    <w:rsid w:val="0074115A"/>
    <w:rPr>
      <w:rFonts w:ascii="Calibri" w:hAnsi="Calibri" w:eastAsia="Times New Roman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styleId="Heading5Char" w:customStyle="1">
    <w:name w:val="Heading 5 Char"/>
    <w:link w:val="Heading5"/>
    <w:rsid w:val="00BE5564"/>
    <w:rPr>
      <w:rFonts w:ascii="Arial" w:hAnsi="Arial" w:eastAsia="Arial Unicode MS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BE5564"/>
    <w:rPr>
      <w:rFonts w:ascii="Arial" w:hAnsi="Arial" w:eastAsia="Arial Unicode MS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color="auto" w:sz="4" w:space="1"/>
        <w:right w:val="single" w:color="auto" w:sz="4" w:space="4"/>
      </w:pBdr>
    </w:pPr>
    <w:rPr>
      <w:sz w:val="22"/>
      <w:lang w:val="fr-BE"/>
    </w:rPr>
  </w:style>
  <w:style w:type="character" w:styleId="BodyText2Char" w:customStyle="1">
    <w:name w:val="Body Text 2 Char"/>
    <w:link w:val="BodyText2"/>
    <w:semiHidden/>
    <w:rsid w:val="00BE5564"/>
    <w:rPr>
      <w:rFonts w:ascii="Arial" w:hAnsi="Arial" w:eastAsia="Arial Unicode MS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styleId="BodyTextChar" w:customStyle="1">
    <w:name w:val="Body Text Char"/>
    <w:link w:val="BodyText"/>
    <w:uiPriority w:val="99"/>
    <w:semiHidden/>
    <w:rsid w:val="00BE5564"/>
    <w:rPr>
      <w:rFonts w:ascii="Arial" w:hAnsi="Arial" w:eastAsia="Arial Unicode MS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hAnsi="Garamond" w:eastAsia="Times New Roman" w:cs="Times New Roman"/>
      <w:kern w:val="0"/>
      <w:sz w:val="22"/>
      <w:szCs w:val="22"/>
      <w:lang w:eastAsia="ar-SA"/>
    </w:rPr>
  </w:style>
  <w:style w:type="paragraph" w:styleId="paragraph" w:customStyle="1">
    <w:name w:val="paragraph"/>
    <w:basedOn w:val="Normal"/>
    <w:rsid w:val="00CF2015"/>
    <w:pPr>
      <w:widowControl/>
      <w:suppressAutoHyphens w:val="0"/>
      <w:spacing w:before="100" w:beforeAutospacing="1" w:after="100" w:afterAutospacing="1"/>
    </w:pPr>
    <w:rPr>
      <w:rFonts w:ascii="Times New Roman" w:hAnsi="Times New Roman" w:eastAsia="Times New Roman" w:cs="Times New Roman"/>
      <w:kern w:val="0"/>
      <w:sz w:val="24"/>
      <w:lang w:val="fr-BE" w:eastAsia="fr-BE"/>
    </w:rPr>
  </w:style>
  <w:style w:type="character" w:styleId="eop" w:customStyle="1">
    <w:name w:val="eop"/>
    <w:rsid w:val="00CF2015"/>
  </w:style>
  <w:style w:type="character" w:styleId="normaltextrun" w:customStyle="1">
    <w:name w:val="normaltextrun"/>
    <w:rsid w:val="00CF2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2C34C447E6454A40A553EE97A6C4718600C0AD85A285FA8C4A8793D430BCEDAA0A" ma:contentTypeVersion="36" ma:contentTypeDescription="" ma:contentTypeScope="" ma:versionID="18e13e963f70ebf8d6658594c645fbbf">
  <xsd:schema xmlns:xsd="http://www.w3.org/2001/XMLSchema" xmlns:xs="http://www.w3.org/2001/XMLSchema" xmlns:p="http://schemas.microsoft.com/office/2006/metadata/properties" xmlns:ns1="http://schemas.microsoft.com/sharepoint/v3" xmlns:ns2="14a9c00f-d9e3-4eb9-aad3-f69239d17d9c" xmlns:ns3="3022d1cc-9911-4d86-8921-f1af51355b6a" xmlns:ns4="508ba6eb-9e09-4fd5-92f2-2d9921329f2d" xmlns:ns5="85bf591c-2bb1-407e-a5a8-c84973aac0eb" targetNamespace="http://schemas.microsoft.com/office/2006/metadata/properties" ma:root="true" ma:fieldsID="ed2bba387fe828ce27c636616de5413f" ns1:_="" ns2:_="" ns3:_="" ns4:_="" ns5:_="">
    <xsd:import namespace="http://schemas.microsoft.com/sharepoint/v3"/>
    <xsd:import namespace="14a9c00f-d9e3-4eb9-aad3-f69239d17d9c"/>
    <xsd:import namespace="3022d1cc-9911-4d86-8921-f1af51355b6a"/>
    <xsd:import namespace="508ba6eb-9e09-4fd5-92f2-2d9921329f2d"/>
    <xsd:import namespace="85bf591c-2bb1-407e-a5a8-c84973aac0eb"/>
    <xsd:element name="properties">
      <xsd:complexType>
        <xsd:sequence>
          <xsd:element name="documentManagement">
            <xsd:complexType>
              <xsd:all>
                <xsd:element ref="ns2:o99d250c03344da181939f0145dbc023" minOccurs="0"/>
                <xsd:element ref="ns3:TaxCatchAll" minOccurs="0"/>
                <xsd:element ref="ns3:TaxCatchAllLabel" minOccurs="0"/>
                <xsd:element ref="ns2:kecc0e8a0a3349c79c5d1d6e51bea7c3" minOccurs="0"/>
                <xsd:element ref="ns2:j50cb40f2a0941d2947e6bcbd5d19dce" minOccurs="0"/>
                <xsd:element ref="ns2:jcd7455606374210a964e5d7a999097a" minOccurs="0"/>
                <xsd:element ref="ns2:l9d65098618b4a8fbbe87718e7187e6b" minOccurs="0"/>
                <xsd:element ref="ns2:e2b781e9cad840cd89b90f5a7e989839" minOccurs="0"/>
                <xsd:element ref="ns4:_dlc_DocIdPersistId" minOccurs="0"/>
                <xsd:element ref="ns4:_dlc_DocId" minOccurs="0"/>
                <xsd:element ref="ns4:_dlc_DocIdUrl" minOccurs="0"/>
                <xsd:element ref="ns3:SharedWithUsers" minOccurs="0"/>
                <xsd:element ref="ns3:SharedWithDetail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ObjectDetectorVersions" minOccurs="0"/>
                <xsd:element ref="ns5:MediaLengthInSeconds" minOccurs="0"/>
                <xsd:element ref="ns5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8" nillable="true" ma:taxonomy="true" ma:internalName="o99d250c03344da181939f0145dbc023" ma:taxonomyFieldName="Document_Language" ma:displayName="Document_Language" ma:readOnly="false" ma:default="3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2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4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TZA|dfb3e6fb-85a6-48a3-80f6-c11ba0fe6160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8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0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2d1cc-9911-4d86-8921-f1af51355b6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3c943f6-feb1-4864-8ef7-3367d7534576}" ma:internalName="TaxCatchAll" ma:showField="CatchAllData" ma:web="3022d1cc-9911-4d86-8921-f1af51355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3c943f6-feb1-4864-8ef7-3367d7534576}" ma:internalName="TaxCatchAllLabel" ma:readOnly="true" ma:showField="CatchAllDataLabel" ma:web="3022d1cc-9911-4d86-8921-f1af51355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f591c-2bb1-407e-a5a8-c84973aac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22d1cc-9911-4d86-8921-f1af51355b6a">
      <Value>321</Value>
      <Value>614</Value>
      <Value>3</Value>
      <Value>1</Value>
    </TaxCatchAll>
    <_dlc_DocId xmlns="508ba6eb-9e09-4fd5-92f2-2d9921329f2d">TZAENABEL-129756839-85736</_dlc_DocId>
    <_dlc_DocIdUrl xmlns="508ba6eb-9e09-4fd5-92f2-2d9921329f2d">
      <Url>https://enabelbe.sharepoint.com/sites/TZA/_layouts/15/DocIdRedir.aspx?ID=TZAENABEL-129756839-85736</Url>
      <Description>TZAENABEL-129756839-85736</Description>
    </_dlc_DocIdUrl>
    <_ip_UnifiedCompliancePolicyUIAction xmlns="http://schemas.microsoft.com/sharepoint/v3" xsi:nil="true"/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TZA</TermName>
          <TermId xmlns="http://schemas.microsoft.com/office/infopath/2007/PartnerControls">dfb3e6fb-85a6-48a3-80f6-c11ba0fe6160</TermId>
        </TermInfo>
      </Terms>
    </jcd7455606374210a964e5d7a999097a>
    <_ip_UnifiedCompliancePolicyProperties xmlns="http://schemas.microsoft.com/sharepoint/v3" xsi:nil="true"/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cf76f155ced4ddcb4097134ff3c332f xmlns="85bf591c-2bb1-407e-a5a8-c84973aac0eb">
      <Terms xmlns="http://schemas.microsoft.com/office/infopath/2007/PartnerControls"/>
    </lcf76f155ced4ddcb4097134ff3c332f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TZA23004</TermName>
          <TermId xmlns="http://schemas.microsoft.com/office/infopath/2007/PartnerControls">6915dfa2-aece-4e78-bef6-4a59303584f8</TermId>
        </TermInfo>
      </Terms>
    </e2b781e9cad840cd89b90f5a7e989839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TZA23004-10010</TermName>
          <TermId xmlns="http://schemas.microsoft.com/office/infopath/2007/PartnerControls">f6d1050c-c17c-4af3-841b-c86283dc2505</TermId>
        </TermInfo>
      </Terms>
    </l9d65098618b4a8fbbe87718e7187e6b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9D7A45-AB5A-4AB8-8B8F-C4931FB8B2F9}"/>
</file>

<file path=customXml/itemProps2.xml><?xml version="1.0" encoding="utf-8"?>
<ds:datastoreItem xmlns:ds="http://schemas.openxmlformats.org/officeDocument/2006/customXml" ds:itemID="{961D3249-6677-4C92-9EC4-1589B0F0BB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D02760-E318-4411-9305-396CD1CD055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0E711C8-EE9B-4B9C-8BD4-212E51C67074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customXml/itemProps5.xml><?xml version="1.0" encoding="utf-8"?>
<ds:datastoreItem xmlns:ds="http://schemas.openxmlformats.org/officeDocument/2006/customXml" ds:itemID="{C8F7CEE3-D29B-4315-9FB3-E309A51DB6A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Letter%20Template%20Enabel%20English%20(1).dotx</ap:Template>
  <ap:Application>Microsoft Word for the web</ap:Application>
  <ap:DocSecurity>4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De BUEGER</dc:creator>
  <cp:keywords/>
  <cp:lastModifiedBy>MMARI, Emmanuel</cp:lastModifiedBy>
  <cp:revision>41</cp:revision>
  <cp:lastPrinted>2017-12-15T16:00:00Z</cp:lastPrinted>
  <dcterms:created xsi:type="dcterms:W3CDTF">2018-03-07T14:21:00Z</dcterms:created>
  <dcterms:modified xsi:type="dcterms:W3CDTF">2025-09-01T10:17:59Z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0x0101002C34C447E6454A40A553EE97A6C4718600C0AD85A285FA8C4A8793D430BCEDAA0A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19;#FIN:Contractfin ＆ Legal|f02f01d1-a4cc-4ad5-947e-c890f37974f2</vt:lpwstr>
  </property>
  <property fmtid="{D5CDD505-2E9C-101B-9397-08002B2CF9AE}" pid="6" name="_dlc_DocIdItemGuid">
    <vt:lpwstr>84e63c8e-4f9a-4da6-b9e5-2188109ec784</vt:lpwstr>
  </property>
  <property fmtid="{D5CDD505-2E9C-101B-9397-08002B2CF9AE}" pid="7" name="ENABEL_Service">
    <vt:lpwstr>51;#08.02.01. Call for Proposals_Appel à Propositions|0d6a6f64-ec9a-43d2-956b-27c513f4fced</vt:lpwstr>
  </property>
  <property fmtid="{D5CDD505-2E9C-101B-9397-08002B2CF9AE}" pid="8" name="Document_Language">
    <vt:lpwstr>3</vt:lpwstr>
  </property>
  <property fmtid="{D5CDD505-2E9C-101B-9397-08002B2CF9AE}" pid="9" name="Country">
    <vt:lpwstr>1;#TZA|dfb3e6fb-85a6-48a3-80f6-c11ba0fe6160</vt:lpwstr>
  </property>
  <property fmtid="{D5CDD505-2E9C-101B-9397-08002B2CF9AE}" pid="10" name="MediaServiceImageTags">
    <vt:lpwstr/>
  </property>
  <property fmtid="{D5CDD505-2E9C-101B-9397-08002B2CF9AE}" pid="11" name="Document_Type">
    <vt:lpwstr/>
  </property>
  <property fmtid="{D5CDD505-2E9C-101B-9397-08002B2CF9AE}" pid="12" name="Document_Status">
    <vt:lpwstr/>
  </property>
  <property fmtid="{D5CDD505-2E9C-101B-9397-08002B2CF9AE}" pid="13" name="Contract_reference">
    <vt:lpwstr>614</vt:lpwstr>
  </property>
  <property fmtid="{D5CDD505-2E9C-101B-9397-08002B2CF9AE}" pid="14" name="Project_code">
    <vt:lpwstr>321</vt:lpwstr>
  </property>
  <property fmtid="{D5CDD505-2E9C-101B-9397-08002B2CF9AE}" pid="15" name="e2b781e9cad840cd89b90f5a7e989839">
    <vt:lpwstr/>
  </property>
  <property fmtid="{D5CDD505-2E9C-101B-9397-08002B2CF9AE}" pid="16" name="l9d65098618b4a8fbbe87718e7187e6b">
    <vt:lpwstr/>
  </property>
</Properties>
</file>