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bookmarkStart w:id="0" w:name="_GoBack"/>
      <w:bookmarkEnd w:id="0"/>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F3095B" w:rsidRDefault="00D92BB1" w:rsidP="00D92BB1">
      <w:pPr>
        <w:jc w:val="center"/>
        <w:rPr>
          <w:rFonts w:ascii="Calibri" w:hAnsi="Calibri" w:cs="Calibri"/>
          <w:b/>
          <w:color w:val="404040"/>
          <w:sz w:val="28"/>
          <w:szCs w:val="28"/>
        </w:rPr>
      </w:pPr>
      <w:r w:rsidRPr="00F3095B">
        <w:rPr>
          <w:rFonts w:ascii="Calibri" w:hAnsi="Calibri" w:cs="Calibri"/>
          <w:b/>
          <w:bCs/>
          <w:color w:val="404040"/>
          <w:sz w:val="28"/>
          <w:szCs w:val="28"/>
        </w:rPr>
        <w:t xml:space="preserve">CALL FOR PROPOSALS: </w:t>
      </w:r>
      <w:r w:rsidRPr="00F3095B">
        <w:rPr>
          <w:rFonts w:ascii="Calibri" w:hAnsi="Calibri" w:cs="Calibri"/>
          <w:b/>
          <w:bCs/>
          <w:color w:val="404040"/>
          <w:sz w:val="28"/>
          <w:szCs w:val="28"/>
          <w:highlight w:val="yellow"/>
        </w:rPr>
        <w:t>&lt; TITLE &gt;</w:t>
      </w:r>
    </w:p>
    <w:p w14:paraId="5CFFBE30" w14:textId="77777777" w:rsidR="00D92BB1" w:rsidRPr="00F11A92" w:rsidRDefault="00D92BB1" w:rsidP="00D92BB1">
      <w:pPr>
        <w:jc w:val="cente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Grid completed by:</w:t>
            </w:r>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Call for Proposals number:</w:t>
            </w:r>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Title of action:</w:t>
            </w:r>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Name of applicant:</w:t>
            </w:r>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shd w:val="clear" w:color="auto" w:fill="auto"/>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09EE7293" w14:textId="77777777" w:rsidTr="001454CD">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21A7A6D" w14:textId="77777777" w:rsidTr="001454CD">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B205240" w14:textId="77777777" w:rsidTr="001454CD">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84C829F" w14:textId="77777777" w:rsidTr="001454CD">
        <w:tc>
          <w:tcPr>
            <w:tcW w:w="6345" w:type="dxa"/>
            <w:shd w:val="clear" w:color="auto" w:fill="auto"/>
          </w:tcPr>
          <w:p w14:paraId="22005DB5"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694202B" w14:textId="77777777" w:rsidTr="001454CD">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D0E9BA6" w14:textId="77777777" w:rsidTr="001454CD">
        <w:tc>
          <w:tcPr>
            <w:tcW w:w="6345" w:type="dxa"/>
            <w:shd w:val="clear" w:color="auto" w:fill="auto"/>
          </w:tcPr>
          <w:p w14:paraId="0BA2FFB2"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3F994139" w14:textId="77777777" w:rsidTr="001454CD">
        <w:tc>
          <w:tcPr>
            <w:tcW w:w="6345" w:type="dxa"/>
            <w:shd w:val="clear" w:color="auto" w:fill="auto"/>
          </w:tcPr>
          <w:p w14:paraId="1179174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-applicants) fulfil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63532A" w14:paraId="56B65795" w14:textId="77777777" w:rsidTr="001454CD">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63532A" w14:paraId="17362946" w14:textId="77777777" w:rsidTr="001454CD">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058AB91" w14:textId="77777777" w:rsidTr="001454CD">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852AC83" w14:textId="77777777" w:rsidTr="001454CD">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1F485B0" w14:textId="77777777" w:rsidTr="001454CD">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6E77F2D" w14:textId="77777777" w:rsidTr="001454CD">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shd w:val="clear" w:color="auto" w:fill="auto"/>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r w:rsidRPr="008D2665">
        <w:rPr>
          <w:rFonts w:ascii="Georgia" w:hAnsi="Georgia" w:cs="Arial"/>
          <w:b/>
          <w:bCs/>
          <w:color w:val="404040"/>
          <w:sz w:val="20"/>
          <w:szCs w:val="20"/>
        </w:rPr>
        <w:t>Scoring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58"/>
      </w:tblGrid>
      <w:tr w:rsidR="00F3095B" w:rsidRPr="008D2665" w14:paraId="52ADA895" w14:textId="77777777" w:rsidTr="001454CD">
        <w:tc>
          <w:tcPr>
            <w:tcW w:w="8046"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1454CD">
        <w:trPr>
          <w:trHeight w:val="540"/>
        </w:trPr>
        <w:tc>
          <w:tcPr>
            <w:tcW w:w="8046" w:type="dxa"/>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Proposals?* </w:t>
            </w:r>
          </w:p>
        </w:tc>
        <w:tc>
          <w:tcPr>
            <w:tcW w:w="99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958"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1454CD">
        <w:tc>
          <w:tcPr>
            <w:tcW w:w="8046" w:type="dxa"/>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58" w:type="dxa"/>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1454CD">
        <w:tc>
          <w:tcPr>
            <w:tcW w:w="8046"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1454CD">
        <w:tc>
          <w:tcPr>
            <w:tcW w:w="8046"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1454CD">
        <w:tc>
          <w:tcPr>
            <w:tcW w:w="8046" w:type="dxa"/>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6013A5">
        <w:tc>
          <w:tcPr>
            <w:tcW w:w="8046"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1454CD">
        <w:trPr>
          <w:trHeight w:val="395"/>
        </w:trPr>
        <w:tc>
          <w:tcPr>
            <w:tcW w:w="8046" w:type="dxa"/>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1454CD">
        <w:trPr>
          <w:trHeight w:val="395"/>
        </w:trPr>
        <w:tc>
          <w:tcPr>
            <w:tcW w:w="8046" w:type="dxa"/>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A45E0" w14:textId="77777777" w:rsidR="001B4103" w:rsidRDefault="001B4103" w:rsidP="00742DDE">
      <w:r>
        <w:separator/>
      </w:r>
    </w:p>
  </w:endnote>
  <w:endnote w:type="continuationSeparator" w:id="0">
    <w:p w14:paraId="20EEA99F" w14:textId="77777777" w:rsidR="001B4103" w:rsidRDefault="001B410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BBB5" w14:textId="77777777" w:rsidR="00B82149" w:rsidRDefault="0063532A"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E59CE" w14:textId="77777777" w:rsidR="004A0298" w:rsidRDefault="0063532A">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78C53" w14:textId="77777777" w:rsidR="001B4103" w:rsidRDefault="001B4103" w:rsidP="00742DDE">
      <w:r>
        <w:separator/>
      </w:r>
    </w:p>
  </w:footnote>
  <w:footnote w:type="continuationSeparator" w:id="0">
    <w:p w14:paraId="588769B5" w14:textId="77777777" w:rsidR="001B4103" w:rsidRDefault="001B410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E4E0" w14:textId="77777777" w:rsidR="00B82149" w:rsidRDefault="0063532A"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E27C5" w14:textId="77777777" w:rsidR="00B82149" w:rsidRDefault="0063532A"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6WVCMDRAQ7RD-738154572-224</_dlc_DocId>
    <_dlc_DocIdUrl xmlns="b6df7d5b-c217-44eb-add4-b00859b03a64">
      <Url>https://enabelbe.sharepoint.com/sites/IntranetLogisticsAndProcurement/_layouts/15/DocIdRedir.aspx?ID=6WVCMDRAQ7RD-738154572-224</Url>
      <Description>6WVCMDRAQ7RD-738154572-224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93E2F4-F4AA-4A7F-B2BA-88051E7F78C0}"/>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7DF859C-AFD8-4C0D-9037-4802A851B6EB}"/>
</file>

<file path=docProps/app.xml><?xml version="1.0" encoding="utf-8"?>
<Properties xmlns="http://schemas.openxmlformats.org/officeDocument/2006/extended-properties" xmlns:vt="http://schemas.openxmlformats.org/officeDocument/2006/docPropsVTypes">
  <Template>Letter Template Enabel English (1).dotx</Template>
  <TotalTime>16</TotalTime>
  <Pages>3</Pages>
  <Words>563</Words>
  <Characters>3098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Sebastien</cp:lastModifiedBy>
  <cp:revision>10</cp:revision>
  <cp:lastPrinted>2017-12-15T16:00:00Z</cp:lastPrinted>
  <dcterms:created xsi:type="dcterms:W3CDTF">2018-03-07T14:21:00Z</dcterms:created>
  <dcterms:modified xsi:type="dcterms:W3CDTF">2021-07-30T12:02:00Z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ies>
</file>