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  <w:bookmarkStart w:id="0" w:name="_GoBack"/>
            <w:bookmarkEnd w:id="0"/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7" w14:textId="77777777" w:rsidR="00B82149" w:rsidRDefault="00646207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A" w14:textId="77777777" w:rsidR="004A0298" w:rsidRDefault="00646207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6" w14:textId="77777777" w:rsidR="00B82149" w:rsidRDefault="00646207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9" w14:textId="77777777" w:rsidR="00B82149" w:rsidRDefault="00646207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36C8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19</Value>
      <Value>4</Value>
      <Value>37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6WVCMDRAQ7RD-738154572-246</_dlc_DocId>
    <_dlc_DocIdUrl xmlns="b6df7d5b-c217-44eb-add4-b00859b03a64">
      <Url>https://enabelbe.sharepoint.com/sites/IntranetLogisticsAndProcurement/_layouts/15/DocIdRedir.aspx?ID=6WVCMDRAQ7RD-738154572-246</Url>
      <Description>6WVCMDRAQ7RD-738154572-246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 Subsidies (Grants)</TermName>
          <TermId xmlns="http://schemas.microsoft.com/office/infopath/2007/PartnerControls">c0ca545e-9085-4872-b3f2-9cd8a869e35e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D089EB-28E4-44D5-8AA5-D6D9DBBF7FAC}"/>
</file>

<file path=customXml/itemProps2.xml><?xml version="1.0" encoding="utf-8"?>
<ds:datastoreItem xmlns:ds="http://schemas.openxmlformats.org/officeDocument/2006/customXml" ds:itemID="{271F2FE4-7738-4EA4-A7D2-C73305F9B1D4}"/>
</file>

<file path=customXml/itemProps3.xml><?xml version="1.0" encoding="utf-8"?>
<ds:datastoreItem xmlns:ds="http://schemas.openxmlformats.org/officeDocument/2006/customXml" ds:itemID="{8A81609A-4F35-493F-A97C-2BDF0A807EF8}"/>
</file>

<file path=customXml/itemProps4.xml><?xml version="1.0" encoding="utf-8"?>
<ds:datastoreItem xmlns:ds="http://schemas.openxmlformats.org/officeDocument/2006/customXml" ds:itemID="{FB3E135A-EC62-4B14-AE62-904209FF7A26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6</cp:revision>
  <cp:lastPrinted>2017-12-15T16:00:00Z</cp:lastPrinted>
  <dcterms:created xsi:type="dcterms:W3CDTF">2018-03-07T14:21:00Z</dcterms:created>
  <dcterms:modified xsi:type="dcterms:W3CDTF">2019-09-12T13:24:00Z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e1fca447-41a4-43c2-98aa-ff9da0ba3720</vt:lpwstr>
  </property>
  <property fmtid="{D5CDD505-2E9C-101B-9397-08002B2CF9AE}" pid="7" name="ENABEL_Service">
    <vt:lpwstr>37;#08.02. Subsidies (Grants)|c0ca545e-9085-4872-b3f2-9cd8a869e35e</vt:lpwstr>
  </property>
</Properties>
</file>