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eate a new document." ma:contentTypeScope="" ma:versionID="a20e8b2ff7f6599bef47f24ade4a64a7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15811c2615390a62a88a7666b8b8e7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6WVCMDRAQ7RD-738154572-246</_dlc_DocId>
    <_dlc_DocIdUrl xmlns="b6df7d5b-c217-44eb-add4-b00859b03a64">
      <Url>https://enabelbe.sharepoint.com/sites/IntranetLogisticsAndProcurement/_layouts/15/DocIdRedir.aspx?ID=6WVCMDRAQ7RD-738154572-246</Url>
      <Description>6WVCMDRAQ7RD-738154572-246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2D68C6-D904-4E33-9404-D9546CBECDA0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customXml/itemProps4.xml><?xml version="1.0" encoding="utf-8"?>
<ds:datastoreItem xmlns:ds="http://schemas.openxmlformats.org/officeDocument/2006/customXml" ds:itemID="{FB3E135A-EC62-4B14-AE62-904209FF7A26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e1fca447-41a4-43c2-98aa-ff9da0ba3720</vt:lpwstr>
  </property>
</Properties>
</file>