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bookmarkStart w:id="0" w:name="_GoBack"/>
      <w:bookmarkEnd w:id="0"/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9" w14:textId="77777777" w:rsidR="00B82149" w:rsidRDefault="004013BA" w:rsidP="00FA099F">
    <w:pPr>
      <w:pStyle w:val="Footer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C" w14:textId="77777777" w:rsidR="004A0298" w:rsidRDefault="004013BA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8" w14:textId="77777777" w:rsidR="00B82149" w:rsidRDefault="004013BA" w:rsidP="00742DDE">
    <w:pPr>
      <w:pStyle w:val="Header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B" w14:textId="77777777" w:rsidR="00B82149" w:rsidRDefault="004013BA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64.5pt;margin-top:-10.15pt;width:594.6pt;height:840pt;z-index:-251660288;visibility:visible;mso-wrap-style:square;mso-wrap-distance-left:9pt;mso-wrap-distance-top:0;mso-wrap-distance-right:9pt;mso-wrap-distance-bottom:0;mso-position-horizontal-relative:text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7D17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17" ma:contentTypeDescription="Create a new document." ma:contentTypeScope="" ma:versionID="a20e8b2ff7f6599bef47f24ade4a64a7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915811c2615390a62a88a7666b8b8e7c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default="" ma:fieldId="{407e5c9d-d8ef-49a2-9772-290d04896af4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4</Value>
      <Value>10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6WVCMDRAQ7RD-738154572-200</_dlc_DocId>
    <_dlc_DocIdUrl xmlns="b6df7d5b-c217-44eb-add4-b00859b03a64">
      <Url>https://enabelbe.sharepoint.com/sites/IntranetLogisticsAndProcurement/_layouts/15/DocIdRedir.aspx?ID=6WVCMDRAQ7RD-738154572-200</Url>
      <Description>6WVCMDRAQ7RD-738154572-200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31F934-5532-476A-B87B-D78ACFF4DF1F}"/>
</file>

<file path=customXml/itemProps2.xml><?xml version="1.0" encoding="utf-8"?>
<ds:datastoreItem xmlns:ds="http://schemas.openxmlformats.org/officeDocument/2006/customXml" ds:itemID="{3065D4CB-42AA-4825-9D9F-3C4933225E3A}"/>
</file>

<file path=customXml/itemProps3.xml><?xml version="1.0" encoding="utf-8"?>
<ds:datastoreItem xmlns:ds="http://schemas.openxmlformats.org/officeDocument/2006/customXml" ds:itemID="{84C0E39E-B271-4912-8412-0FE4A79583CE}"/>
</file>

<file path=customXml/itemProps4.xml><?xml version="1.0" encoding="utf-8"?>
<ds:datastoreItem xmlns:ds="http://schemas.openxmlformats.org/officeDocument/2006/customXml" ds:itemID="{865DB4EB-D28D-4C0D-B80E-3603C79B285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106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5</cp:revision>
  <cp:lastPrinted>2017-12-15T16:00:00Z</cp:lastPrinted>
  <dcterms:created xsi:type="dcterms:W3CDTF">2018-03-07T14:21:00Z</dcterms:created>
  <dcterms:modified xsi:type="dcterms:W3CDTF">2019-09-04T08:36:00Z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0efc7ebc-cd45-45ff-b091-0ac82ba0527a</vt:lpwstr>
  </property>
</Properties>
</file>