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TZAENABEL-129756839-74778</_dlc_DocId>
    <_dlc_DocIdUrl xmlns="508ba6eb-9e09-4fd5-92f2-2d9921329f2d">
      <Url>https://enabelbe.sharepoint.com/sites/TZA/_layouts/15/DocIdRedir.aspx?ID=TZAENABEL-129756839-74778</Url>
      <Description>TZAENABEL-129756839-74778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TZA22003-10311</TermName>
          <TermId xmlns="http://schemas.microsoft.com/office/infopath/2007/PartnerControls">9ae309e5-b4ac-48a4-bd2c-c489e31d8bbc</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B5795-573E-4210-A203-DC624FF67429}"/>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a9dbb284-f8f1-4c3d-96de-7ffa59c2e74c</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418</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