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6WVCMDRAQ7RD-738154572-205</_dlc_DocId>
    <_dlc_DocIdUrl xmlns="b6df7d5b-c217-44eb-add4-b00859b03a64">
      <Url>https://enabelbe.sharepoint.com/sites/IntranetLogisticsAndProcurement/_layouts/15/DocIdRedir.aspx?ID=6WVCMDRAQ7RD-738154572-205</Url>
      <Description>6WVCMDRAQ7RD-738154572-205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100DFB-7949-4B4E-AE91-8F19E246A976}"/>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customXml/itemProps4.xml><?xml version="1.0" encoding="utf-8"?>
<ds:datastoreItem xmlns:ds="http://schemas.openxmlformats.org/officeDocument/2006/customXml" ds:itemID="{B3968940-0A46-437E-BEF4-99E88D50AEC7}"/>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fd4968ea-4c65-4334-80e2-d1993b86e02d</vt:lpwstr>
  </property>
</Properties>
</file>