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6WVCMDRAQ7RD-738154572-245</_dlc_DocId>
    <_dlc_DocIdUrl xmlns="b6df7d5b-c217-44eb-add4-b00859b03a64">
      <Url>https://enabelbe.sharepoint.com/sites/IntranetLogisticsAndProcurement/_layouts/15/DocIdRedir.aspx?ID=6WVCMDRAQ7RD-738154572-245</Url>
      <Description>6WVCMDRAQ7RD-738154572-245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DCE62E-DD38-4DFB-940C-ED42935CA05E}"/>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customXml/itemProps4.xml><?xml version="1.0" encoding="utf-8"?>
<ds:datastoreItem xmlns:ds="http://schemas.openxmlformats.org/officeDocument/2006/customXml" ds:itemID="{4DD564F9-6059-4562-B129-7188D5338E1C}"/>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809561d9-f6ce-4817-899d-71b5dc123c70</vt:lpwstr>
  </property>
</Properties>
</file>