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TZAENABEL-129756839-72575</_dlc_DocId>
    <_dlc_DocIdUrl xmlns="508ba6eb-9e09-4fd5-92f2-2d9921329f2d">
      <Url>https://enabelbe.sharepoint.com/sites/TZA/_layouts/15/DocIdRedir.aspx?ID=TZAENABEL-129756839-72575</Url>
      <Description>TZAENABEL-129756839-72575</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TZA22003-10238</TermName>
          <TermId xmlns="http://schemas.microsoft.com/office/infopath/2007/PartnerControls">5244fd63-f3d1-42e6-bfbc-c882dba48d24</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1CF26-D4ED-4EB7-8D7F-01C8C1C1BD2A}"/>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customXml/itemProps4.xml><?xml version="1.0" encoding="utf-8"?>
<ds:datastoreItem xmlns:ds="http://schemas.openxmlformats.org/officeDocument/2006/customXml" ds:itemID="{4DD564F9-6059-4562-B129-7188D5338E1C}"/>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0748998f-f829-43d0-999a-368b4b4104ed</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390</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y fmtid="{D5CDD505-2E9C-101B-9397-08002B2CF9AE}" pid="14" name="MediaServiceImageTags">
    <vt:lpwstr/>
  </property>
</Properties>
</file>